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E3DE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bookmarkStart w:id="0" w:name="_GoBack"/>
      <w:bookmarkEnd w:id="0"/>
      <w:r w:rsidRPr="00573509">
        <w:rPr>
          <w:rFonts w:asciiTheme="minorHAnsi" w:hAnsiTheme="minorHAnsi" w:cs="Arial"/>
          <w:b/>
          <w:bCs/>
        </w:rPr>
        <w:t>PERUSTIEDOT</w:t>
      </w:r>
      <w:r w:rsidR="00F82FB2">
        <w:rPr>
          <w:rFonts w:asciiTheme="minorHAnsi" w:hAnsiTheme="minorHAnsi" w:cs="Arial"/>
          <w:b/>
          <w:bCs/>
        </w:rPr>
        <w:t xml:space="preserve"> </w:t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6B6044" w:rsidRPr="009563BF" w14:paraId="1CBBC0B4" w14:textId="77777777" w:rsidTr="00606FD1">
        <w:tc>
          <w:tcPr>
            <w:tcW w:w="3114" w:type="dxa"/>
          </w:tcPr>
          <w:p w14:paraId="3FB48800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Hakija</w:t>
            </w:r>
          </w:p>
        </w:tc>
        <w:tc>
          <w:tcPr>
            <w:tcW w:w="7938" w:type="dxa"/>
          </w:tcPr>
          <w:p w14:paraId="0BD2455D" w14:textId="77777777" w:rsidR="006B6044" w:rsidRDefault="009D492E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DDD7F055877B4A2989339AE8F5FF04C8"/>
                </w:placeholder>
              </w:sdtPr>
              <w:sdtEndPr/>
              <w:sdtContent>
                <w:bookmarkStart w:id="1" w:name="Teksti6"/>
                <w:r w:rsidR="006B604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B6044" w:rsidRPr="009563BF" w14:paraId="65611A91" w14:textId="77777777" w:rsidTr="00606FD1">
        <w:tc>
          <w:tcPr>
            <w:tcW w:w="3114" w:type="dxa"/>
          </w:tcPr>
          <w:p w14:paraId="69DC6A8B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 xml:space="preserve">Hakemuksen päivämäärä </w:t>
            </w:r>
          </w:p>
        </w:tc>
        <w:tc>
          <w:tcPr>
            <w:tcW w:w="7938" w:type="dxa"/>
          </w:tcPr>
          <w:p w14:paraId="47F03654" w14:textId="77777777" w:rsidR="006B6044" w:rsidRPr="009563BF" w:rsidRDefault="009D492E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A5BCDDCDAFE14CEDA3F640FC81365835"/>
                </w:placeholder>
              </w:sdtPr>
              <w:sdtEndPr/>
              <w:sdtContent>
                <w:bookmarkStart w:id="2" w:name="Teksti1"/>
                <w:r w:rsidR="006B604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pp.kk.vvvv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6B6044" w:rsidRPr="009563BF" w14:paraId="56E1AC6D" w14:textId="77777777" w:rsidTr="00155F59">
        <w:trPr>
          <w:trHeight w:val="561"/>
        </w:trPr>
        <w:tc>
          <w:tcPr>
            <w:tcW w:w="3114" w:type="dxa"/>
          </w:tcPr>
          <w:p w14:paraId="594515A6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Käyttötarkoitus lyhyesti</w:t>
            </w:r>
            <w:r w:rsidRPr="009563B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/ hankkeen nimi</w:t>
            </w:r>
            <w:r w:rsidRPr="009563B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938" w:type="dxa"/>
          </w:tcPr>
          <w:p w14:paraId="4A5C6D80" w14:textId="77777777" w:rsidR="006B6044" w:rsidRPr="009563BF" w:rsidRDefault="009D492E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D2537796F3F14175B49F2D4E6FF8C62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1801653170"/>
                    <w:placeholder>
                      <w:docPart w:val="3360B3D7269F4B6FB09535DECAE942E0"/>
                    </w:placeholder>
                  </w:sdtPr>
                  <w:sdtEndPr/>
                  <w:sdtContent>
                    <w:r w:rsidR="006B6044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ksti20"/>
                          <w:enabled/>
                          <w:calcOnExit w:val="0"/>
                          <w:textInput/>
                        </w:ffData>
                      </w:fldChar>
                    </w:r>
                    <w:r w:rsidR="006B6044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="006B6044">
                      <w:rPr>
                        <w:rFonts w:asciiTheme="minorHAnsi" w:hAnsiTheme="minorHAnsi" w:cs="Arial"/>
                      </w:rPr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B6044" w:rsidRPr="009563BF" w14:paraId="4574B84F" w14:textId="77777777" w:rsidTr="00606FD1">
        <w:tc>
          <w:tcPr>
            <w:tcW w:w="3114" w:type="dxa"/>
          </w:tcPr>
          <w:p w14:paraId="2AA0C524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Haettu tukisumma</w:t>
            </w:r>
          </w:p>
        </w:tc>
        <w:tc>
          <w:tcPr>
            <w:tcW w:w="7938" w:type="dxa"/>
          </w:tcPr>
          <w:p w14:paraId="74B7ACFF" w14:textId="77777777" w:rsidR="006B6044" w:rsidRPr="009563BF" w:rsidRDefault="009D492E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705C72934DD14DE694FC1C9AAB449523"/>
                </w:placeholder>
              </w:sdtPr>
              <w:sdtEndPr/>
              <w:sdtContent>
                <w:bookmarkStart w:id="3" w:name="Teksti8"/>
                <w:r w:rsidR="006B604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</w:rPr>
                </w:r>
                <w:r w:rsidR="006B6044">
                  <w:rPr>
                    <w:rFonts w:asciiTheme="minorHAnsi" w:hAnsiTheme="minorHAnsi" w:cs="Arial"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</w:rPr>
                  <w:fldChar w:fldCharType="end"/>
                </w:r>
                <w:bookmarkEnd w:id="3"/>
              </w:sdtContent>
            </w:sdt>
          </w:p>
        </w:tc>
      </w:tr>
      <w:tr w:rsidR="006B6044" w:rsidRPr="009563BF" w14:paraId="4924909A" w14:textId="77777777" w:rsidTr="00606FD1">
        <w:tc>
          <w:tcPr>
            <w:tcW w:w="3114" w:type="dxa"/>
          </w:tcPr>
          <w:p w14:paraId="29CF8A57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Hankkeen kokonaiskustannukset</w:t>
            </w:r>
          </w:p>
        </w:tc>
        <w:tc>
          <w:tcPr>
            <w:tcW w:w="7938" w:type="dxa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22AD2A21F60C46AF965A61A7A9101CE2"/>
              </w:placeholder>
            </w:sdtPr>
            <w:sdtEndPr/>
            <w:sdtContent>
              <w:p w14:paraId="19FAE4B4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4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4" w:displacedByCustomXml="next"/>
            </w:sdtContent>
          </w:sdt>
        </w:tc>
      </w:tr>
    </w:tbl>
    <w:p w14:paraId="1ACC3B2A" w14:textId="77777777" w:rsidR="00EF4BD6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8067E38" w14:textId="77777777" w:rsidR="006B6044" w:rsidRPr="006B6044" w:rsidRDefault="006B60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6B6044">
        <w:rPr>
          <w:rFonts w:asciiTheme="minorHAnsi" w:hAnsiTheme="minorHAnsi" w:cs="Arial"/>
          <w:b/>
          <w:bCs/>
        </w:rPr>
        <w:t>HANKKEEN TIEDOT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9CCCCEA" w14:textId="77777777" w:rsidTr="00C6594A">
        <w:tc>
          <w:tcPr>
            <w:tcW w:w="11052" w:type="dxa"/>
          </w:tcPr>
          <w:p w14:paraId="1C24FA85" w14:textId="77777777" w:rsid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Kuvaile hankkeen idea ja tavoitteet: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6688BFEC8C124082A2D7BD2622DF4BEC"/>
              </w:placeholder>
            </w:sdtPr>
            <w:sdtEndPr/>
            <w:sdtContent>
              <w:p w14:paraId="51AB816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5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5"/>
              </w:p>
              <w:p w14:paraId="3B912CE2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B739E5C" w14:textId="77777777" w:rsidR="00010B67" w:rsidRDefault="00010B67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D8F1B78" w14:textId="77777777" w:rsidR="008112F5" w:rsidRDefault="009D492E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661DA195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3A0853EB" w14:textId="77777777" w:rsidTr="00155F59">
        <w:trPr>
          <w:trHeight w:val="3267"/>
        </w:trPr>
        <w:tc>
          <w:tcPr>
            <w:tcW w:w="11052" w:type="dxa"/>
          </w:tcPr>
          <w:p w14:paraId="60DDE32E" w14:textId="77777777" w:rsidR="00DC0BB8" w:rsidRP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Hanke</w:t>
            </w:r>
            <w:r w:rsidR="00DC0BB8" w:rsidRPr="00DC0BB8">
              <w:rPr>
                <w:rFonts w:asciiTheme="minorHAnsi" w:hAnsiTheme="minorHAnsi" w:cs="Arial"/>
              </w:rPr>
              <w:t>suunnitelma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06FD1">
              <w:rPr>
                <w:rFonts w:asciiTheme="minorHAnsi" w:hAnsiTheme="minorHAnsi" w:cs="Arial"/>
                <w:i/>
                <w:iCs/>
              </w:rPr>
              <w:t>(kerro tarkemmin mitä, missä, milloin. Kerro, miten suunnitelma toteutetaan ja miten tavoitteet on tarkoitus saavuttaa)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6688BFEC8C124082A2D7BD2622DF4BEC"/>
              </w:placeholder>
            </w:sdtPr>
            <w:sdtEndPr/>
            <w:sdtContent>
              <w:p w14:paraId="3B614210" w14:textId="77777777" w:rsidR="008112F5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6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6"/>
              </w:p>
              <w:p w14:paraId="1D303E4D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ED2C55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6E8C137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A49406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739B9EB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9E2CC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B29E32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0FB5269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49575CA" w14:textId="77777777" w:rsidR="00DC0BB8" w:rsidRDefault="009D492E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4D49296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B6044" w:rsidRPr="00DC0BB8" w14:paraId="7C2E35A1" w14:textId="77777777" w:rsidTr="00010B67">
        <w:trPr>
          <w:trHeight w:val="1268"/>
        </w:trPr>
        <w:tc>
          <w:tcPr>
            <w:tcW w:w="11052" w:type="dxa"/>
          </w:tcPr>
          <w:p w14:paraId="6C882686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Kenelle hanke on suunnattu</w:t>
            </w:r>
            <w:r w:rsidRPr="00DC0BB8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69895853"/>
              <w:placeholder>
                <w:docPart w:val="614613D8F7AB4443889202C31B4E18E4"/>
              </w:placeholder>
            </w:sdtPr>
            <w:sdtEndPr/>
            <w:sdtContent>
              <w:p w14:paraId="3E3ADFCF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3A8EF39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2EE548B" w14:textId="77777777" w:rsidR="006B6044" w:rsidRDefault="009D492E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38BF680D" w14:textId="77777777" w:rsidTr="00010B67">
        <w:trPr>
          <w:trHeight w:val="1574"/>
        </w:trPr>
        <w:tc>
          <w:tcPr>
            <w:tcW w:w="11052" w:type="dxa"/>
          </w:tcPr>
          <w:p w14:paraId="13CC593A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Arvioi hankkeen vaikuttavuutta </w:t>
            </w:r>
            <w:r w:rsidRPr="006B6044">
              <w:rPr>
                <w:rFonts w:asciiTheme="minorHAnsi" w:hAnsiTheme="minorHAnsi" w:cs="Arial"/>
                <w:i/>
                <w:iCs/>
              </w:rPr>
              <w:t>(esim. yleisesti elokuvan kentällä/hankkeen kohteelle/toteuttajille/yleisölle):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475715970"/>
              <w:placeholder>
                <w:docPart w:val="41275AE95BD74E3997A708444F9DF4B6"/>
              </w:placeholder>
            </w:sdtPr>
            <w:sdtEndPr/>
            <w:sdtContent>
              <w:p w14:paraId="2187C3BD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06CEFF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3DD8EE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5B7D6FC" w14:textId="77777777" w:rsidR="006B6044" w:rsidRDefault="009D492E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4FE53F04" w14:textId="77777777" w:rsidTr="00010B67">
        <w:trPr>
          <w:trHeight w:val="1319"/>
        </w:trPr>
        <w:tc>
          <w:tcPr>
            <w:tcW w:w="11052" w:type="dxa"/>
          </w:tcPr>
          <w:p w14:paraId="220780C8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Toteuttajat ja mahdolliset yhteistyökumppanit</w:t>
            </w:r>
          </w:p>
          <w:sdt>
            <w:sdtPr>
              <w:rPr>
                <w:rFonts w:asciiTheme="minorHAnsi" w:hAnsiTheme="minorHAnsi" w:cs="Arial"/>
              </w:rPr>
              <w:id w:val="-298154545"/>
              <w:placeholder>
                <w:docPart w:val="7286E8130E0846B7AC0F201CAA9908BC"/>
              </w:placeholder>
            </w:sdtPr>
            <w:sdtEndPr/>
            <w:sdtContent>
              <w:p w14:paraId="14E44C2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15494EC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860ECE2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796C6ED8" w14:textId="77777777" w:rsidR="006B6044" w:rsidRDefault="009D492E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6806101B" w14:textId="77777777" w:rsidTr="00010B67">
        <w:trPr>
          <w:trHeight w:val="1670"/>
        </w:trPr>
        <w:tc>
          <w:tcPr>
            <w:tcW w:w="11052" w:type="dxa"/>
          </w:tcPr>
          <w:p w14:paraId="28AF61AF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lastRenderedPageBreak/>
              <w:t>Tiivistelmä hakijan aiemmasta toiminnasta/kuvaus toteuttajien roolista ja perehtyneisyydestä aiheeseen:</w:t>
            </w:r>
          </w:p>
          <w:sdt>
            <w:sdtPr>
              <w:rPr>
                <w:rFonts w:asciiTheme="minorHAnsi" w:hAnsiTheme="minorHAnsi" w:cs="Arial"/>
              </w:rPr>
              <w:id w:val="2095116107"/>
              <w:placeholder>
                <w:docPart w:val="A79021290DB445ADAEE3EF95ECDCE476"/>
              </w:placeholder>
            </w:sdtPr>
            <w:sdtEndPr/>
            <w:sdtContent>
              <w:p w14:paraId="6B433942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0CF88C2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62521F6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994AEE3" w14:textId="77777777" w:rsidR="006B6044" w:rsidRDefault="009D492E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0CE65B37" w14:textId="77777777" w:rsidTr="006B6044">
        <w:trPr>
          <w:trHeight w:val="1465"/>
        </w:trPr>
        <w:tc>
          <w:tcPr>
            <w:tcW w:w="11052" w:type="dxa"/>
          </w:tcPr>
          <w:p w14:paraId="4BA4CD40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Muita lisätietoja </w:t>
            </w:r>
            <w:r w:rsidRPr="006B6044">
              <w:rPr>
                <w:rFonts w:asciiTheme="minorHAnsi" w:hAnsiTheme="minorHAnsi" w:cs="Arial"/>
                <w:i/>
                <w:iCs/>
              </w:rPr>
              <w:t>(tarvittaessa tarkemmin aikataulusta, kustannusarviosta, rahoitussuunnitelmasta tai sen tilasta, hankkeen näkvyydestä tai linkkejä hankkeen/toteuttajien/yhteistyökumppaneiden verkkosivuille/lisämateriaaliin):</w:t>
            </w:r>
          </w:p>
          <w:sdt>
            <w:sdtPr>
              <w:rPr>
                <w:rFonts w:asciiTheme="minorHAnsi" w:hAnsiTheme="minorHAnsi" w:cs="Arial"/>
              </w:rPr>
              <w:id w:val="-1685822003"/>
              <w:placeholder>
                <w:docPart w:val="E3B397F41A87481B982C151BB1459336"/>
              </w:placeholder>
            </w:sdtPr>
            <w:sdtEndPr/>
            <w:sdtContent>
              <w:p w14:paraId="0C62EA3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49C105C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D0727B8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68B6674" w14:textId="77777777" w:rsidR="006B6044" w:rsidRDefault="009D492E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7C46161B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E7AE" w14:textId="77777777" w:rsidR="009D492E" w:rsidRDefault="009D492E" w:rsidP="009563BF">
      <w:pPr>
        <w:spacing w:after="0" w:line="240" w:lineRule="auto"/>
      </w:pPr>
      <w:r>
        <w:separator/>
      </w:r>
    </w:p>
  </w:endnote>
  <w:endnote w:type="continuationSeparator" w:id="0">
    <w:p w14:paraId="7614F1BB" w14:textId="77777777" w:rsidR="009D492E" w:rsidRDefault="009D492E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529" w14:textId="77777777" w:rsidR="007A1997" w:rsidRDefault="007A1997" w:rsidP="007A19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D437" w14:textId="77777777" w:rsidR="009D492E" w:rsidRDefault="009D492E" w:rsidP="009563BF">
      <w:pPr>
        <w:spacing w:after="0" w:line="240" w:lineRule="auto"/>
      </w:pPr>
      <w:r>
        <w:separator/>
      </w:r>
    </w:p>
  </w:footnote>
  <w:footnote w:type="continuationSeparator" w:id="0">
    <w:p w14:paraId="6AA34CBF" w14:textId="77777777" w:rsidR="009D492E" w:rsidRDefault="009D492E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EA67" w14:textId="77777777" w:rsidR="00D06959" w:rsidRDefault="00D06959" w:rsidP="00137DC7">
    <w:pPr>
      <w:pStyle w:val="Header"/>
      <w:jc w:val="center"/>
      <w:rPr>
        <w:b/>
        <w:sz w:val="28"/>
        <w:szCs w:val="28"/>
      </w:rPr>
    </w:pPr>
  </w:p>
  <w:p w14:paraId="30F11C6E" w14:textId="77777777" w:rsidR="009563BF" w:rsidRDefault="00E747C8" w:rsidP="00137DC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ja-JP"/>
      </w:rPr>
      <w:drawing>
        <wp:anchor distT="0" distB="0" distL="114300" distR="114300" simplePos="0" relativeHeight="251658240" behindDoc="0" locked="0" layoutInCell="1" allowOverlap="1" wp14:anchorId="3429E128" wp14:editId="45AF8AE1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959">
      <w:rPr>
        <w:b/>
        <w:sz w:val="28"/>
        <w:szCs w:val="28"/>
      </w:rPr>
      <w:t>KULTTUURIVIENNIN HANKETUKISUUNNITELMA</w:t>
    </w:r>
  </w:p>
  <w:p w14:paraId="2CDC657B" w14:textId="77777777" w:rsidR="00D06959" w:rsidRPr="009563BF" w:rsidRDefault="00D06959" w:rsidP="00137DC7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2E"/>
    <w:rsid w:val="00010B67"/>
    <w:rsid w:val="00083749"/>
    <w:rsid w:val="000968DC"/>
    <w:rsid w:val="000B1650"/>
    <w:rsid w:val="000B7000"/>
    <w:rsid w:val="000D63B8"/>
    <w:rsid w:val="0013263B"/>
    <w:rsid w:val="00137DC7"/>
    <w:rsid w:val="00155F59"/>
    <w:rsid w:val="00166E36"/>
    <w:rsid w:val="0017037D"/>
    <w:rsid w:val="001A1C23"/>
    <w:rsid w:val="001A5715"/>
    <w:rsid w:val="00211460"/>
    <w:rsid w:val="002166E6"/>
    <w:rsid w:val="002204F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E7E8C"/>
    <w:rsid w:val="003F434F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F6ACB"/>
    <w:rsid w:val="00606FD1"/>
    <w:rsid w:val="006226CD"/>
    <w:rsid w:val="006263B9"/>
    <w:rsid w:val="00652F37"/>
    <w:rsid w:val="00657E59"/>
    <w:rsid w:val="00664331"/>
    <w:rsid w:val="0067464D"/>
    <w:rsid w:val="006B6044"/>
    <w:rsid w:val="006E3F24"/>
    <w:rsid w:val="00702617"/>
    <w:rsid w:val="00727ED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752BF"/>
    <w:rsid w:val="00883EB9"/>
    <w:rsid w:val="00893E17"/>
    <w:rsid w:val="008B4D52"/>
    <w:rsid w:val="008D3DA4"/>
    <w:rsid w:val="00902588"/>
    <w:rsid w:val="00946889"/>
    <w:rsid w:val="009563BF"/>
    <w:rsid w:val="00961A20"/>
    <w:rsid w:val="00994B99"/>
    <w:rsid w:val="009B2017"/>
    <w:rsid w:val="009D492E"/>
    <w:rsid w:val="009F3D14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6959"/>
    <w:rsid w:val="00D0799D"/>
    <w:rsid w:val="00DA2207"/>
    <w:rsid w:val="00DB10DC"/>
    <w:rsid w:val="00DC0BB8"/>
    <w:rsid w:val="00DD26B3"/>
    <w:rsid w:val="00DD4D27"/>
    <w:rsid w:val="00DE79F5"/>
    <w:rsid w:val="00E16BB6"/>
    <w:rsid w:val="00E54521"/>
    <w:rsid w:val="00E747C8"/>
    <w:rsid w:val="00E761EA"/>
    <w:rsid w:val="00E77B8B"/>
    <w:rsid w:val="00EC4D3C"/>
    <w:rsid w:val="00EE6EFE"/>
    <w:rsid w:val="00EF4BD6"/>
    <w:rsid w:val="00EF6B37"/>
    <w:rsid w:val="00F37226"/>
    <w:rsid w:val="00F47D61"/>
    <w:rsid w:val="00F53072"/>
    <w:rsid w:val="00F77D54"/>
    <w:rsid w:val="00F80B5C"/>
    <w:rsid w:val="00F82FB2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70EC6"/>
  <w14:defaultImageDpi w14:val="96"/>
  <w15:docId w15:val="{FFEFADA1-F7C7-48C3-89BF-467A7D0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BF"/>
    <w:rPr>
      <w:sz w:val="22"/>
      <w:szCs w:val="22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BF"/>
    <w:rPr>
      <w:sz w:val="22"/>
      <w:szCs w:val="22"/>
      <w:lang w:eastAsia="fi-FI"/>
    </w:rPr>
  </w:style>
  <w:style w:type="table" w:styleId="TableGrid">
    <w:name w:val="Table Grid"/>
    <w:basedOn w:val="TableNormal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laceholderText">
    <w:name w:val="Placeholder Text"/>
    <w:basedOn w:val="DefaultParagraphFont"/>
    <w:uiPriority w:val="99"/>
    <w:unhideWhenUsed/>
    <w:rsid w:val="00FF4A20"/>
    <w:rPr>
      <w:color w:val="808080"/>
    </w:rPr>
  </w:style>
  <w:style w:type="paragraph" w:styleId="ListParagraph">
    <w:name w:val="List Paragraph"/>
    <w:basedOn w:val="Normal"/>
    <w:uiPriority w:val="72"/>
    <w:qFormat/>
    <w:rsid w:val="00EF6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64D"/>
    <w:rPr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kulttuuriviennin%20hankesuunnitelman%20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D7F055877B4A2989339AE8F5F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A4F5-7D13-460E-B482-8CBEDC82DFE6}"/>
      </w:docPartPr>
      <w:docPartBody>
        <w:p w:rsidR="00000000" w:rsidRDefault="002D5EF3">
          <w:pPr>
            <w:pStyle w:val="DDD7F055877B4A2989339AE8F5FF04C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5BCDDCDAFE14CEDA3F640FC8136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BDB3-68E4-402A-8F1A-88BEDBDAF759}"/>
      </w:docPartPr>
      <w:docPartBody>
        <w:p w:rsidR="00000000" w:rsidRDefault="002D5EF3">
          <w:pPr>
            <w:pStyle w:val="A5BCDDCDAFE14CEDA3F640FC8136583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537796F3F14175B49F2D4E6FF8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6A84-E6AC-476E-A3AC-A320B7450500}"/>
      </w:docPartPr>
      <w:docPartBody>
        <w:p w:rsidR="00000000" w:rsidRDefault="002D5EF3">
          <w:pPr>
            <w:pStyle w:val="D2537796F3F14175B49F2D4E6FF8C6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360B3D7269F4B6FB09535DECAE9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B3F2-8FC1-4271-9A17-9BBEFF0E5D2F}"/>
      </w:docPartPr>
      <w:docPartBody>
        <w:p w:rsidR="00000000" w:rsidRDefault="002D5EF3">
          <w:pPr>
            <w:pStyle w:val="3360B3D7269F4B6FB09535DECAE942E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05C72934DD14DE694FC1C9AAB44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B91-2B5A-4931-8571-334911DE32BB}"/>
      </w:docPartPr>
      <w:docPartBody>
        <w:p w:rsidR="00000000" w:rsidRDefault="002D5EF3">
          <w:pPr>
            <w:pStyle w:val="705C72934DD14DE694FC1C9AAB4495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2AD2A21F60C46AF965A61A7A91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1A1-DADE-4D64-94ED-B46AD79BA868}"/>
      </w:docPartPr>
      <w:docPartBody>
        <w:p w:rsidR="00000000" w:rsidRDefault="002D5EF3">
          <w:pPr>
            <w:pStyle w:val="22AD2A21F60C46AF965A61A7A9101CE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688BFEC8C124082A2D7BD2622DF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138C-8E80-4836-B9EF-588A665E1CD9}"/>
      </w:docPartPr>
      <w:docPartBody>
        <w:p w:rsidR="00000000" w:rsidRDefault="003B3D33">
          <w:pPr>
            <w:pStyle w:val="6688BFEC8C124082A2D7BD2622DF4BE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14613D8F7AB4443889202C31B4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822-9574-4359-AE6D-8BDA00DE1276}"/>
      </w:docPartPr>
      <w:docPartBody>
        <w:p w:rsidR="00000000" w:rsidRDefault="002D5EF3">
          <w:pPr>
            <w:pStyle w:val="614613D8F7AB4443889202C31B4E18E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1275AE95BD74E3997A708444F9D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B1E-8D55-4DD6-82DB-FF0F05469C17}"/>
      </w:docPartPr>
      <w:docPartBody>
        <w:p w:rsidR="00000000" w:rsidRDefault="002D5EF3">
          <w:pPr>
            <w:pStyle w:val="41275AE95BD74E3997A708444F9DF4B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286E8130E0846B7AC0F201CAA99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BF1-2E4E-41BE-953E-4314CF083CF7}"/>
      </w:docPartPr>
      <w:docPartBody>
        <w:p w:rsidR="00000000" w:rsidRDefault="002D5EF3">
          <w:pPr>
            <w:pStyle w:val="7286E8130E0846B7AC0F201CAA9908B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79021290DB445ADAEE3EF95EC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840B-23BC-442D-964D-3A084B640C97}"/>
      </w:docPartPr>
      <w:docPartBody>
        <w:p w:rsidR="00000000" w:rsidRDefault="002D5EF3">
          <w:pPr>
            <w:pStyle w:val="A79021290DB445ADAEE3EF95ECDCE47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3B397F41A87481B982C151BB145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4262-5F4B-481D-8291-CEE187ED278A}"/>
      </w:docPartPr>
      <w:docPartBody>
        <w:p w:rsidR="00000000" w:rsidRDefault="002D5EF3">
          <w:pPr>
            <w:pStyle w:val="E3B397F41A87481B982C151BB145933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DD7F055877B4A2989339AE8F5FF04C8">
    <w:name w:val="DDD7F055877B4A2989339AE8F5FF04C8"/>
  </w:style>
  <w:style w:type="paragraph" w:customStyle="1" w:styleId="A5BCDDCDAFE14CEDA3F640FC81365835">
    <w:name w:val="A5BCDDCDAFE14CEDA3F640FC81365835"/>
  </w:style>
  <w:style w:type="paragraph" w:customStyle="1" w:styleId="D2537796F3F14175B49F2D4E6FF8C623">
    <w:name w:val="D2537796F3F14175B49F2D4E6FF8C623"/>
  </w:style>
  <w:style w:type="paragraph" w:customStyle="1" w:styleId="3360B3D7269F4B6FB09535DECAE942E0">
    <w:name w:val="3360B3D7269F4B6FB09535DECAE942E0"/>
  </w:style>
  <w:style w:type="paragraph" w:customStyle="1" w:styleId="705C72934DD14DE694FC1C9AAB449523">
    <w:name w:val="705C72934DD14DE694FC1C9AAB449523"/>
  </w:style>
  <w:style w:type="paragraph" w:customStyle="1" w:styleId="22AD2A21F60C46AF965A61A7A9101CE2">
    <w:name w:val="22AD2A21F60C46AF965A61A7A9101CE2"/>
  </w:style>
  <w:style w:type="paragraph" w:customStyle="1" w:styleId="6688BFEC8C124082A2D7BD2622DF4BEC">
    <w:name w:val="6688BFEC8C124082A2D7BD2622DF4BEC"/>
  </w:style>
  <w:style w:type="paragraph" w:customStyle="1" w:styleId="614613D8F7AB4443889202C31B4E18E4">
    <w:name w:val="614613D8F7AB4443889202C31B4E18E4"/>
  </w:style>
  <w:style w:type="paragraph" w:customStyle="1" w:styleId="41275AE95BD74E3997A708444F9DF4B6">
    <w:name w:val="41275AE95BD74E3997A708444F9DF4B6"/>
  </w:style>
  <w:style w:type="paragraph" w:customStyle="1" w:styleId="7286E8130E0846B7AC0F201CAA9908BC">
    <w:name w:val="7286E8130E0846B7AC0F201CAA9908BC"/>
  </w:style>
  <w:style w:type="paragraph" w:customStyle="1" w:styleId="A79021290DB445ADAEE3EF95ECDCE476">
    <w:name w:val="A79021290DB445ADAEE3EF95ECDCE476"/>
  </w:style>
  <w:style w:type="paragraph" w:customStyle="1" w:styleId="E3B397F41A87481B982C151BB1459336">
    <w:name w:val="E3B397F41A87481B982C151BB1459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84bad11c-1c88-4043-a23b-9ffc2749948d"/>
  </ds:schemaRefs>
</ds:datastoreItem>
</file>

<file path=customXml/itemProps3.xml><?xml version="1.0" encoding="utf-8"?>
<ds:datastoreItem xmlns:ds="http://schemas.openxmlformats.org/officeDocument/2006/customXml" ds:itemID="{2D6C510B-7CA6-4401-9ECF-486E3C63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F1A46-FE04-454F-A90E-2BC574B8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kulttuuriviennin hankesuunnitelman pohja</Template>
  <TotalTime>0</TotalTime>
  <Pages>2</Pages>
  <Words>89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1</cp:revision>
  <cp:lastPrinted>2016-11-01T09:39:00Z</cp:lastPrinted>
  <dcterms:created xsi:type="dcterms:W3CDTF">2020-01-13T12:13:00Z</dcterms:created>
  <dcterms:modified xsi:type="dcterms:W3CDTF">2020-01-13T12:13:00Z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