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C03174" w:rsidP="00C6120D" w:rsidRDefault="00C03174" w14:paraId="5DA6871B" w14:textId="505F3B2D">
      <w:pPr>
        <w:pStyle w:val="Header"/>
        <w:rPr>
          <w:b/>
          <w:sz w:val="28"/>
          <w:szCs w:val="28"/>
          <w:rFonts w:asciiTheme="minorHAnsi" w:hAnsiTheme="minorHAnsi" w:cstheme="minorHAnsi"/>
        </w:rPr>
      </w:pPr>
      <w:r>
        <w:rPr>
          <w:b/>
          <w:sz w:val="28"/>
          <w:rFonts w:asciiTheme="minorHAnsi" w:hAnsiTheme="minorHAnsi"/>
        </w:rPr>
        <w:t xml:space="preserve">MARKNADSFÖRINGS- OCH DISTRIBUTIONSPLAN</w:t>
      </w:r>
    </w:p>
    <w:p w:rsidRPr="00C6120D" w:rsidR="00A10A2A" w:rsidP="5B92E295" w:rsidRDefault="00782173" w14:paraId="2607F297" w14:textId="06811E7B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  <w:rFonts w:ascii="Calibri" w:hAnsi="Calibri" w:eastAsia="Calibri" w:cs="Calibri"/>
        </w:rPr>
      </w:pPr>
      <w:r>
        <w:rPr>
          <w:i w:val="1"/>
          <w:sz w:val="20"/>
          <w:rFonts w:ascii="Calibri" w:hAnsi="Calibri" w:asciiTheme="minorAscii" w:hAnsiTheme="minorAscii"/>
        </w:rPr>
        <w:t xml:space="preserve">Formuläret ifylles i den omfattning som uppgifterna finns vid tidpunkten för ifyllandet. </w:t>
      </w:r>
      <w:r>
        <w:rPr>
          <w:i w:val="1"/>
          <w:sz w:val="20"/>
          <w:rFonts w:ascii="Calibri" w:hAnsi="Calibri" w:asciiTheme="minorAscii" w:hAnsiTheme="minorAscii"/>
        </w:rPr>
        <w:t xml:space="preserve">Ange på formuläret en realistisk bedömning av det planerade projektet under förutsättning att det ansökta stödet beviljas för projektet. </w:t>
      </w:r>
      <w:r>
        <w:rPr>
          <w:i w:val="1"/>
          <w:sz w:val="20"/>
          <w:b w:val="0"/>
          <w:caps w:val="0"/>
          <w:smallCaps w:val="0"/>
          <w:color w:val="000000" w:themeColor="text1" w:themeTint="FF" w:themeShade="FF"/>
          <w:rFonts w:ascii="Calibri" w:hAnsi="Calibri"/>
        </w:rPr>
        <w:t xml:space="preserve">Vi rekommenderar att det ifyllda formuläret skickas in i PDF-format.</w:t>
      </w:r>
    </w:p>
    <w:p w:rsidR="00C6120D" w:rsidP="006A78C7" w:rsidRDefault="00C6120D" w14:paraId="6F639E3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2861F8" w:rsidP="006A78C7" w:rsidRDefault="00692BCB" w14:paraId="7E7BE6F8" w14:textId="0063CB7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GRUNDLÄGGANDE UPPGIFTER</w:t>
      </w:r>
    </w:p>
    <w:tbl>
      <w:tblPr>
        <w:tblStyle w:val="TableGrid"/>
        <w:tblW w:w="111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7371"/>
      </w:tblGrid>
      <w:tr w:rsidRPr="00C6120D" w:rsidR="004E1B4F" w:rsidTr="004061A5" w14:paraId="5812DAA3" w14:textId="77777777">
        <w:tc>
          <w:tcPr>
            <w:tcW w:w="3823" w:type="dxa"/>
            <w:shd w:val="clear" w:color="auto" w:fill="F2F2F2" w:themeFill="background1" w:themeFillShade="F2"/>
          </w:tcPr>
          <w:p w:rsidR="004E1B4F" w:rsidP="004E1B4F" w:rsidRDefault="004061A5" w14:paraId="4BA87ABB" w14:textId="31EA2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Filmens distributionstitel i Finland</w:t>
            </w:r>
          </w:p>
        </w:tc>
        <w:tc>
          <w:tcPr>
            <w:tcW w:w="7371" w:type="dxa"/>
          </w:tcPr>
          <w:p w:rsidR="004E1B4F" w:rsidP="004E1B4F" w:rsidRDefault="004E1B4F" w14:paraId="1979287C" w14:textId="5E629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(berätta även om det är fråga om arbetsnamn eller filmens slutliga namn):</w:t>
            </w:r>
          </w:p>
        </w:tc>
      </w:tr>
      <w:tr w:rsidRPr="00C6120D" w:rsidR="004061A5" w:rsidTr="004061A5" w14:paraId="6685CB85" w14:textId="77777777">
        <w:tc>
          <w:tcPr>
            <w:tcW w:w="3823" w:type="dxa"/>
            <w:shd w:val="clear" w:color="auto" w:fill="F2F2F2" w:themeFill="background1" w:themeFillShade="F2"/>
          </w:tcPr>
          <w:p w:rsidRPr="288D02FA" w:rsidR="004061A5" w:rsidP="288D02FA" w:rsidRDefault="004061A5" w14:paraId="3472A0C3" w14:textId="640A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Filmens ursprungliga titel och/eller internationella titel</w:t>
            </w:r>
          </w:p>
        </w:tc>
        <w:tc>
          <w:tcPr>
            <w:tcW w:w="7371" w:type="dxa"/>
          </w:tcPr>
          <w:p w:rsidR="004061A5" w:rsidP="004E1B4F" w:rsidRDefault="004061A5" w14:paraId="2C8E34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061A5" w:rsidTr="004061A5" w14:paraId="2AF670C7" w14:textId="77777777">
        <w:tc>
          <w:tcPr>
            <w:tcW w:w="3823" w:type="dxa"/>
            <w:shd w:val="clear" w:color="auto" w:fill="F2F2F2" w:themeFill="background1" w:themeFillShade="F2"/>
          </w:tcPr>
          <w:p w:rsidR="004061A5" w:rsidP="004E1B4F" w:rsidRDefault="004061A5" w14:paraId="47F7F941" w14:textId="0832C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Produktionsbolag</w:t>
            </w:r>
          </w:p>
        </w:tc>
        <w:tc>
          <w:tcPr>
            <w:tcW w:w="7371" w:type="dxa"/>
          </w:tcPr>
          <w:p w:rsidR="004061A5" w:rsidP="004E1B4F" w:rsidRDefault="004061A5" w14:paraId="0F221E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061A5" w:rsidTr="004061A5" w14:paraId="62B6BD80" w14:textId="77777777">
        <w:tc>
          <w:tcPr>
            <w:tcW w:w="3823" w:type="dxa"/>
            <w:shd w:val="clear" w:color="auto" w:fill="F2F2F2" w:themeFill="background1" w:themeFillShade="F2"/>
          </w:tcPr>
          <w:p w:rsidR="004061A5" w:rsidP="004E1B4F" w:rsidRDefault="004061A5" w14:paraId="61B4A7EE" w14:textId="744F8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Produktionsländer:</w:t>
            </w:r>
          </w:p>
        </w:tc>
        <w:tc>
          <w:tcPr>
            <w:tcW w:w="7371" w:type="dxa"/>
          </w:tcPr>
          <w:p w:rsidR="004061A5" w:rsidP="004E1B4F" w:rsidRDefault="004061A5" w14:paraId="6A9B4BC5" w14:textId="41E5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(I samproduktioner anges majoritetsproduktionslandet först)</w:t>
            </w:r>
          </w:p>
        </w:tc>
      </w:tr>
      <w:tr w:rsidRPr="00C6120D" w:rsidR="004E1B4F" w:rsidTr="004061A5" w14:paraId="72C6B24F" w14:textId="77777777">
        <w:tc>
          <w:tcPr>
            <w:tcW w:w="3823" w:type="dxa"/>
            <w:shd w:val="clear" w:color="auto" w:fill="F2F2F2" w:themeFill="background1" w:themeFillShade="F2"/>
          </w:tcPr>
          <w:p w:rsidRPr="00C6120D" w:rsidR="004E1B4F" w:rsidP="004E1B4F" w:rsidRDefault="004E1B4F" w14:paraId="6BD7D94A" w14:textId="51FBB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Distributör:</w:t>
            </w:r>
          </w:p>
        </w:tc>
        <w:tc>
          <w:tcPr>
            <w:tcW w:w="7371" w:type="dxa"/>
          </w:tcPr>
          <w:p w:rsidR="004E1B4F" w:rsidP="004E1B4F" w:rsidRDefault="004E1B4F" w14:paraId="52B7DD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E1B4F" w:rsidTr="004061A5" w14:paraId="7A570F3E" w14:textId="34EF29F9">
        <w:tc>
          <w:tcPr>
            <w:tcW w:w="3823" w:type="dxa"/>
            <w:shd w:val="clear" w:color="auto" w:fill="F2F2F2" w:themeFill="background1" w:themeFillShade="F2"/>
          </w:tcPr>
          <w:p w:rsidRPr="00C6120D" w:rsidR="004E1B4F" w:rsidP="004E1B4F" w:rsidRDefault="004E1B4F" w14:paraId="35217C62" w14:textId="3F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Denna plan utarbetad av:</w:t>
            </w:r>
          </w:p>
        </w:tc>
        <w:tc>
          <w:tcPr>
            <w:tcW w:w="7371" w:type="dxa"/>
          </w:tcPr>
          <w:p w:rsidRPr="00C6120D" w:rsidR="004061A5" w:rsidP="004E1B4F" w:rsidRDefault="004061A5" w14:paraId="60AD7B10" w14:textId="7F48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E1B4F" w:rsidTr="004061A5" w14:paraId="72229C3F" w14:textId="77777777">
        <w:tc>
          <w:tcPr>
            <w:tcW w:w="3823" w:type="dxa"/>
            <w:shd w:val="clear" w:color="auto" w:fill="F2F2F2" w:themeFill="background1" w:themeFillShade="F2"/>
          </w:tcPr>
          <w:p w:rsidRPr="00C6120D" w:rsidR="004E1B4F" w:rsidP="004E1B4F" w:rsidRDefault="004E1B4F" w14:paraId="51FBAD26" w14:textId="6B2B9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Huvudroller:</w:t>
            </w:r>
          </w:p>
        </w:tc>
        <w:tc>
          <w:tcPr>
            <w:tcW w:w="7371" w:type="dxa"/>
          </w:tcPr>
          <w:p w:rsidRPr="00B76F6E" w:rsidR="004E1B4F" w:rsidP="004E1B4F" w:rsidRDefault="004E1B4F" w14:paraId="3F2E6698" w14:textId="5CC7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6120D" w:rsidR="004E1B4F" w:rsidTr="004061A5" w14:paraId="2ABDE5FC" w14:textId="77777777">
        <w:trPr>
          <w:trHeight w:val="270"/>
        </w:trPr>
        <w:tc>
          <w:tcPr>
            <w:tcW w:w="3823" w:type="dxa"/>
            <w:shd w:val="clear" w:color="auto" w:fill="F2F2F2" w:themeFill="background1" w:themeFillShade="F2"/>
          </w:tcPr>
          <w:p w:rsidRPr="00C6120D" w:rsidR="004E1B4F" w:rsidP="004E1B4F" w:rsidRDefault="004E1B4F" w14:paraId="3BAC9712" w14:textId="615E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Åldersgräns</w:t>
            </w:r>
          </w:p>
        </w:tc>
        <w:tc>
          <w:tcPr>
            <w:tcW w:w="7371" w:type="dxa"/>
          </w:tcPr>
          <w:p w:rsidRPr="00B76F6E" w:rsidR="004E1B4F" w:rsidP="004E1B4F" w:rsidRDefault="004E1B4F" w14:paraId="672C54CB" w14:textId="63EBC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(berätta även om det är fråga om en uppskattad eller bekräftad åldersgräns):</w:t>
            </w:r>
          </w:p>
        </w:tc>
      </w:tr>
      <w:tr w:rsidRPr="00C6120D" w:rsidR="004E1B4F" w:rsidTr="004061A5" w14:paraId="54D2C1FB" w14:textId="77777777">
        <w:tc>
          <w:tcPr>
            <w:tcW w:w="3823" w:type="dxa"/>
            <w:shd w:val="clear" w:color="auto" w:fill="F2F2F2" w:themeFill="background1" w:themeFillShade="F2"/>
          </w:tcPr>
          <w:p w:rsidRPr="00C6120D" w:rsidR="004E1B4F" w:rsidP="004E1B4F" w:rsidRDefault="004E1B4F" w14:paraId="3D4AD1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Försäljningsbolag:</w:t>
            </w:r>
          </w:p>
        </w:tc>
        <w:tc>
          <w:tcPr>
            <w:tcW w:w="7371" w:type="dxa"/>
          </w:tcPr>
          <w:p w:rsidRPr="00C6120D" w:rsidR="004E1B4F" w:rsidP="004E1B4F" w:rsidRDefault="004E1B4F" w14:paraId="7A561E3B" w14:textId="5414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6120D" w:rsidR="000F4A2E" w:rsidTr="004061A5" w14:paraId="55E838DD" w14:textId="77777777">
        <w:tc>
          <w:tcPr>
            <w:tcW w:w="3823" w:type="dxa"/>
            <w:shd w:val="clear" w:color="auto" w:fill="F2F2F2" w:themeFill="background1" w:themeFillShade="F2"/>
          </w:tcPr>
          <w:p w:rsidRPr="00C6120D" w:rsidR="000F4A2E" w:rsidP="000F4A2E" w:rsidRDefault="000F4A2E" w14:paraId="7DEE90B4" w14:textId="5065E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Övrig finansiering</w:t>
            </w:r>
          </w:p>
        </w:tc>
        <w:tc>
          <w:tcPr>
            <w:tcW w:w="7371" w:type="dxa"/>
          </w:tcPr>
          <w:p w:rsidRPr="00C6120D" w:rsidR="000F4A2E" w:rsidP="000F4A2E" w:rsidRDefault="000F4A2E" w14:paraId="44323A02" w14:textId="3C52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(ange beviljad och sökt finansiering från andra instanser, t.ex. NFTF, MEDIA osv.)</w:t>
            </w:r>
          </w:p>
        </w:tc>
      </w:tr>
    </w:tbl>
    <w:p w:rsidR="00EB5842" w:rsidP="005D1D02" w:rsidRDefault="00EB5842" w14:paraId="322754C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8C2F14" w:rsidP="008C2F14" w:rsidRDefault="008C2F14" w14:paraId="19D1E6F9" w14:textId="52DF307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FILM OCH REGISSÖR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Pr="00EB5842" w:rsidR="00C6120D" w:rsidTr="288D02FA" w14:paraId="422EAF4B" w14:textId="77777777"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8C2F14" w:rsidP="00C94FB3" w:rsidRDefault="00B10BE5" w14:paraId="3F553067" w14:textId="4FB54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Filmens logline och synopsis som används i marknadsföringen:</w:t>
            </w:r>
          </w:p>
        </w:tc>
      </w:tr>
      <w:tr w:rsidRPr="00EB5842" w:rsidR="00C6120D" w:rsidTr="288D02FA" w14:paraId="3492BEEC" w14:textId="77777777">
        <w:tc>
          <w:tcPr>
            <w:tcW w:w="11052" w:type="dxa"/>
            <w:gridSpan w:val="4"/>
          </w:tcPr>
          <w:p w:rsidR="008C2F14" w:rsidP="00C94FB3" w:rsidRDefault="008C2F14" w14:paraId="6CDDE0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94FB3" w:rsidP="00C94FB3" w:rsidRDefault="00C94FB3" w14:paraId="02F2B83D" w14:textId="4ADA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01DD6373" w14:textId="77777777">
        <w:tc>
          <w:tcPr>
            <w:tcW w:w="11052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EB5842" w:rsidR="008C2F14" w:rsidP="002674FC" w:rsidRDefault="004061A5" w14:paraId="7CB33781" w14:textId="6489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Jämförelsefilmer:</w:t>
            </w:r>
            <w:r>
              <w:rPr>
                <w:b/>
                <w:rFonts w:asciiTheme="minorHAnsi" w:hAnsiTheme="minorHAnsi"/>
              </w:rPr>
              <w:t xml:space="preserve"> </w:t>
            </w:r>
          </w:p>
          <w:p w:rsidR="008C2F14" w:rsidP="002674FC" w:rsidRDefault="008C2F14" w14:paraId="5621DD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Hämta siffrorna från SES statistik: </w:t>
            </w:r>
            <w:hyperlink w:history="1" r:id="rId12">
              <w:r>
                <w:rPr>
                  <w:rStyle w:val="Hyperlink"/>
                  <w:rFonts w:asciiTheme="minorHAnsi" w:hAnsiTheme="minorHAnsi"/>
                </w:rPr>
                <w:t xml:space="preserve">https://www.ses.fi/katsojaluvut/</w:t>
              </w:r>
            </w:hyperlink>
            <w:r>
              <w:rPr>
                <w:rFonts w:asciiTheme="minorHAnsi" w:hAnsiTheme="minorHAnsi"/>
              </w:rPr>
              <w:t xml:space="preserve"> Använd endast filmer och deras siffror som finns i statistiken.</w:t>
            </w:r>
            <w:r>
              <w:rPr>
                <w:rFonts w:asciiTheme="minorHAnsi" w:hAnsiTheme="minorHAnsi"/>
              </w:rPr>
              <w:t xml:space="preserve"> </w:t>
            </w:r>
          </w:p>
          <w:p w:rsidRPr="00EB5842" w:rsidR="00C94FB3" w:rsidP="002674FC" w:rsidRDefault="00C94FB3" w14:paraId="0265438F" w14:textId="74D8F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0AB3857F" w14:textId="77777777">
        <w:trPr>
          <w:trHeight w:val="35"/>
        </w:trPr>
        <w:tc>
          <w:tcPr>
            <w:tcW w:w="2763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253CE37C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Filmens titel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sdt>
            <w:sdtPr>
              <w:rPr>
                <w:rFonts w:asciiTheme="minorHAnsi" w:hAnsiTheme="minorHAnsi" w:cstheme="minorBidi"/>
                <w:b/>
                <w:bCs/>
              </w:rPr>
              <w:id w:val="-704253832"/>
              <w:placeholder>
                <w:docPart w:val="47A142BE81786C4D9CF76CF8AAD86CAC"/>
              </w:placeholder>
            </w:sdtPr>
            <w:sdtEndPr/>
            <w:sdtContent>
              <w:p w:rsidRPr="00EB5842" w:rsidR="008C2F14" w:rsidP="002674FC" w:rsidRDefault="008C2F14" w14:paraId="2BEFD912" w14:textId="777777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  <w:bCs/>
                    <w:rFonts w:asciiTheme="minorHAnsi" w:hAnsiTheme="minorHAnsi" w:cstheme="minorHAnsi"/>
                  </w:rPr>
                </w:pPr>
                <w:r>
                  <w:rPr>
                    <w:b/>
                    <w:rFonts w:asciiTheme="minorHAnsi" w:hAnsiTheme="minorHAnsi"/>
                  </w:rPr>
                  <w:t xml:space="preserve">Regissör</w:t>
                </w:r>
              </w:p>
            </w:sdtContent>
          </w:sdt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2B674F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Utgivningsår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3557F7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Publik i biograferna</w:t>
            </w:r>
          </w:p>
        </w:tc>
      </w:tr>
      <w:tr w:rsidRPr="00EB5842" w:rsidR="00C6120D" w:rsidTr="288D02FA" w14:paraId="1526A1FA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2415196D" w14:textId="756F563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87D3E97" w14:textId="352DA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7D71872" w14:textId="6E84E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71D1B556" w14:textId="52228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4274F95F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06209F82" w14:textId="3B014D0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C93EDBC" w14:textId="599E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213FEEB" w14:textId="288F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14274B00" w14:textId="43F4C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135E1358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1C8F7819" w14:textId="5ACEDD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6FF0E9B" w14:textId="2037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1E01AA3" w14:textId="19826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D6AC03F" w14:textId="7D35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65A88970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1B18E45F" w14:textId="4ABC2C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4FDDC57" w14:textId="60328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39FAC88D" w14:textId="14F3B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64ECA5FB" w14:textId="14458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02E53AD6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0DAD862D" w14:textId="6D5BA2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50122D2" w14:textId="4103F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7A1AE27" w14:textId="406DC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00A2DC2C" w14:textId="584F1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71AD3534" w14:textId="77777777">
        <w:trPr>
          <w:trHeight w:val="300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8C2F14" w:rsidP="288D02FA" w:rsidRDefault="07185F42" w14:paraId="4D989587" w14:textId="74AA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Regissörens tidigare filmer (titel, år och publikantal):</w:t>
            </w:r>
          </w:p>
        </w:tc>
      </w:tr>
      <w:tr w:rsidRPr="00EB5842" w:rsidR="00C6120D" w:rsidTr="288D02FA" w14:paraId="4C60BF2D" w14:textId="77777777">
        <w:tc>
          <w:tcPr>
            <w:tcW w:w="11052" w:type="dxa"/>
            <w:gridSpan w:val="4"/>
          </w:tcPr>
          <w:p w:rsidR="008C2F14" w:rsidP="00A348E2" w:rsidRDefault="008C2F14" w14:paraId="0CD48B3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348E2" w:rsidP="00A348E2" w:rsidRDefault="00A348E2" w14:paraId="6729DF19" w14:textId="58A09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A348E2" w:rsidTr="288D02FA" w14:paraId="487EB166" w14:textId="77777777"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A348E2" w:rsidP="288D02FA" w:rsidRDefault="07185F42" w14:paraId="28FB3721" w14:textId="0DA53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Regissörens, skådespelarnas och andra aktörers betydelse vid lanseringen av filmen:</w:t>
            </w:r>
          </w:p>
        </w:tc>
      </w:tr>
      <w:tr w:rsidRPr="00EB5842" w:rsidR="00A348E2" w:rsidTr="288D02FA" w14:paraId="23AAE099" w14:textId="77777777">
        <w:tc>
          <w:tcPr>
            <w:tcW w:w="11052" w:type="dxa"/>
            <w:gridSpan w:val="4"/>
          </w:tcPr>
          <w:p w:rsidR="00A348E2" w:rsidP="002674FC" w:rsidRDefault="00A348E2" w14:paraId="520192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348E2" w:rsidP="002674FC" w:rsidRDefault="00A348E2" w14:paraId="3F6869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370AD3" w:rsidP="008A408C" w:rsidRDefault="00370AD3" w14:paraId="0CF40CB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8E3C5B" w:rsidP="008A408C" w:rsidRDefault="008E3C5B" w14:paraId="4FA892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8A408C" w:rsidP="008A408C" w:rsidRDefault="008A408C" w14:paraId="635214FE" w14:textId="707D2B5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MÅLGRUPP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C6120D" w:rsidTr="288D02FA" w14:paraId="5AF910FE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288D02FA" w:rsidRDefault="25185DE1" w14:paraId="0DBB069B" w14:textId="4422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Definiera filmens primära målgrupp så noggrant som möjligt.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Berätta konkret med vilka åtgärder, kanaler och medel man når ut till denna målgrupp.</w:t>
            </w:r>
          </w:p>
        </w:tc>
      </w:tr>
      <w:tr w:rsidRPr="00EB5842" w:rsidR="00B10BE5" w:rsidTr="288D02FA" w14:paraId="09FBDB2B" w14:textId="77777777">
        <w:tc>
          <w:tcPr>
            <w:tcW w:w="11052" w:type="dxa"/>
          </w:tcPr>
          <w:p w:rsidR="00B10BE5" w:rsidP="00C57F14" w:rsidRDefault="00B10BE5" w14:paraId="700918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57F14" w:rsidP="00C57F14" w:rsidRDefault="00C57F14" w14:paraId="43009FB6" w14:textId="3359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327DB154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288D02FA" w:rsidRDefault="275EABF8" w14:paraId="4D4A326F" w14:textId="42C18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Definiera filmens sekundära målgrupp och hur man når den målgruppen.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Hur skiljer det sig från att nå ut till den primära målgruppen?</w:t>
            </w:r>
          </w:p>
        </w:tc>
      </w:tr>
      <w:tr w:rsidRPr="00EB5842" w:rsidR="0052759B" w:rsidTr="288D02FA" w14:paraId="0504A792" w14:textId="77777777">
        <w:tc>
          <w:tcPr>
            <w:tcW w:w="11052" w:type="dxa"/>
          </w:tcPr>
          <w:p w:rsidR="0052759B" w:rsidP="00C57F14" w:rsidRDefault="0052759B" w14:paraId="2A581E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57F14" w:rsidP="00C57F14" w:rsidRDefault="00C57F14" w14:paraId="2A79281D" w14:textId="7C27F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B649F" w:rsidP="000B649F" w:rsidRDefault="000B649F" w14:paraId="4188D16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64778C" w:rsidP="000B649F" w:rsidRDefault="00180829" w14:paraId="6F9A4203" w14:textId="2E56EC9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BIOGRAFDISTRIBUTION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2955"/>
        <w:gridCol w:w="2999"/>
        <w:gridCol w:w="2400"/>
        <w:gridCol w:w="2704"/>
      </w:tblGrid>
      <w:tr w:rsidRPr="00C6120D" w:rsidR="0064778C" w:rsidTr="288D02FA" w14:paraId="6ED4288F" w14:textId="77777777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00760EA3" w:rsidRDefault="0064778C" w14:paraId="44DE36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Premiärdatum i biografer</w:t>
            </w:r>
          </w:p>
        </w:tc>
        <w:tc>
          <w:tcPr>
            <w:tcW w:w="2999" w:type="dxa"/>
          </w:tcPr>
          <w:p w:rsidRPr="00C6120D" w:rsidR="0064778C" w:rsidP="00760EA3" w:rsidRDefault="0064778C" w14:paraId="1BD043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="00180829" w:rsidP="288D02FA" w:rsidRDefault="067FEB08" w14:paraId="0A1B5032" w14:textId="609EA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Publikpotential</w:t>
            </w:r>
          </w:p>
          <w:p w:rsidRPr="00C6120D" w:rsidR="0064778C" w:rsidP="00760EA3" w:rsidRDefault="0064778C" w14:paraId="1FA8E4C6" w14:textId="413E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(lägsta – högsta)</w:t>
            </w:r>
          </w:p>
        </w:tc>
        <w:tc>
          <w:tcPr>
            <w:tcW w:w="2704" w:type="dxa"/>
          </w:tcPr>
          <w:p w:rsidRPr="00C6120D" w:rsidR="0064778C" w:rsidP="00760EA3" w:rsidRDefault="0064778C" w14:paraId="2D5D49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64778C" w:rsidTr="288D02FA" w14:paraId="27A51625" w14:textId="77777777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00760EA3" w:rsidRDefault="0064778C" w14:paraId="5C24E3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Antalet biodukar vid premiären (mål):</w:t>
            </w:r>
          </w:p>
        </w:tc>
        <w:tc>
          <w:tcPr>
            <w:tcW w:w="2999" w:type="dxa"/>
          </w:tcPr>
          <w:p w:rsidRPr="00C6120D" w:rsidR="0064778C" w:rsidP="00760EA3" w:rsidRDefault="0064778C" w14:paraId="0E3848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Pr="00C6120D" w:rsidR="0064778C" w:rsidP="288D02FA" w:rsidRDefault="56B60862" w14:paraId="328D31D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Publikmål</w:t>
            </w:r>
            <w:r>
              <w:rPr>
                <w:rFonts w:asciiTheme="minorHAnsi" w:hAnsiTheme="minorHAnsi"/>
              </w:rPr>
              <w:t xml:space="preserve"> </w:t>
            </w:r>
          </w:p>
          <w:p w:rsidRPr="00C6120D" w:rsidR="0064778C" w:rsidP="288D02FA" w:rsidRDefault="56B60862" w14:paraId="60AC53A7" w14:textId="1D4F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(första helgen):</w:t>
            </w:r>
          </w:p>
        </w:tc>
        <w:tc>
          <w:tcPr>
            <w:tcW w:w="2704" w:type="dxa"/>
          </w:tcPr>
          <w:p w:rsidRPr="00C6120D" w:rsidR="0064778C" w:rsidP="00760EA3" w:rsidRDefault="0064778C" w14:paraId="4E121B10" w14:textId="79D3C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64778C" w:rsidTr="288D02FA" w14:paraId="2A28326F" w14:textId="77777777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288D02FA" w:rsidRDefault="6931097F" w14:paraId="034F6169" w14:textId="3A14F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Uppskattning av antalet orter i biografdistributionen:</w:t>
            </w:r>
          </w:p>
        </w:tc>
        <w:tc>
          <w:tcPr>
            <w:tcW w:w="2999" w:type="dxa"/>
          </w:tcPr>
          <w:p w:rsidRPr="00C6120D" w:rsidR="0064778C" w:rsidP="00760EA3" w:rsidRDefault="0064778C" w14:paraId="1758B6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Pr="00C6120D" w:rsidR="0064778C" w:rsidP="288D02FA" w:rsidRDefault="4AE8F17F" w14:paraId="35EF95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Publikmål</w:t>
            </w:r>
            <w:r>
              <w:rPr>
                <w:rFonts w:asciiTheme="minorHAnsi" w:hAnsiTheme="minorHAnsi"/>
              </w:rPr>
              <w:t xml:space="preserve"> </w:t>
            </w:r>
          </w:p>
          <w:p w:rsidRPr="00C6120D" w:rsidR="0064778C" w:rsidP="288D02FA" w:rsidRDefault="4AE8F17F" w14:paraId="4E2EADF1" w14:textId="68229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(första föreställningsveckan):</w:t>
            </w:r>
          </w:p>
        </w:tc>
        <w:tc>
          <w:tcPr>
            <w:tcW w:w="2704" w:type="dxa"/>
          </w:tcPr>
          <w:p w:rsidRPr="00C6120D" w:rsidR="0064778C" w:rsidP="00760EA3" w:rsidRDefault="0064778C" w14:paraId="6FD3C4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288D02FA" w:rsidTr="288D02FA" w14:paraId="7066E22B" w14:textId="77777777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:rsidR="16754436" w:rsidP="288D02FA" w:rsidRDefault="16754436" w14:paraId="5686E40D" w14:textId="01F1E2DC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Tidsplaner för visnings- och distributionsfönster</w:t>
            </w:r>
          </w:p>
        </w:tc>
        <w:tc>
          <w:tcPr>
            <w:tcW w:w="2999" w:type="dxa"/>
          </w:tcPr>
          <w:p w:rsidR="004061A5" w:rsidP="288D02FA" w:rsidRDefault="004061A5" w14:paraId="6A570104" w14:textId="53DF565E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="3F425A24" w:rsidP="288D02FA" w:rsidRDefault="3F425A24" w14:paraId="6C7D5A8A" w14:textId="41CBA4F5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Break-even point i biografdistribution (uppskattning)</w:t>
            </w:r>
          </w:p>
        </w:tc>
        <w:tc>
          <w:tcPr>
            <w:tcW w:w="2704" w:type="dxa"/>
          </w:tcPr>
          <w:p w:rsidR="288D02FA" w:rsidP="288D02FA" w:rsidRDefault="288D02FA" w14:paraId="045FBB56" w14:textId="09376CED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Pr="00EB5842" w:rsidR="000B649F" w:rsidTr="288D02FA" w14:paraId="36667A9D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Pr="00EB5842" w:rsidR="000B649F" w:rsidP="00C57F14" w:rsidRDefault="00C57F14" w14:paraId="3ADFCA73" w14:textId="7545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Berätta fritt om biografdistributionens tyngdpunkter.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Till exempel om man eftersträvar en omfattande nationell distribution, vilka biografer/områden som är viktiga för resultatet, om premiären har graderats, om det finns strategiska förhandsvisningar, förhandsvisningar på festivaler, författarbesök, något unikt osv.</w:t>
            </w:r>
          </w:p>
        </w:tc>
      </w:tr>
      <w:tr w:rsidRPr="00EB5842" w:rsidR="000B649F" w:rsidTr="288D02FA" w14:paraId="76C789CB" w14:textId="77777777">
        <w:tc>
          <w:tcPr>
            <w:tcW w:w="11058" w:type="dxa"/>
            <w:gridSpan w:val="4"/>
          </w:tcPr>
          <w:p w:rsidR="000B649F" w:rsidP="00CE6E70" w:rsidRDefault="000B649F" w14:paraId="49A764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57F14" w:rsidP="00CE6E70" w:rsidRDefault="00C57F14" w14:paraId="427AA98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0B649F" w:rsidTr="288D02FA" w14:paraId="055BFCBA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Pr="00EB5842" w:rsidR="000B649F" w:rsidP="288D02FA" w:rsidRDefault="2BA88DA6" w14:paraId="356F2E9D" w14:textId="46A7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Vilka är de viktigaste utmaningarna och möjligheterna i fråga om konkurrenssituationen och tidpunkten?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filmer vänder sig till samma publik?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Kommer premiären eller de fortsatta veckorna att äga rum under semestertider eller samtidigt med eller i anslutning till evenemang som är viktiga för målgruppen (idrott/kultur osv.)?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Hur har dessa tagits i beaktande?</w:t>
            </w:r>
          </w:p>
        </w:tc>
      </w:tr>
      <w:tr w:rsidRPr="00EB5842" w:rsidR="000B649F" w:rsidTr="288D02FA" w14:paraId="3E6F5736" w14:textId="77777777">
        <w:tc>
          <w:tcPr>
            <w:tcW w:w="11058" w:type="dxa"/>
            <w:gridSpan w:val="4"/>
          </w:tcPr>
          <w:p w:rsidR="000B649F" w:rsidP="00C57F14" w:rsidRDefault="000B649F" w14:paraId="7C3F1E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57F14" w:rsidP="00C57F14" w:rsidRDefault="00C57F14" w14:paraId="232786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7C1650" w:rsidTr="288D02FA" w14:paraId="2D9A0941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7C1650" w:rsidP="288D02FA" w:rsidRDefault="4FC05A90" w14:paraId="16FAC667" w14:textId="57E5D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Konkurrenssituationen vid biografdistribution.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andra premiärer känner man för närvarande till +/- 2 veckor från premiären?</w:t>
            </w:r>
          </w:p>
        </w:tc>
      </w:tr>
      <w:tr w:rsidRPr="00EB5842" w:rsidR="007C1650" w:rsidTr="288D02FA" w14:paraId="0611B0D5" w14:textId="77777777">
        <w:tc>
          <w:tcPr>
            <w:tcW w:w="11058" w:type="dxa"/>
            <w:gridSpan w:val="4"/>
          </w:tcPr>
          <w:p w:rsidR="007C1650" w:rsidP="00C57F14" w:rsidRDefault="007C1650" w14:paraId="4C7678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C1650" w:rsidP="00C57F14" w:rsidRDefault="007C1650" w14:paraId="0961C0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7C1650" w:rsidTr="288D02FA" w14:paraId="3AF26D05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7C1650" w:rsidP="00C57F14" w:rsidRDefault="00FA46E6" w14:paraId="6FB98363" w14:textId="6D65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Motivering för val av tidpunkt (filmens potential i konkurrensen med tanke på målgrupper, dukar och kommunikation)</w:t>
            </w:r>
          </w:p>
        </w:tc>
      </w:tr>
      <w:tr w:rsidRPr="00EB5842" w:rsidR="007C1650" w:rsidTr="288D02FA" w14:paraId="06500EBB" w14:textId="77777777">
        <w:tc>
          <w:tcPr>
            <w:tcW w:w="11058" w:type="dxa"/>
            <w:gridSpan w:val="4"/>
          </w:tcPr>
          <w:p w:rsidR="007C1650" w:rsidP="00C57F14" w:rsidRDefault="007C1650" w14:paraId="3D7D2F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A46E6" w:rsidP="00C57F14" w:rsidRDefault="00FA46E6" w14:paraId="014D1C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B649F" w:rsidP="000B649F" w:rsidRDefault="000B649F" w14:paraId="50717F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7C2729" w:rsidP="008A408C" w:rsidRDefault="008A408C" w14:paraId="05D623A9" w14:textId="06622CE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MARKNADSFÖRING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7C2729" w:rsidTr="288D02FA" w14:paraId="12C9037A" w14:textId="77777777">
        <w:tc>
          <w:tcPr>
            <w:tcW w:w="11052" w:type="dxa"/>
            <w:shd w:val="clear" w:color="auto" w:fill="F2F2F2" w:themeFill="background1" w:themeFillShade="F2"/>
          </w:tcPr>
          <w:p w:rsidR="007C2729" w:rsidP="00FB58DA" w:rsidRDefault="007C2729" w14:paraId="354E2AB4" w14:textId="7C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Ansvariga personer för marknadsföring och sociala medier:</w:t>
            </w:r>
          </w:p>
        </w:tc>
      </w:tr>
      <w:tr w:rsidRPr="00EB5842" w:rsidR="007C2729" w:rsidTr="288D02FA" w14:paraId="7137BF1C" w14:textId="77777777">
        <w:tc>
          <w:tcPr>
            <w:tcW w:w="11052" w:type="dxa"/>
          </w:tcPr>
          <w:p w:rsidR="007C2729" w:rsidP="00FB58DA" w:rsidRDefault="007C2729" w14:paraId="0A01E9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B4884" w:rsidP="00FB58DA" w:rsidRDefault="00AB4884" w14:paraId="449708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288D02FA" w14:paraId="0CA136F8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00FB58DA" w:rsidRDefault="00AA7B65" w14:paraId="547AF8A2" w14:textId="76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Marknadsföringens huvudsakliga mål och meddelande.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Sammanfattning av varför man ska se filmen på biograf just nu.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Vad erbjuder den?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För vem är den?</w:t>
            </w:r>
            <w:r>
              <w:rPr>
                <w:rFonts w:asciiTheme="minorHAnsi" w:hAnsiTheme="minorHAnsi"/>
              </w:rPr>
              <w:t xml:space="preserve">  </w:t>
            </w:r>
          </w:p>
        </w:tc>
      </w:tr>
      <w:tr w:rsidRPr="00EB5842" w:rsidR="00C6120D" w:rsidTr="288D02FA" w14:paraId="44A72FB3" w14:textId="77777777">
        <w:tc>
          <w:tcPr>
            <w:tcW w:w="11052" w:type="dxa"/>
          </w:tcPr>
          <w:p w:rsidR="00D758D5" w:rsidP="00D758D5" w:rsidRDefault="00D758D5" w14:paraId="63A6A8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A7B65" w:rsidP="00D758D5" w:rsidRDefault="00AA7B65" w14:paraId="13A88FF4" w14:textId="28E89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5A5122" w:rsidTr="288D02FA" w14:paraId="02B7BB48" w14:textId="77777777">
        <w:tc>
          <w:tcPr>
            <w:tcW w:w="11052" w:type="dxa"/>
            <w:shd w:val="clear" w:color="auto" w:fill="F2F2F2" w:themeFill="background1" w:themeFillShade="F2"/>
          </w:tcPr>
          <w:p w:rsidR="005A5122" w:rsidP="288D02FA" w:rsidRDefault="2AB687E7" w14:paraId="7378F764" w14:textId="0B8D4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Berätta här om eventuella reklamkampanjer i tryckta medier, linjär TV, i radio, utomhusreklam, biografreklam, digitala medier och sociala medier.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Berätta också om eventuell innehållsmarknadsföring, påverkansmarknadsföring och andra kampanjer.</w:t>
            </w:r>
          </w:p>
        </w:tc>
      </w:tr>
      <w:tr w:rsidRPr="00EB5842" w:rsidR="005A5122" w:rsidTr="288D02FA" w14:paraId="3ACE9D10" w14:textId="77777777">
        <w:tc>
          <w:tcPr>
            <w:tcW w:w="11052" w:type="dxa"/>
          </w:tcPr>
          <w:p w:rsidR="005A5122" w:rsidP="00FB58DA" w:rsidRDefault="005A5122" w14:paraId="3C496E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A5122" w:rsidP="00FB58DA" w:rsidRDefault="005A5122" w14:paraId="5D9867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9A219A" w:rsidTr="288D02FA" w14:paraId="737DFE50" w14:textId="77777777">
        <w:tc>
          <w:tcPr>
            <w:tcW w:w="11052" w:type="dxa"/>
            <w:shd w:val="clear" w:color="auto" w:fill="F2F2F2" w:themeFill="background1" w:themeFillShade="F2"/>
          </w:tcPr>
          <w:p w:rsidR="009A219A" w:rsidP="00FB58DA" w:rsidRDefault="009A219A" w14:paraId="0CE976C4" w14:textId="3A4EA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Samarbetspartner och samarbetsformer:</w:t>
            </w:r>
          </w:p>
        </w:tc>
      </w:tr>
      <w:tr w:rsidRPr="00EB5842" w:rsidR="009A219A" w:rsidTr="288D02FA" w14:paraId="5C484397" w14:textId="77777777">
        <w:trPr>
          <w:trHeight w:val="644"/>
        </w:trPr>
        <w:tc>
          <w:tcPr>
            <w:tcW w:w="11052" w:type="dxa"/>
          </w:tcPr>
          <w:p w:rsidR="009A219A" w:rsidP="00FB58DA" w:rsidRDefault="009A219A" w14:paraId="5D657C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0666B" w:rsidP="00FB58DA" w:rsidRDefault="0060666B" w14:paraId="43923D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5715E" w:rsidP="00FB58DA" w:rsidRDefault="0045715E" w14:paraId="263B4AB7" w14:textId="4BAE22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FB58DA" w:rsidP="00FB58DA" w:rsidRDefault="00FB58DA" w14:paraId="588CDADD" w14:textId="0663168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KOMMUNIKATION OCH FESTIVALER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C6120D" w:rsidTr="00821C31" w14:paraId="57AE01A1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FB58DA" w:rsidP="00FB58DA" w:rsidRDefault="009057A0" w14:paraId="027182A7" w14:textId="002A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Kommunikation före och under biografdistribution.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Plan för pressvisningarna.</w:t>
            </w:r>
          </w:p>
        </w:tc>
      </w:tr>
      <w:tr w:rsidRPr="00EB5842" w:rsidR="00A111D8" w:rsidTr="00FB58DA" w14:paraId="066C601E" w14:textId="77777777">
        <w:tc>
          <w:tcPr>
            <w:tcW w:w="11052" w:type="dxa"/>
          </w:tcPr>
          <w:p w:rsidR="00A111D8" w:rsidP="00FB58DA" w:rsidRDefault="00A111D8" w14:paraId="7ED691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FB58DA" w:rsidRDefault="00A111D8" w14:paraId="79E2A1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00821C31" w14:paraId="62E051F1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CF4D15" w:rsidP="00CF4D15" w:rsidRDefault="00D54C66" w14:paraId="7B4360AA" w14:textId="6972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Lista över inhemska och internationella festivaler och tävlingar som är relevanta för kommunikationen och som filmen har kommit med i/erbjudits/planerat att erbjudas.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Lista även de viktigaste utmärkelserna.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Hur utnyttjas dessa i lanseringen?</w:t>
            </w:r>
          </w:p>
        </w:tc>
      </w:tr>
      <w:tr w:rsidRPr="00EB5842" w:rsidR="00A111D8" w:rsidTr="00FB58DA" w14:paraId="18440E95" w14:textId="77777777">
        <w:tc>
          <w:tcPr>
            <w:tcW w:w="11052" w:type="dxa"/>
          </w:tcPr>
          <w:p w:rsidR="00A111D8" w:rsidP="00CF4D15" w:rsidRDefault="00A111D8" w14:paraId="2A4F80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CF4D15" w:rsidRDefault="00A111D8" w14:paraId="779B34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EB5842" w:rsidR="008E355C" w:rsidP="00C533DA" w:rsidRDefault="008E355C" w14:paraId="0BF78A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</w:rPr>
      </w:pPr>
    </w:p>
    <w:p w:rsidRPr="00474FCA" w:rsidR="00C533DA" w:rsidP="00C533DA" w:rsidRDefault="00C533DA" w14:paraId="4FC33ADE" w14:textId="34C172CB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TILLGÄNGLIGHET</w:t>
      </w:r>
    </w:p>
    <w:p w:rsidR="00474FCA" w:rsidP="06FDDF07" w:rsidRDefault="00180FE7" w14:paraId="63AAEA8D" w14:textId="15929102">
      <w:pPr>
        <w:rPr>
          <w:rFonts w:ascii="Calibri" w:hAnsi="Calibri" w:cs="Calibri" w:asciiTheme="minorAscii" w:hAnsiTheme="minorAscii" w:cstheme="minorAscii"/>
        </w:rPr>
      </w:pPr>
      <w:r>
        <w:rPr>
          <w:rFonts w:ascii="Calibri" w:hAnsi="Calibri" w:asciiTheme="minorAscii" w:hAnsiTheme="minorAscii"/>
        </w:rPr>
        <w:t xml:space="preserve">En förutsättning för importstöd är att filmen textas i enlighet med villkoren i ansökningsannonsen och stödguiden.</w:t>
      </w:r>
      <w:r>
        <w:rPr>
          <w:rFonts w:ascii="Calibri" w:hAnsi="Calibri" w:asciiTheme="minorAscii" w:hAnsiTheme="minorAscii"/>
        </w:rPr>
        <w:t xml:space="preserve"> </w:t>
      </w:r>
      <w:r>
        <w:rPr>
          <w:rFonts w:ascii="Calibri" w:hAnsi="Calibri" w:asciiTheme="minorAscii" w:hAnsiTheme="minorAscii"/>
        </w:rPr>
        <w:t xml:space="preserve">Villkoren beskrivs också i huvuddrag i tabellen nedan.</w:t>
      </w:r>
      <w:r>
        <w:rPr>
          <w:rFonts w:ascii="Calibri" w:hAnsi="Calibri" w:asciiTheme="minorAscii" w:hAnsiTheme="minorAscii"/>
        </w:rPr>
        <w:t xml:space="preserve"> </w:t>
      </w:r>
      <w:r>
        <w:rPr>
          <w:rFonts w:ascii="Calibri" w:hAnsi="Calibri" w:asciiTheme="minorAscii" w:hAnsiTheme="minorAscii"/>
        </w:rPr>
        <w:t xml:space="preserve">Dubbning kan endast ersätta textning när filmens åldersgräns är S och filmens primära målgrupp är barn som inte kan läsa.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256"/>
        <w:gridCol w:w="3675"/>
        <w:gridCol w:w="4121"/>
      </w:tblGrid>
      <w:tr w:rsidR="00180FE7" w:rsidTr="06FDDF07" w14:paraId="057B3604" w14:textId="77777777">
        <w:tc>
          <w:tcPr>
            <w:tcW w:w="3256" w:type="dxa"/>
            <w:shd w:val="clear" w:color="auto" w:fill="F2F2F2" w:themeFill="background1" w:themeFillShade="F2"/>
            <w:tcMar/>
          </w:tcPr>
          <w:p w:rsidR="00180FE7" w:rsidP="00152A3B" w:rsidRDefault="00180FE7" w14:paraId="2EF518F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Filmens talade språk:</w:t>
            </w:r>
          </w:p>
        </w:tc>
        <w:tc>
          <w:tcPr>
            <w:tcW w:w="3675" w:type="dxa"/>
            <w:shd w:val="clear" w:color="auto" w:fill="F2F2F2" w:themeFill="background1" w:themeFillShade="F2"/>
            <w:tcMar/>
          </w:tcPr>
          <w:p w:rsidR="00180FE7" w:rsidP="00152A3B" w:rsidRDefault="00180FE7" w14:paraId="45BF385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Textning på finska</w:t>
            </w:r>
          </w:p>
        </w:tc>
        <w:tc>
          <w:tcPr>
            <w:tcW w:w="4121" w:type="dxa"/>
            <w:shd w:val="clear" w:color="auto" w:fill="F2F2F2" w:themeFill="background1" w:themeFillShade="F2"/>
            <w:tcMar/>
          </w:tcPr>
          <w:p w:rsidR="00180FE7" w:rsidP="00152A3B" w:rsidRDefault="00180FE7" w14:paraId="53E14E0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Textning på svenska</w:t>
            </w:r>
          </w:p>
        </w:tc>
      </w:tr>
      <w:tr w:rsidR="00BD1631" w:rsidTr="06FDDF07" w14:paraId="205C32D2" w14:textId="77777777">
        <w:tc>
          <w:tcPr>
            <w:tcW w:w="3256" w:type="dxa"/>
            <w:shd w:val="clear" w:color="auto" w:fill="F2F2F2" w:themeFill="background1" w:themeFillShade="F2"/>
            <w:tcMar/>
          </w:tcPr>
          <w:p w:rsidR="00BD1631" w:rsidP="00BD1631" w:rsidRDefault="00BD1631" w14:paraId="1BC36428" w14:textId="31DA1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Främmande språk</w:t>
            </w:r>
          </w:p>
        </w:tc>
        <w:tc>
          <w:tcPr>
            <w:tcW w:w="3675" w:type="dxa"/>
            <w:tcMar/>
          </w:tcPr>
          <w:p w:rsidR="00BD1631" w:rsidP="00BD1631" w:rsidRDefault="00BD1631" w14:paraId="31E60303" w14:textId="18014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Alltid obligatoriskt</w:t>
            </w:r>
          </w:p>
        </w:tc>
        <w:tc>
          <w:tcPr>
            <w:tcW w:w="4121" w:type="dxa"/>
            <w:tcMar/>
          </w:tcPr>
          <w:p w:rsidR="00BD1631" w:rsidP="00BD1631" w:rsidRDefault="00BD1631" w14:paraId="600E5192" w14:textId="0474DA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Alltid obligatoriskt</w:t>
            </w:r>
          </w:p>
        </w:tc>
      </w:tr>
      <w:tr w:rsidR="00BD1631" w:rsidTr="06FDDF07" w14:paraId="66D42EF1" w14:textId="77777777">
        <w:tc>
          <w:tcPr>
            <w:tcW w:w="3256" w:type="dxa"/>
            <w:shd w:val="clear" w:color="auto" w:fill="F2F2F2" w:themeFill="background1" w:themeFillShade="F2"/>
            <w:tcMar/>
          </w:tcPr>
          <w:p w:rsidR="00BD1631" w:rsidP="00BD1631" w:rsidRDefault="00BD1631" w14:paraId="3D0CAF1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Sverige</w:t>
            </w:r>
          </w:p>
        </w:tc>
        <w:tc>
          <w:tcPr>
            <w:tcW w:w="3675" w:type="dxa"/>
            <w:tcMar/>
          </w:tcPr>
          <w:p w:rsidR="00BD1631" w:rsidP="00BD1631" w:rsidRDefault="00BD1631" w14:paraId="3E1E8A9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Alltid obligatoriskt</w:t>
            </w:r>
          </w:p>
        </w:tc>
        <w:tc>
          <w:tcPr>
            <w:tcW w:w="4121" w:type="dxa"/>
            <w:tcMar/>
          </w:tcPr>
          <w:p w:rsidR="00BD1631" w:rsidP="00BD1631" w:rsidRDefault="000F4A2E" w14:paraId="34B6E0A0" w14:textId="1ED97A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Vid behov</w:t>
            </w:r>
          </w:p>
        </w:tc>
      </w:tr>
      <w:tr w:rsidR="00BD1631" w:rsidTr="06FDDF07" w14:paraId="2257CDAF" w14:textId="77777777">
        <w:tc>
          <w:tcPr>
            <w:tcW w:w="3256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BD1631" w:rsidP="00BD1631" w:rsidRDefault="00BD1631" w14:paraId="3B5566C3" w14:textId="06907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Dubbad på finska</w:t>
            </w:r>
          </w:p>
        </w:tc>
        <w:tc>
          <w:tcPr>
            <w:tcW w:w="3675" w:type="dxa"/>
            <w:tcBorders>
              <w:bottom w:val="single" w:color="auto" w:sz="4" w:space="0"/>
            </w:tcBorders>
            <w:tcMar/>
          </w:tcPr>
          <w:p w:rsidR="00BD1631" w:rsidP="00BD1631" w:rsidRDefault="000F4A2E" w14:paraId="316BDEBC" w14:textId="4DF784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Obligatoriskt då åldersgränsen är 7–18.</w:t>
            </w:r>
          </w:p>
        </w:tc>
        <w:tc>
          <w:tcPr>
            <w:tcW w:w="4121" w:type="dxa"/>
            <w:tcBorders>
              <w:bottom w:val="single" w:color="auto" w:sz="4" w:space="0"/>
            </w:tcBorders>
            <w:tcMar/>
          </w:tcPr>
          <w:p w:rsidR="00BD1631" w:rsidP="00BD1631" w:rsidRDefault="000F4A2E" w14:paraId="124CAB64" w14:textId="6CAFDA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Alltid obligatoriskt</w:t>
            </w:r>
          </w:p>
        </w:tc>
      </w:tr>
      <w:tr w:rsidR="000F4A2E" w:rsidTr="06FDDF07" w14:paraId="6C64CF86" w14:textId="77777777">
        <w:tc>
          <w:tcPr>
            <w:tcW w:w="3256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0F4A2E" w:rsidP="000F4A2E" w:rsidRDefault="000F4A2E" w14:paraId="21C10BC4" w14:textId="72EB24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Dubbad på svenska</w:t>
            </w:r>
          </w:p>
        </w:tc>
        <w:tc>
          <w:tcPr>
            <w:tcW w:w="3675" w:type="dxa"/>
            <w:tcBorders>
              <w:bottom w:val="single" w:color="auto" w:sz="4" w:space="0"/>
            </w:tcBorders>
            <w:tcMar/>
          </w:tcPr>
          <w:p w:rsidR="000F4A2E" w:rsidP="000F4A2E" w:rsidRDefault="000F4A2E" w14:paraId="05ED17D4" w14:textId="41E39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Alltid obligatoriskt</w:t>
            </w:r>
          </w:p>
        </w:tc>
        <w:tc>
          <w:tcPr>
            <w:tcW w:w="4121" w:type="dxa"/>
            <w:tcBorders>
              <w:bottom w:val="single" w:color="auto" w:sz="4" w:space="0"/>
            </w:tcBorders>
            <w:tcMar/>
          </w:tcPr>
          <w:p w:rsidR="000F4A2E" w:rsidP="000F4A2E" w:rsidRDefault="000F4A2E" w14:paraId="73B7C746" w14:textId="543A4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Obligatoriskt då åldersgränsen är 7–18.</w:t>
            </w:r>
          </w:p>
        </w:tc>
      </w:tr>
      <w:tr w:rsidR="000F4A2E" w:rsidTr="06FDDF07" w14:paraId="7C05CE41" w14:textId="77777777">
        <w:trPr>
          <w:trHeight w:val="179"/>
        </w:trPr>
        <w:tc>
          <w:tcPr>
            <w:tcW w:w="1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53805" w:rsidR="000F4A2E" w:rsidP="000F4A2E" w:rsidRDefault="000F4A2E" w14:paraId="1D7A687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4A2E" w:rsidTr="06FDDF07" w14:paraId="448EA5FD" w14:textId="77777777">
        <w:tc>
          <w:tcPr>
            <w:tcW w:w="6931" w:type="dxa"/>
            <w:gridSpan w:val="2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="000F4A2E" w:rsidP="000F4A2E" w:rsidRDefault="000F4A2E" w14:paraId="05C6829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Vilka språk talas i filmen?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Vilket är det huvudsakliga språket?</w:t>
            </w:r>
          </w:p>
        </w:tc>
        <w:tc>
          <w:tcPr>
            <w:tcW w:w="4121" w:type="dxa"/>
            <w:tcBorders>
              <w:top w:val="single" w:color="auto" w:sz="4" w:space="0"/>
            </w:tcBorders>
            <w:tcMar/>
          </w:tcPr>
          <w:p w:rsidR="000F4A2E" w:rsidP="000F4A2E" w:rsidRDefault="000F4A2E" w14:paraId="2B8C686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0F4A2E" w:rsidTr="06FDDF07" w14:paraId="0E8F0462" w14:textId="77777777">
        <w:tc>
          <w:tcPr>
            <w:tcW w:w="6931" w:type="dxa"/>
            <w:gridSpan w:val="2"/>
            <w:shd w:val="clear" w:color="auto" w:fill="F2F2F2" w:themeFill="background1" w:themeFillShade="F2"/>
            <w:tcMar/>
          </w:tcPr>
          <w:p w:rsidR="000F4A2E" w:rsidP="000F4A2E" w:rsidRDefault="000F4A2E" w14:paraId="2F82C1F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Vilka undertexter kommer biograferna att få vid filmdistributionen?</w:t>
            </w:r>
          </w:p>
        </w:tc>
        <w:tc>
          <w:tcPr>
            <w:tcW w:w="4121" w:type="dxa"/>
            <w:tcMar/>
          </w:tcPr>
          <w:p w:rsidR="000F4A2E" w:rsidP="000F4A2E" w:rsidRDefault="000F4A2E" w14:paraId="4656E4A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77719E" w:rsidP="156C7AF3" w:rsidRDefault="0077719E" w14:paraId="28B92F5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</w:rPr>
      </w:pPr>
    </w:p>
    <w:p w:rsidR="6E5F1657" w:rsidP="156C7AF3" w:rsidRDefault="6E5F1657" w14:paraId="6D3B7A8E" w14:textId="4F236D0B">
      <w:pPr>
        <w:widowControl w:val="0"/>
        <w:spacing w:after="0" w:line="240" w:lineRule="auto"/>
        <w:rPr>
          <w:b/>
          <w:bCs/>
          <w:rFonts w:asciiTheme="minorHAnsi" w:hAnsiTheme="minorHAnsi" w:cstheme="minorBidi"/>
        </w:rPr>
      </w:pPr>
      <w:r>
        <w:rPr>
          <w:b/>
          <w:rFonts w:asciiTheme="minorHAnsi" w:hAnsiTheme="minorHAnsi"/>
        </w:rPr>
        <w:t xml:space="preserve">Efter inlämning av ansökan:</w:t>
      </w:r>
    </w:p>
    <w:p w:rsidR="6E5F1657" w:rsidP="156C7AF3" w:rsidRDefault="6E5F1657" w14:paraId="66B14019" w14:textId="152BE767">
      <w:pPr>
        <w:pStyle w:val="ListParagraph"/>
        <w:widowControl w:val="0"/>
        <w:numPr>
          <w:ilvl w:val="0"/>
          <w:numId w:val="2"/>
        </w:numPr>
        <w:spacing w:after="0" w:line="240" w:lineRule="auto"/>
      </w:pPr>
      <w:r>
        <w:t xml:space="preserve">Uppdatera sökandens bilagor i ansökningssystemet.</w:t>
      </w:r>
    </w:p>
    <w:p w:rsidR="6E5F1657" w:rsidP="156C7AF3" w:rsidRDefault="00180FE7" w14:paraId="31609089" w14:textId="52C3B2B8">
      <w:pPr>
        <w:pStyle w:val="ListParagraph"/>
        <w:widowControl w:val="0"/>
        <w:numPr>
          <w:ilvl w:val="0"/>
          <w:numId w:val="2"/>
        </w:numPr>
        <w:spacing w:after="0" w:line="240" w:lineRule="auto"/>
      </w:pPr>
      <w:r>
        <w:t xml:space="preserve">Lämna in en visningskopia av filmen (DCP) senast den sista ansökningsdagen som anges i ansökningsannonsen.</w:t>
      </w:r>
      <w:r>
        <w:t xml:space="preserve"> </w:t>
      </w:r>
      <w:r>
        <w:t xml:space="preserve">Meddela uppgifterna om filmens visningskopia till Kino K13-personalen (</w:t>
      </w:r>
      <w:hyperlink r:id="rId13">
        <w:r>
          <w:rPr>
            <w:rStyle w:val="Hyperlink"/>
          </w:rPr>
          <w:t xml:space="preserve">kinok13@ses.fi</w:t>
        </w:r>
      </w:hyperlink>
      <w:r>
        <w:t xml:space="preserve">) och ansökningshandläggaren (</w:t>
      </w:r>
      <w:hyperlink r:id="rId14">
        <w:r>
          <w:rPr>
            <w:rStyle w:val="Hyperlink"/>
          </w:rPr>
          <w:t xml:space="preserve">ilmari.arnkil@ses.fi</w:t>
        </w:r>
      </w:hyperlink>
      <w:r>
        <w:t xml:space="preserve">).</w:t>
      </w:r>
      <w:r>
        <w:t xml:space="preserve"> </w:t>
      </w:r>
      <w:r>
        <w:t xml:space="preserve">Ange i ditt meddelande:</w:t>
      </w:r>
    </w:p>
    <w:p w:rsidR="367AB593" w:rsidP="156C7AF3" w:rsidRDefault="367AB593" w14:paraId="15293DC3" w14:textId="33ED7F87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>
        <w:t xml:space="preserve">Filmens titel och potentiellt arbetsnamn och CPL</w:t>
      </w:r>
    </w:p>
    <w:p w:rsidRPr="004061A5" w:rsidR="367AB593" w:rsidP="156C7AF3" w:rsidRDefault="367AB593" w14:paraId="4136E287" w14:textId="11AB4DFB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>
        <w:t xml:space="preserve">Leveransväg (Unique, Gofilex, Filemail eller hårddisk)</w:t>
      </w:r>
    </w:p>
    <w:p w:rsidRPr="00180FE7" w:rsidR="4ACE0157" w:rsidP="00180FE7" w:rsidRDefault="367AB593" w14:paraId="4808A18F" w14:textId="3FE3073C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>
        <w:t xml:space="preserve">Ansvarig person för leveransen och dennes kontaktuppgifter.</w:t>
      </w:r>
    </w:p>
    <w:p w:rsidRPr="004061A5" w:rsidR="156C7AF3" w:rsidP="156C7AF3" w:rsidRDefault="156C7AF3" w14:paraId="1E2D8F98" w14:textId="23FC192D">
      <w:pPr>
        <w:pStyle w:val="ListParagraph"/>
        <w:widowControl w:val="0"/>
        <w:spacing w:after="0" w:line="240" w:lineRule="auto"/>
        <w:ind w:left="1440"/>
      </w:pPr>
    </w:p>
    <w:p w:rsidRPr="004061A5" w:rsidR="4ACE0157" w:rsidP="156C7AF3" w:rsidRDefault="4ACE0157" w14:paraId="157AAEA9" w14:textId="7AE4774E">
      <w:pPr>
        <w:widowControl w:val="0"/>
        <w:spacing w:after="0" w:line="240" w:lineRule="auto"/>
      </w:pPr>
      <w:r>
        <w:t xml:space="preserve">Närmare anvisningar hittar du i stödguiden och i ansökningsinformationen.</w:t>
      </w:r>
      <w:r>
        <w:t xml:space="preserve"> </w:t>
      </w:r>
      <w:r>
        <w:t xml:space="preserve">Det lönar sig att lämna in en visningskopia så snart som möjligt.</w:t>
      </w:r>
      <w:r>
        <w:t xml:space="preserve"> </w:t>
      </w:r>
      <w:r>
        <w:t xml:space="preserve">Tidtabellen för visningen avtalas separat.</w:t>
      </w:r>
      <w:r>
        <w:t xml:space="preserve"> </w:t>
      </w:r>
      <w:r>
        <w:t xml:space="preserve">Om du har frågor med anknytning till visningen, ska du kontakta Kino K13-personalen:</w:t>
      </w:r>
      <w:r>
        <w:t xml:space="preserve"> </w:t>
      </w:r>
      <w:hyperlink r:id="rId15">
        <w:r>
          <w:rPr>
            <w:rStyle w:val="Hyperlink"/>
          </w:rPr>
          <w:t xml:space="preserve">kinok13@ses.fi</w:t>
        </w:r>
      </w:hyperlink>
      <w:r>
        <w:t xml:space="preserve"> Vid alla övriga frågor sak du vända dig till ansökningshandläggaren: </w:t>
      </w:r>
      <w:hyperlink r:id="rId16">
        <w:r>
          <w:rPr>
            <w:rStyle w:val="Hyperlink"/>
          </w:rPr>
          <w:t xml:space="preserve">ilmari.arnkil@ses.fi</w:t>
        </w:r>
      </w:hyperlink>
      <w:r>
        <w:t xml:space="preserve"> </w:t>
      </w:r>
    </w:p>
    <w:sectPr w:rsidRPr="004061A5" w:rsidR="4ACE0157" w:rsidSect="00180FE7">
      <w:headerReference w:type="default" r:id="rId17"/>
      <w:footerReference w:type="default" r:id="rId18"/>
      <w:pgSz w:w="12240" w:h="15840" w:orient="portrait"/>
      <w:pgMar w:top="720" w:right="474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826" w:rsidP="009563BF" w:rsidRDefault="00AA7826" w14:paraId="75D907C7" w14:textId="77777777">
      <w:pPr>
        <w:spacing w:after="0" w:line="240" w:lineRule="auto"/>
      </w:pPr>
      <w:r>
        <w:separator/>
      </w:r>
    </w:p>
  </w:endnote>
  <w:endnote w:type="continuationSeparator" w:id="0">
    <w:p w:rsidR="00AA7826" w:rsidP="009563BF" w:rsidRDefault="00AA7826" w14:paraId="4C3587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A12351" w:rsidRDefault="00A12351" w14:paraId="44E69302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A12351" w:rsidP="007A1997" w:rsidRDefault="00A12351" w14:paraId="5CA29163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826" w:rsidP="009563BF" w:rsidRDefault="00AA7826" w14:paraId="4E82EA80" w14:textId="77777777">
      <w:pPr>
        <w:spacing w:after="0" w:line="240" w:lineRule="auto"/>
      </w:pPr>
      <w:r>
        <w:separator/>
      </w:r>
    </w:p>
  </w:footnote>
  <w:footnote w:type="continuationSeparator" w:id="0">
    <w:p w:rsidR="00AA7826" w:rsidP="009563BF" w:rsidRDefault="00AA7826" w14:paraId="1C0A94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6120D" w:rsidRDefault="00C6120D" w14:paraId="3BAFF25E" w14:textId="437DF3A2">
    <w:pPr>
      <w:pStyle w:val="Header"/>
    </w:pPr>
    <w:r>
      <w:drawing>
        <wp:inline distT="0" distB="0" distL="0" distR="0" wp14:anchorId="68B73028" wp14:editId="27CC72B4">
          <wp:extent cx="1771650" cy="285296"/>
          <wp:effectExtent l="0" t="0" r="0" b="635"/>
          <wp:docPr id="172099237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061A5" w:rsidR="004061A5" w:rsidRDefault="004061A5" w14:paraId="5521053A" w14:textId="55D0D27D">
    <w:pPr>
      <w:pStyle w:val="Header"/>
      <w:rPr>
        <w:i/>
        <w:iCs/>
      </w:rPr>
    </w:pPr>
    <w:r>
      <w:rPr>
        <w:i/>
      </w:rPr>
      <w:t xml:space="preserve">Importstöd</w:t>
    </w:r>
  </w:p>
  <w:p w:rsidR="00C6120D" w:rsidRDefault="00C6120D" w14:paraId="51F866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37439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C86"/>
    <w:multiLevelType w:val="hybridMultilevel"/>
    <w:tmpl w:val="7A023844"/>
    <w:lvl w:ilvl="0" w:tplc="1FF09304">
      <w:start w:val="4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169CE"/>
    <w:multiLevelType w:val="hybridMultilevel"/>
    <w:tmpl w:val="4E2A137A"/>
    <w:lvl w:ilvl="0" w:tplc="B066B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80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84C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86F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A2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1A6E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76C1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EAD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124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612573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223"/>
    <w:multiLevelType w:val="hybridMultilevel"/>
    <w:tmpl w:val="B03EE81A"/>
    <w:lvl w:ilvl="0" w:tplc="9B92AA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4DC8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918C0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4D0B"/>
    <w:multiLevelType w:val="hybridMultilevel"/>
    <w:tmpl w:val="8A1E41B4"/>
    <w:lvl w:ilvl="0" w:tplc="1540A498">
      <w:start w:val="1"/>
      <w:numFmt w:val="decimal"/>
      <w:lvlText w:val="%1."/>
      <w:lvlJc w:val="left"/>
      <w:pPr>
        <w:ind w:left="720" w:hanging="360"/>
      </w:pPr>
    </w:lvl>
    <w:lvl w:ilvl="1" w:tplc="C6E24AE2">
      <w:start w:val="1"/>
      <w:numFmt w:val="lowerLetter"/>
      <w:lvlText w:val="%2."/>
      <w:lvlJc w:val="left"/>
      <w:pPr>
        <w:ind w:left="1440" w:hanging="360"/>
      </w:pPr>
    </w:lvl>
    <w:lvl w:ilvl="2" w:tplc="33E0A7EC">
      <w:start w:val="1"/>
      <w:numFmt w:val="lowerRoman"/>
      <w:lvlText w:val="%3."/>
      <w:lvlJc w:val="right"/>
      <w:pPr>
        <w:ind w:left="2160" w:hanging="180"/>
      </w:pPr>
    </w:lvl>
    <w:lvl w:ilvl="3" w:tplc="B9162F56">
      <w:start w:val="1"/>
      <w:numFmt w:val="decimal"/>
      <w:lvlText w:val="%4."/>
      <w:lvlJc w:val="left"/>
      <w:pPr>
        <w:ind w:left="2880" w:hanging="360"/>
      </w:pPr>
    </w:lvl>
    <w:lvl w:ilvl="4" w:tplc="421218BC">
      <w:start w:val="1"/>
      <w:numFmt w:val="lowerLetter"/>
      <w:lvlText w:val="%5."/>
      <w:lvlJc w:val="left"/>
      <w:pPr>
        <w:ind w:left="3600" w:hanging="360"/>
      </w:pPr>
    </w:lvl>
    <w:lvl w:ilvl="5" w:tplc="5FAC9D58">
      <w:start w:val="1"/>
      <w:numFmt w:val="lowerRoman"/>
      <w:lvlText w:val="%6."/>
      <w:lvlJc w:val="right"/>
      <w:pPr>
        <w:ind w:left="4320" w:hanging="180"/>
      </w:pPr>
    </w:lvl>
    <w:lvl w:ilvl="6" w:tplc="ABE60A48">
      <w:start w:val="1"/>
      <w:numFmt w:val="decimal"/>
      <w:lvlText w:val="%7."/>
      <w:lvlJc w:val="left"/>
      <w:pPr>
        <w:ind w:left="5040" w:hanging="360"/>
      </w:pPr>
    </w:lvl>
    <w:lvl w:ilvl="7" w:tplc="D25A703E">
      <w:start w:val="1"/>
      <w:numFmt w:val="lowerLetter"/>
      <w:lvlText w:val="%8."/>
      <w:lvlJc w:val="left"/>
      <w:pPr>
        <w:ind w:left="5760" w:hanging="360"/>
      </w:pPr>
    </w:lvl>
    <w:lvl w:ilvl="8" w:tplc="59F21D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15CA"/>
    <w:multiLevelType w:val="hybridMultilevel"/>
    <w:tmpl w:val="E2DE2496"/>
    <w:lvl w:ilvl="0" w:tplc="E774D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E46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6B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44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8A6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A2E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05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E7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07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C71A26"/>
    <w:multiLevelType w:val="hybridMultilevel"/>
    <w:tmpl w:val="9F24BA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7749">
    <w:abstractNumId w:val="4"/>
  </w:num>
  <w:num w:numId="2" w16cid:durableId="321585758">
    <w:abstractNumId w:val="9"/>
  </w:num>
  <w:num w:numId="3" w16cid:durableId="1570194852">
    <w:abstractNumId w:val="10"/>
  </w:num>
  <w:num w:numId="4" w16cid:durableId="1496803864">
    <w:abstractNumId w:val="0"/>
  </w:num>
  <w:num w:numId="5" w16cid:durableId="1094008112">
    <w:abstractNumId w:val="1"/>
  </w:num>
  <w:num w:numId="6" w16cid:durableId="322510853">
    <w:abstractNumId w:val="7"/>
  </w:num>
  <w:num w:numId="7" w16cid:durableId="1865358220">
    <w:abstractNumId w:val="2"/>
  </w:num>
  <w:num w:numId="8" w16cid:durableId="2065592040">
    <w:abstractNumId w:val="8"/>
  </w:num>
  <w:num w:numId="9" w16cid:durableId="144473021">
    <w:abstractNumId w:val="5"/>
  </w:num>
  <w:num w:numId="10" w16cid:durableId="1137260243">
    <w:abstractNumId w:val="6"/>
  </w:num>
  <w:num w:numId="11" w16cid:durableId="904804522">
    <w:abstractNumId w:val="3"/>
  </w:num>
  <w:num w:numId="12" w16cid:durableId="1101998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dirty" w:grammar="dirty"/>
  <w:attachedTemplate r:id="rId1"/>
  <w:trackRevisions w:val="false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D"/>
    <w:rsid w:val="00000051"/>
    <w:rsid w:val="000036C4"/>
    <w:rsid w:val="000200E6"/>
    <w:rsid w:val="00025B8D"/>
    <w:rsid w:val="000268DA"/>
    <w:rsid w:val="0005015B"/>
    <w:rsid w:val="000508C1"/>
    <w:rsid w:val="00076FA3"/>
    <w:rsid w:val="00083114"/>
    <w:rsid w:val="00083749"/>
    <w:rsid w:val="000968DC"/>
    <w:rsid w:val="000A452C"/>
    <w:rsid w:val="000A6227"/>
    <w:rsid w:val="000B1650"/>
    <w:rsid w:val="000B649F"/>
    <w:rsid w:val="000B7000"/>
    <w:rsid w:val="000D63B8"/>
    <w:rsid w:val="000D6653"/>
    <w:rsid w:val="000F4A2E"/>
    <w:rsid w:val="000F57AD"/>
    <w:rsid w:val="00124CC4"/>
    <w:rsid w:val="0013101C"/>
    <w:rsid w:val="0013263B"/>
    <w:rsid w:val="00137DC7"/>
    <w:rsid w:val="001535AC"/>
    <w:rsid w:val="00154B93"/>
    <w:rsid w:val="00166E36"/>
    <w:rsid w:val="00167E40"/>
    <w:rsid w:val="0017037D"/>
    <w:rsid w:val="00180829"/>
    <w:rsid w:val="00180FE7"/>
    <w:rsid w:val="00193069"/>
    <w:rsid w:val="001A1C23"/>
    <w:rsid w:val="001A5715"/>
    <w:rsid w:val="001A6A51"/>
    <w:rsid w:val="001D56DE"/>
    <w:rsid w:val="001E1509"/>
    <w:rsid w:val="001E6E72"/>
    <w:rsid w:val="001F6A88"/>
    <w:rsid w:val="00204534"/>
    <w:rsid w:val="002053CB"/>
    <w:rsid w:val="00207DDB"/>
    <w:rsid w:val="00211460"/>
    <w:rsid w:val="00214AB5"/>
    <w:rsid w:val="002166E6"/>
    <w:rsid w:val="002204F4"/>
    <w:rsid w:val="00237CE0"/>
    <w:rsid w:val="002420E2"/>
    <w:rsid w:val="002552A5"/>
    <w:rsid w:val="002552F0"/>
    <w:rsid w:val="002623FC"/>
    <w:rsid w:val="00266D3D"/>
    <w:rsid w:val="0027274F"/>
    <w:rsid w:val="00273CF4"/>
    <w:rsid w:val="0028608D"/>
    <w:rsid w:val="002861F8"/>
    <w:rsid w:val="002869CE"/>
    <w:rsid w:val="00293ACA"/>
    <w:rsid w:val="002A4722"/>
    <w:rsid w:val="002B3F26"/>
    <w:rsid w:val="002B730A"/>
    <w:rsid w:val="002C0E18"/>
    <w:rsid w:val="002C4B9C"/>
    <w:rsid w:val="002D05FF"/>
    <w:rsid w:val="002E549B"/>
    <w:rsid w:val="002E66F5"/>
    <w:rsid w:val="002F32D1"/>
    <w:rsid w:val="002F343E"/>
    <w:rsid w:val="003041B7"/>
    <w:rsid w:val="00304238"/>
    <w:rsid w:val="00330108"/>
    <w:rsid w:val="003306F3"/>
    <w:rsid w:val="00334E9F"/>
    <w:rsid w:val="0033744E"/>
    <w:rsid w:val="00337A36"/>
    <w:rsid w:val="00342084"/>
    <w:rsid w:val="00352800"/>
    <w:rsid w:val="00353C96"/>
    <w:rsid w:val="00357524"/>
    <w:rsid w:val="00360171"/>
    <w:rsid w:val="00360DB4"/>
    <w:rsid w:val="00370AD3"/>
    <w:rsid w:val="0037674A"/>
    <w:rsid w:val="00387DFA"/>
    <w:rsid w:val="0039309B"/>
    <w:rsid w:val="003A2581"/>
    <w:rsid w:val="003E7E8C"/>
    <w:rsid w:val="003F2960"/>
    <w:rsid w:val="003F434F"/>
    <w:rsid w:val="003F45AF"/>
    <w:rsid w:val="003F557A"/>
    <w:rsid w:val="004061A5"/>
    <w:rsid w:val="00413B06"/>
    <w:rsid w:val="00427CBA"/>
    <w:rsid w:val="004406B8"/>
    <w:rsid w:val="0044315F"/>
    <w:rsid w:val="0044472B"/>
    <w:rsid w:val="00451402"/>
    <w:rsid w:val="0045715E"/>
    <w:rsid w:val="00465619"/>
    <w:rsid w:val="00472544"/>
    <w:rsid w:val="00474FCA"/>
    <w:rsid w:val="004815E9"/>
    <w:rsid w:val="0049493C"/>
    <w:rsid w:val="004A3477"/>
    <w:rsid w:val="004A4FEA"/>
    <w:rsid w:val="004C7DDB"/>
    <w:rsid w:val="004E0CD7"/>
    <w:rsid w:val="004E1B4F"/>
    <w:rsid w:val="004E22B1"/>
    <w:rsid w:val="004F119D"/>
    <w:rsid w:val="004F7CA9"/>
    <w:rsid w:val="00504A34"/>
    <w:rsid w:val="00520F2B"/>
    <w:rsid w:val="00521477"/>
    <w:rsid w:val="00525346"/>
    <w:rsid w:val="0052759B"/>
    <w:rsid w:val="00545ADB"/>
    <w:rsid w:val="00551208"/>
    <w:rsid w:val="00571D7B"/>
    <w:rsid w:val="00573509"/>
    <w:rsid w:val="00581EAF"/>
    <w:rsid w:val="005A5122"/>
    <w:rsid w:val="005A7A57"/>
    <w:rsid w:val="005B6B53"/>
    <w:rsid w:val="005C5C4E"/>
    <w:rsid w:val="005D1D02"/>
    <w:rsid w:val="005F6704"/>
    <w:rsid w:val="005F6ACB"/>
    <w:rsid w:val="0060666B"/>
    <w:rsid w:val="0060736D"/>
    <w:rsid w:val="00607BE2"/>
    <w:rsid w:val="0061187A"/>
    <w:rsid w:val="006226CD"/>
    <w:rsid w:val="00623C62"/>
    <w:rsid w:val="006263B9"/>
    <w:rsid w:val="00632CEC"/>
    <w:rsid w:val="0064547B"/>
    <w:rsid w:val="0064778C"/>
    <w:rsid w:val="00652F37"/>
    <w:rsid w:val="00657E59"/>
    <w:rsid w:val="00664331"/>
    <w:rsid w:val="00673CF8"/>
    <w:rsid w:val="00674238"/>
    <w:rsid w:val="0067464D"/>
    <w:rsid w:val="00685D5B"/>
    <w:rsid w:val="00692BCB"/>
    <w:rsid w:val="0069332E"/>
    <w:rsid w:val="006A375A"/>
    <w:rsid w:val="006A78C7"/>
    <w:rsid w:val="006D30B7"/>
    <w:rsid w:val="006D625F"/>
    <w:rsid w:val="006D75C7"/>
    <w:rsid w:val="006E2479"/>
    <w:rsid w:val="006E3F24"/>
    <w:rsid w:val="00702617"/>
    <w:rsid w:val="007073ED"/>
    <w:rsid w:val="00717350"/>
    <w:rsid w:val="00727EDC"/>
    <w:rsid w:val="007329CF"/>
    <w:rsid w:val="00743E76"/>
    <w:rsid w:val="00763702"/>
    <w:rsid w:val="00771BC8"/>
    <w:rsid w:val="0077719E"/>
    <w:rsid w:val="00777968"/>
    <w:rsid w:val="00782173"/>
    <w:rsid w:val="00791518"/>
    <w:rsid w:val="007A1997"/>
    <w:rsid w:val="007A6223"/>
    <w:rsid w:val="007B35FE"/>
    <w:rsid w:val="007B4AD1"/>
    <w:rsid w:val="007C1650"/>
    <w:rsid w:val="007C1985"/>
    <w:rsid w:val="007C2729"/>
    <w:rsid w:val="007C5E3B"/>
    <w:rsid w:val="007D59E9"/>
    <w:rsid w:val="007E726C"/>
    <w:rsid w:val="0080083D"/>
    <w:rsid w:val="00803FF8"/>
    <w:rsid w:val="008112F5"/>
    <w:rsid w:val="00814931"/>
    <w:rsid w:val="00815A2B"/>
    <w:rsid w:val="00820F53"/>
    <w:rsid w:val="00821C31"/>
    <w:rsid w:val="00840367"/>
    <w:rsid w:val="00842A2A"/>
    <w:rsid w:val="00844E53"/>
    <w:rsid w:val="0085204D"/>
    <w:rsid w:val="0085328C"/>
    <w:rsid w:val="00870110"/>
    <w:rsid w:val="008752BF"/>
    <w:rsid w:val="00877656"/>
    <w:rsid w:val="00882098"/>
    <w:rsid w:val="00883EB9"/>
    <w:rsid w:val="0088464A"/>
    <w:rsid w:val="0088626F"/>
    <w:rsid w:val="00893E17"/>
    <w:rsid w:val="008A408C"/>
    <w:rsid w:val="008B4D52"/>
    <w:rsid w:val="008B7885"/>
    <w:rsid w:val="008C2F14"/>
    <w:rsid w:val="008D3DA4"/>
    <w:rsid w:val="008E355C"/>
    <w:rsid w:val="008E3C5B"/>
    <w:rsid w:val="008E6801"/>
    <w:rsid w:val="00902588"/>
    <w:rsid w:val="009056CA"/>
    <w:rsid w:val="009057A0"/>
    <w:rsid w:val="009260C4"/>
    <w:rsid w:val="00944E92"/>
    <w:rsid w:val="00946889"/>
    <w:rsid w:val="0095101D"/>
    <w:rsid w:val="009563BF"/>
    <w:rsid w:val="00961A20"/>
    <w:rsid w:val="00961C26"/>
    <w:rsid w:val="009671EA"/>
    <w:rsid w:val="00974374"/>
    <w:rsid w:val="00984829"/>
    <w:rsid w:val="00987237"/>
    <w:rsid w:val="00994B99"/>
    <w:rsid w:val="009970CD"/>
    <w:rsid w:val="009A219A"/>
    <w:rsid w:val="009B2017"/>
    <w:rsid w:val="009B5A97"/>
    <w:rsid w:val="009B7F4F"/>
    <w:rsid w:val="009C3E7F"/>
    <w:rsid w:val="009C562F"/>
    <w:rsid w:val="009D43FF"/>
    <w:rsid w:val="009F3D14"/>
    <w:rsid w:val="00A01EE0"/>
    <w:rsid w:val="00A02B3B"/>
    <w:rsid w:val="00A0618A"/>
    <w:rsid w:val="00A07974"/>
    <w:rsid w:val="00A10A2A"/>
    <w:rsid w:val="00A111D8"/>
    <w:rsid w:val="00A122A3"/>
    <w:rsid w:val="00A12351"/>
    <w:rsid w:val="00A17924"/>
    <w:rsid w:val="00A227BE"/>
    <w:rsid w:val="00A238E2"/>
    <w:rsid w:val="00A23B55"/>
    <w:rsid w:val="00A27CE0"/>
    <w:rsid w:val="00A348E2"/>
    <w:rsid w:val="00A352A9"/>
    <w:rsid w:val="00A52253"/>
    <w:rsid w:val="00A524C7"/>
    <w:rsid w:val="00A53F9B"/>
    <w:rsid w:val="00A72866"/>
    <w:rsid w:val="00A830D0"/>
    <w:rsid w:val="00A850B2"/>
    <w:rsid w:val="00A85506"/>
    <w:rsid w:val="00A911DD"/>
    <w:rsid w:val="00A97BAD"/>
    <w:rsid w:val="00AA14F5"/>
    <w:rsid w:val="00AA6AD1"/>
    <w:rsid w:val="00AA7826"/>
    <w:rsid w:val="00AA7B65"/>
    <w:rsid w:val="00AB1440"/>
    <w:rsid w:val="00AB4884"/>
    <w:rsid w:val="00AB4B60"/>
    <w:rsid w:val="00AC1E77"/>
    <w:rsid w:val="00AC48BA"/>
    <w:rsid w:val="00AC5F25"/>
    <w:rsid w:val="00AD31FA"/>
    <w:rsid w:val="00AD7415"/>
    <w:rsid w:val="00AE17C2"/>
    <w:rsid w:val="00AF6D49"/>
    <w:rsid w:val="00B10BE5"/>
    <w:rsid w:val="00B14733"/>
    <w:rsid w:val="00B17A82"/>
    <w:rsid w:val="00B20F26"/>
    <w:rsid w:val="00B31771"/>
    <w:rsid w:val="00B369C9"/>
    <w:rsid w:val="00B37D9B"/>
    <w:rsid w:val="00B60244"/>
    <w:rsid w:val="00B62BAE"/>
    <w:rsid w:val="00B721F8"/>
    <w:rsid w:val="00B7652D"/>
    <w:rsid w:val="00B76F6E"/>
    <w:rsid w:val="00B85C06"/>
    <w:rsid w:val="00B87966"/>
    <w:rsid w:val="00BA72C8"/>
    <w:rsid w:val="00BB25C2"/>
    <w:rsid w:val="00BC1893"/>
    <w:rsid w:val="00BC5C43"/>
    <w:rsid w:val="00BD1631"/>
    <w:rsid w:val="00BD2137"/>
    <w:rsid w:val="00BD357F"/>
    <w:rsid w:val="00BD4C78"/>
    <w:rsid w:val="00BE4435"/>
    <w:rsid w:val="00BE5215"/>
    <w:rsid w:val="00BF13D7"/>
    <w:rsid w:val="00BF5B00"/>
    <w:rsid w:val="00C03174"/>
    <w:rsid w:val="00C04D1A"/>
    <w:rsid w:val="00C119DB"/>
    <w:rsid w:val="00C1395C"/>
    <w:rsid w:val="00C25481"/>
    <w:rsid w:val="00C277D0"/>
    <w:rsid w:val="00C343AA"/>
    <w:rsid w:val="00C4229A"/>
    <w:rsid w:val="00C529B9"/>
    <w:rsid w:val="00C533DA"/>
    <w:rsid w:val="00C57F14"/>
    <w:rsid w:val="00C6120D"/>
    <w:rsid w:val="00C6594A"/>
    <w:rsid w:val="00C76B5F"/>
    <w:rsid w:val="00C94FB3"/>
    <w:rsid w:val="00C97DF4"/>
    <w:rsid w:val="00CA0AD3"/>
    <w:rsid w:val="00CA1AE3"/>
    <w:rsid w:val="00CA246C"/>
    <w:rsid w:val="00CA5C1B"/>
    <w:rsid w:val="00CC3815"/>
    <w:rsid w:val="00CD32FC"/>
    <w:rsid w:val="00CD71AB"/>
    <w:rsid w:val="00CF0133"/>
    <w:rsid w:val="00CF4D15"/>
    <w:rsid w:val="00CF652B"/>
    <w:rsid w:val="00D0799D"/>
    <w:rsid w:val="00D24E9F"/>
    <w:rsid w:val="00D33C35"/>
    <w:rsid w:val="00D54C66"/>
    <w:rsid w:val="00D5695C"/>
    <w:rsid w:val="00D758D5"/>
    <w:rsid w:val="00D90273"/>
    <w:rsid w:val="00DA2207"/>
    <w:rsid w:val="00DB10DC"/>
    <w:rsid w:val="00DB2684"/>
    <w:rsid w:val="00DC0BB8"/>
    <w:rsid w:val="00DC0DEF"/>
    <w:rsid w:val="00DC1327"/>
    <w:rsid w:val="00DD26B3"/>
    <w:rsid w:val="00DD2C26"/>
    <w:rsid w:val="00DD3254"/>
    <w:rsid w:val="00DD4D27"/>
    <w:rsid w:val="00DE79F5"/>
    <w:rsid w:val="00DF7FDE"/>
    <w:rsid w:val="00E038A0"/>
    <w:rsid w:val="00E24EE8"/>
    <w:rsid w:val="00E4298E"/>
    <w:rsid w:val="00E432F0"/>
    <w:rsid w:val="00E452AB"/>
    <w:rsid w:val="00E53805"/>
    <w:rsid w:val="00E54521"/>
    <w:rsid w:val="00E57BCC"/>
    <w:rsid w:val="00E74112"/>
    <w:rsid w:val="00E747C8"/>
    <w:rsid w:val="00E761EA"/>
    <w:rsid w:val="00E77B8B"/>
    <w:rsid w:val="00E91B49"/>
    <w:rsid w:val="00E942DD"/>
    <w:rsid w:val="00E95B19"/>
    <w:rsid w:val="00EA60FC"/>
    <w:rsid w:val="00EB5842"/>
    <w:rsid w:val="00EC4D3C"/>
    <w:rsid w:val="00ED37AD"/>
    <w:rsid w:val="00ED5F49"/>
    <w:rsid w:val="00EE6EFE"/>
    <w:rsid w:val="00EF207A"/>
    <w:rsid w:val="00EF4BD6"/>
    <w:rsid w:val="00EF6B37"/>
    <w:rsid w:val="00F004FE"/>
    <w:rsid w:val="00F1081C"/>
    <w:rsid w:val="00F36313"/>
    <w:rsid w:val="00F37226"/>
    <w:rsid w:val="00F47D61"/>
    <w:rsid w:val="00F53072"/>
    <w:rsid w:val="00F600A9"/>
    <w:rsid w:val="00F63213"/>
    <w:rsid w:val="00F657E2"/>
    <w:rsid w:val="00F666DD"/>
    <w:rsid w:val="00F73A9D"/>
    <w:rsid w:val="00F75ABD"/>
    <w:rsid w:val="00F77D54"/>
    <w:rsid w:val="00F80B5C"/>
    <w:rsid w:val="00F80F03"/>
    <w:rsid w:val="00F82FB2"/>
    <w:rsid w:val="00F871DC"/>
    <w:rsid w:val="00FA3A21"/>
    <w:rsid w:val="00FA46E6"/>
    <w:rsid w:val="00FA4B5B"/>
    <w:rsid w:val="00FB20AD"/>
    <w:rsid w:val="00FB2583"/>
    <w:rsid w:val="00FB58DA"/>
    <w:rsid w:val="00FB5C1A"/>
    <w:rsid w:val="00FB7094"/>
    <w:rsid w:val="00FE6079"/>
    <w:rsid w:val="00FF0C16"/>
    <w:rsid w:val="00FF4A20"/>
    <w:rsid w:val="00FF68E7"/>
    <w:rsid w:val="0121B366"/>
    <w:rsid w:val="05FC15E4"/>
    <w:rsid w:val="067FEB08"/>
    <w:rsid w:val="06FDDF07"/>
    <w:rsid w:val="07185F42"/>
    <w:rsid w:val="0886BE06"/>
    <w:rsid w:val="0B0D39DC"/>
    <w:rsid w:val="0F3166F5"/>
    <w:rsid w:val="0F51C4C1"/>
    <w:rsid w:val="0FD4FA2A"/>
    <w:rsid w:val="1073A4A7"/>
    <w:rsid w:val="111BDD66"/>
    <w:rsid w:val="11356A67"/>
    <w:rsid w:val="1433AB5E"/>
    <w:rsid w:val="156C7AF3"/>
    <w:rsid w:val="16754436"/>
    <w:rsid w:val="1863362B"/>
    <w:rsid w:val="197C51F7"/>
    <w:rsid w:val="1B9A50DA"/>
    <w:rsid w:val="1DF7744C"/>
    <w:rsid w:val="2027A58F"/>
    <w:rsid w:val="214E83DA"/>
    <w:rsid w:val="2335B97C"/>
    <w:rsid w:val="25185DE1"/>
    <w:rsid w:val="275EABF8"/>
    <w:rsid w:val="2815F732"/>
    <w:rsid w:val="288D02FA"/>
    <w:rsid w:val="28C62AE1"/>
    <w:rsid w:val="2A924EA1"/>
    <w:rsid w:val="2AB687E7"/>
    <w:rsid w:val="2B6CD59F"/>
    <w:rsid w:val="2BA88DA6"/>
    <w:rsid w:val="31E53316"/>
    <w:rsid w:val="36213A35"/>
    <w:rsid w:val="3634EEA5"/>
    <w:rsid w:val="367AB593"/>
    <w:rsid w:val="39F6CEEA"/>
    <w:rsid w:val="3DD532CE"/>
    <w:rsid w:val="3F425A24"/>
    <w:rsid w:val="44D275D5"/>
    <w:rsid w:val="48CE80F8"/>
    <w:rsid w:val="49AF3EE5"/>
    <w:rsid w:val="49DC4665"/>
    <w:rsid w:val="4ABA6233"/>
    <w:rsid w:val="4ACE0157"/>
    <w:rsid w:val="4AE8F17F"/>
    <w:rsid w:val="4BD5A5CF"/>
    <w:rsid w:val="4FC05A90"/>
    <w:rsid w:val="53120F7E"/>
    <w:rsid w:val="53145C62"/>
    <w:rsid w:val="55F45C43"/>
    <w:rsid w:val="56B60862"/>
    <w:rsid w:val="59CBE53D"/>
    <w:rsid w:val="59F817AF"/>
    <w:rsid w:val="5B92E295"/>
    <w:rsid w:val="5C032403"/>
    <w:rsid w:val="5CC017DA"/>
    <w:rsid w:val="5D97C0FD"/>
    <w:rsid w:val="5E6BA62C"/>
    <w:rsid w:val="604E8B74"/>
    <w:rsid w:val="621A12E7"/>
    <w:rsid w:val="62983400"/>
    <w:rsid w:val="6931097F"/>
    <w:rsid w:val="6B16F84F"/>
    <w:rsid w:val="6BD4211F"/>
    <w:rsid w:val="6DDC78BF"/>
    <w:rsid w:val="6E5F1657"/>
    <w:rsid w:val="6FD21A83"/>
    <w:rsid w:val="7106321E"/>
    <w:rsid w:val="712684A0"/>
    <w:rsid w:val="72214BE5"/>
    <w:rsid w:val="73B0867E"/>
    <w:rsid w:val="7EA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E7BB"/>
  <w14:defaultImageDpi w14:val="96"/>
  <w15:docId w15:val="{D023F0DC-C6A5-4CF2-A7E8-36C2280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sv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63BF"/>
    <w:rPr>
      <w:sz w:val="22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3BF"/>
    <w:rPr>
      <w:sz w:val="22"/>
      <w:szCs w:val="22"/>
      <w:lang w:eastAsia="fi-FI"/>
    </w:rPr>
  </w:style>
  <w:style w:type="table" w:styleId="TableGrid">
    <w:name w:val="Table Grid"/>
    <w:basedOn w:val="TableNormal"/>
    <w:uiPriority w:val="39"/>
    <w:rsid w:val="009563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laceholderText">
    <w:name w:val="Placeholder Text"/>
    <w:basedOn w:val="DefaultParagraphFont"/>
    <w:uiPriority w:val="99"/>
    <w:unhideWhenUsed/>
    <w:rsid w:val="00FF4A20"/>
    <w:rPr>
      <w:color w:val="808080"/>
    </w:rPr>
  </w:style>
  <w:style w:type="paragraph" w:styleId="ListParagraph">
    <w:name w:val="List Paragraph"/>
    <w:basedOn w:val="Normal"/>
    <w:uiPriority w:val="72"/>
    <w:qFormat/>
    <w:rsid w:val="00EF6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64D"/>
    <w:rPr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64D"/>
    <w:rPr>
      <w:b/>
      <w:bCs/>
      <w:lang w:eastAsia="fi-FI"/>
    </w:rPr>
  </w:style>
  <w:style w:type="character" w:styleId="normaltextrun" w:customStyle="1">
    <w:name w:val="normaltextrun"/>
    <w:basedOn w:val="DefaultParagraphFont"/>
    <w:rsid w:val="00A12351"/>
  </w:style>
  <w:style w:type="character" w:styleId="Hyperlink">
    <w:name w:val="Hyperlink"/>
    <w:basedOn w:val="DefaultParagraphFont"/>
    <w:uiPriority w:val="99"/>
    <w:unhideWhenUsed/>
    <w:rsid w:val="008C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kinok13@ses.fi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www.ses.fi/katsojaluvut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ilmari.arnkil@ses.fi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kinok13@ses.fi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ilmari.arnkil@ses.fi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jo.koskelo.INTRA\Desktop\M&amp;L%20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142BE81786C4D9CF76CF8AAD8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2C2B-2DED-5A4D-8825-43E956E738A8}"/>
      </w:docPartPr>
      <w:docPartBody>
        <w:p w:rsidR="009C2309" w:rsidP="00A17924" w:rsidRDefault="00A17924"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65"/>
    <w:rsid w:val="000014FB"/>
    <w:rsid w:val="000016C8"/>
    <w:rsid w:val="00047FBA"/>
    <w:rsid w:val="000B2176"/>
    <w:rsid w:val="00116D84"/>
    <w:rsid w:val="00127F76"/>
    <w:rsid w:val="00130D7D"/>
    <w:rsid w:val="00133A2A"/>
    <w:rsid w:val="001501FE"/>
    <w:rsid w:val="00190BA6"/>
    <w:rsid w:val="001C65AE"/>
    <w:rsid w:val="00384DBB"/>
    <w:rsid w:val="003D7C34"/>
    <w:rsid w:val="00420A34"/>
    <w:rsid w:val="00453B62"/>
    <w:rsid w:val="004A2265"/>
    <w:rsid w:val="005B6B53"/>
    <w:rsid w:val="00817646"/>
    <w:rsid w:val="00866963"/>
    <w:rsid w:val="009A10CF"/>
    <w:rsid w:val="009C2309"/>
    <w:rsid w:val="00A17924"/>
    <w:rsid w:val="00A524F9"/>
    <w:rsid w:val="00A7508F"/>
    <w:rsid w:val="00A97BAD"/>
    <w:rsid w:val="00B16994"/>
    <w:rsid w:val="00C45E60"/>
    <w:rsid w:val="00C52FA7"/>
    <w:rsid w:val="00C6172C"/>
    <w:rsid w:val="00C93361"/>
    <w:rsid w:val="00D150B8"/>
    <w:rsid w:val="00D839C3"/>
    <w:rsid w:val="00EE48BE"/>
    <w:rsid w:val="00F657E2"/>
    <w:rsid w:val="00F83C3B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169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TPJVSW7YZRZT-1315042022-7542</_dlc_DocId>
    <_dlc_DocIdUrl xmlns="9bd30e07-56b0-4870-871b-b6bb95d668f7">
      <Url>https://sesfi.sharepoint.com/sites/Dokumentit/_layouts/15/DocIdRedir.aspx?ID=TPJVSW7YZRZT-1315042022-7542</Url>
      <Description>TPJVSW7YZRZT-1315042022-7542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C481B-8F50-43E2-8119-3671F8678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3C6B5-3F27-41D3-98F4-44C0A6D534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9bd30e07-56b0-4870-871b-b6bb95d668f7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9444263-13c2-4c66-b041-1df5776589f2"/>
  </ds:schemaRefs>
</ds:datastoreItem>
</file>

<file path=customXml/itemProps4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BF8C76-F69F-4692-BACA-DD365FF3E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M&amp;L SUUNNITELMA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Pirjo Koskelo</dc:creator>
  <keywords/>
  <dc:description/>
  <lastModifiedBy>Ilmari Arnkil</lastModifiedBy>
  <revision>4</revision>
  <lastPrinted>2017-01-02T07:34:00.0000000Z</lastPrinted>
  <dcterms:created xsi:type="dcterms:W3CDTF">2025-12-08T12:57:00.0000000Z</dcterms:created>
  <dcterms:modified xsi:type="dcterms:W3CDTF">2025-12-18T12:51:08.5233565Z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603adf38-2aa2-4779-9fc1-73b9fb10a928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