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871B" w14:textId="505F3B2D" w:rsidR="00C03174" w:rsidRPr="00C6120D" w:rsidRDefault="00C03174" w:rsidP="00C6120D">
      <w:pPr>
        <w:pStyle w:val="Yltunnist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t>MARKNADSFÖRINGS- OCH DISTRIBUTIONSPLAN</w:t>
      </w:r>
    </w:p>
    <w:p w14:paraId="2607F297" w14:textId="08311FFB" w:rsidR="00A10A2A" w:rsidRPr="00C6120D" w:rsidRDefault="00782173" w:rsidP="591DAE39">
      <w:pPr>
        <w:widowControl w:val="0"/>
        <w:tabs>
          <w:tab w:val="left" w:pos="9330"/>
        </w:tabs>
        <w:autoSpaceDE w:val="0"/>
        <w:autoSpaceDN w:val="0"/>
        <w:adjustRightInd w:val="0"/>
        <w:spacing w:after="0" w:line="240" w:lineRule="auto"/>
        <w:rPr>
          <w:rFonts w:eastAsia="Calibri" w:cs="Calibri"/>
          <w:sz w:val="20"/>
          <w:szCs w:val="20"/>
        </w:rPr>
      </w:pPr>
      <w:r>
        <w:rPr>
          <w:rFonts w:asciiTheme="minorHAnsi" w:hAnsiTheme="minorHAnsi"/>
          <w:i/>
          <w:sz w:val="20"/>
        </w:rPr>
        <w:t xml:space="preserve">Formuläret ifylles i den omfattning som uppgifterna finns vid tidpunkten för ifyllandet. Ange på formuläret en realistisk bedömning av det planerade projektet under förutsättning att det ansökta stödet beviljas för projektet. </w:t>
      </w:r>
      <w:r>
        <w:rPr>
          <w:i/>
          <w:color w:val="000000" w:themeColor="text1"/>
          <w:sz w:val="20"/>
        </w:rPr>
        <w:t>Vi rekommenderar att det ifyllda formuläret skickas in i PDF-format.</w:t>
      </w:r>
    </w:p>
    <w:p w14:paraId="6F639E38" w14:textId="77777777" w:rsidR="00C6120D" w:rsidRDefault="00C6120D" w:rsidP="006A78C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14:paraId="7E7BE6F8" w14:textId="0063CB71" w:rsidR="002861F8" w:rsidRPr="00C6120D" w:rsidRDefault="00692BCB" w:rsidP="006A78C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/>
          <w:b/>
          <w:i/>
        </w:rPr>
        <w:t>GRUNDLÄGGANDE UPPGIFTER</w:t>
      </w:r>
    </w:p>
    <w:tbl>
      <w:tblPr>
        <w:tblStyle w:val="TaulukkoRuudukko"/>
        <w:tblW w:w="110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371"/>
      </w:tblGrid>
      <w:tr w:rsidR="004E1B4F" w:rsidRPr="00C6120D" w14:paraId="5812DAA3" w14:textId="77777777" w:rsidTr="7F5980E7">
        <w:tc>
          <w:tcPr>
            <w:tcW w:w="3681" w:type="dxa"/>
            <w:shd w:val="clear" w:color="auto" w:fill="F2F2F2" w:themeFill="background1" w:themeFillShade="F2"/>
          </w:tcPr>
          <w:p w14:paraId="4BA87ABB" w14:textId="5DFC8D9C" w:rsidR="004E1B4F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Filmens distributionsnamn</w:t>
            </w:r>
          </w:p>
        </w:tc>
        <w:tc>
          <w:tcPr>
            <w:tcW w:w="7371" w:type="dxa"/>
          </w:tcPr>
          <w:p w14:paraId="1979287C" w14:textId="5E629C7D" w:rsidR="004E1B4F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(berätta även om det är fråga om arbetsnamn eller filmens slutliga namn):</w:t>
            </w:r>
          </w:p>
        </w:tc>
      </w:tr>
      <w:tr w:rsidR="004A3C03" w:rsidRPr="00C6120D" w14:paraId="3F873E32" w14:textId="77777777" w:rsidTr="7F5980E7">
        <w:tc>
          <w:tcPr>
            <w:tcW w:w="3681" w:type="dxa"/>
            <w:shd w:val="clear" w:color="auto" w:fill="F2F2F2" w:themeFill="background1" w:themeFillShade="F2"/>
          </w:tcPr>
          <w:p w14:paraId="29165F91" w14:textId="4D71932A" w:rsidR="004A3C03" w:rsidRPr="4561E3FE" w:rsidRDefault="004A3C03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Filmens tidigare arbetsnamn:</w:t>
            </w:r>
          </w:p>
        </w:tc>
        <w:tc>
          <w:tcPr>
            <w:tcW w:w="7371" w:type="dxa"/>
          </w:tcPr>
          <w:p w14:paraId="5A5D11F8" w14:textId="77777777" w:rsidR="004A3C03" w:rsidRDefault="004A3C03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E1B4F" w:rsidRPr="00C6120D" w14:paraId="57A04FA0" w14:textId="77777777" w:rsidTr="7F5980E7">
        <w:tc>
          <w:tcPr>
            <w:tcW w:w="3681" w:type="dxa"/>
            <w:shd w:val="clear" w:color="auto" w:fill="F2F2F2" w:themeFill="background1" w:themeFillShade="F2"/>
          </w:tcPr>
          <w:p w14:paraId="428F64EB" w14:textId="2D911DC2" w:rsidR="004E1B4F" w:rsidRDefault="004E1B4F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Filmens engelska (internationella) namn</w:t>
            </w:r>
          </w:p>
        </w:tc>
        <w:tc>
          <w:tcPr>
            <w:tcW w:w="7371" w:type="dxa"/>
          </w:tcPr>
          <w:p w14:paraId="121F58DA" w14:textId="3FF7A5F5" w:rsidR="004E1B4F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(berätta även om det är fråga om arbetsnamn eller filmens slutliga namn):</w:t>
            </w:r>
          </w:p>
        </w:tc>
      </w:tr>
      <w:tr w:rsidR="004E1B4F" w:rsidRPr="00C6120D" w14:paraId="72C6B24F" w14:textId="77777777" w:rsidTr="7F5980E7">
        <w:tc>
          <w:tcPr>
            <w:tcW w:w="3681" w:type="dxa"/>
            <w:shd w:val="clear" w:color="auto" w:fill="F2F2F2" w:themeFill="background1" w:themeFillShade="F2"/>
          </w:tcPr>
          <w:p w14:paraId="6BD7D94A" w14:textId="51FBBF2B" w:rsidR="004E1B4F" w:rsidRPr="00C6120D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Distributör:</w:t>
            </w:r>
          </w:p>
        </w:tc>
        <w:tc>
          <w:tcPr>
            <w:tcW w:w="7371" w:type="dxa"/>
          </w:tcPr>
          <w:p w14:paraId="52B7DDD9" w14:textId="77777777" w:rsidR="004E1B4F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E1B4F" w:rsidRPr="00C6120D" w14:paraId="7A570F3E" w14:textId="34EF29F9" w:rsidTr="7F5980E7">
        <w:tc>
          <w:tcPr>
            <w:tcW w:w="3681" w:type="dxa"/>
            <w:shd w:val="clear" w:color="auto" w:fill="F2F2F2" w:themeFill="background1" w:themeFillShade="F2"/>
          </w:tcPr>
          <w:p w14:paraId="35217C62" w14:textId="3FD017A7" w:rsidR="004E1B4F" w:rsidRPr="00C6120D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Denna plan utarbetad av:</w:t>
            </w:r>
          </w:p>
        </w:tc>
        <w:tc>
          <w:tcPr>
            <w:tcW w:w="7371" w:type="dxa"/>
          </w:tcPr>
          <w:p w14:paraId="60AD7B10" w14:textId="2D2848EC" w:rsidR="004E1B4F" w:rsidRPr="00C6120D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(personer från distributions- och produktionsbolaget):</w:t>
            </w:r>
          </w:p>
        </w:tc>
      </w:tr>
      <w:tr w:rsidR="004E1B4F" w:rsidRPr="00C6120D" w14:paraId="72229C3F" w14:textId="77777777" w:rsidTr="7F5980E7">
        <w:tc>
          <w:tcPr>
            <w:tcW w:w="3681" w:type="dxa"/>
            <w:shd w:val="clear" w:color="auto" w:fill="F2F2F2" w:themeFill="background1" w:themeFillShade="F2"/>
          </w:tcPr>
          <w:p w14:paraId="51FBAD26" w14:textId="6B2B9BDE" w:rsidR="004E1B4F" w:rsidRPr="00C6120D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Huvudroller:</w:t>
            </w:r>
          </w:p>
        </w:tc>
        <w:tc>
          <w:tcPr>
            <w:tcW w:w="7371" w:type="dxa"/>
          </w:tcPr>
          <w:p w14:paraId="3F2E6698" w14:textId="5CC7631E" w:rsidR="004E1B4F" w:rsidRPr="00B76F6E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1B4F" w:rsidRPr="00C6120D" w14:paraId="2ABDE5FC" w14:textId="77777777" w:rsidTr="7F5980E7">
        <w:trPr>
          <w:trHeight w:val="270"/>
        </w:trPr>
        <w:tc>
          <w:tcPr>
            <w:tcW w:w="3681" w:type="dxa"/>
            <w:shd w:val="clear" w:color="auto" w:fill="F2F2F2" w:themeFill="background1" w:themeFillShade="F2"/>
          </w:tcPr>
          <w:p w14:paraId="3BAC9712" w14:textId="615E7ADD" w:rsidR="004E1B4F" w:rsidRPr="00C6120D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Åldersgräns</w:t>
            </w:r>
          </w:p>
        </w:tc>
        <w:tc>
          <w:tcPr>
            <w:tcW w:w="7371" w:type="dxa"/>
          </w:tcPr>
          <w:p w14:paraId="672C54CB" w14:textId="63EBCB65" w:rsidR="004E1B4F" w:rsidRPr="00B76F6E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(berätta även om det är fråga om en uppskattad eller bekräftad åldersgräns):</w:t>
            </w:r>
          </w:p>
        </w:tc>
      </w:tr>
      <w:tr w:rsidR="004E1B4F" w:rsidRPr="00C6120D" w14:paraId="5470BD94" w14:textId="77777777" w:rsidTr="7F5980E7">
        <w:tc>
          <w:tcPr>
            <w:tcW w:w="3681" w:type="dxa"/>
            <w:shd w:val="clear" w:color="auto" w:fill="F2F2F2" w:themeFill="background1" w:themeFillShade="F2"/>
          </w:tcPr>
          <w:p w14:paraId="42C6B9D7" w14:textId="77777777" w:rsidR="004E1B4F" w:rsidRPr="00C6120D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Produktionskostnader totalt:</w:t>
            </w:r>
          </w:p>
        </w:tc>
        <w:tc>
          <w:tcPr>
            <w:tcW w:w="7371" w:type="dxa"/>
          </w:tcPr>
          <w:p w14:paraId="5CD437E2" w14:textId="53F5FE70" w:rsidR="004E1B4F" w:rsidRPr="00C6120D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1B4F" w:rsidRPr="00C6120D" w14:paraId="25247F1A" w14:textId="77777777" w:rsidTr="7F5980E7">
        <w:tc>
          <w:tcPr>
            <w:tcW w:w="3681" w:type="dxa"/>
            <w:shd w:val="clear" w:color="auto" w:fill="F2F2F2" w:themeFill="background1" w:themeFillShade="F2"/>
          </w:tcPr>
          <w:p w14:paraId="0425C6DD" w14:textId="4967B092" w:rsidR="004E1B4F" w:rsidRPr="00C6120D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SES-produktionsstöd </w:t>
            </w:r>
          </w:p>
        </w:tc>
        <w:tc>
          <w:tcPr>
            <w:tcW w:w="7371" w:type="dxa"/>
          </w:tcPr>
          <w:p w14:paraId="384AB592" w14:textId="793AB156" w:rsidR="004E1B4F" w:rsidRPr="00C6120D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(ange alla produktionsstöd, inkl. utvecklings-, 50/50- och slate-stöd):</w:t>
            </w:r>
          </w:p>
        </w:tc>
      </w:tr>
      <w:tr w:rsidR="004E1B4F" w:rsidRPr="00C6120D" w14:paraId="44EFE7B7" w14:textId="77777777" w:rsidTr="7F5980E7">
        <w:tc>
          <w:tcPr>
            <w:tcW w:w="3681" w:type="dxa"/>
            <w:shd w:val="clear" w:color="auto" w:fill="F2F2F2" w:themeFill="background1" w:themeFillShade="F2"/>
          </w:tcPr>
          <w:p w14:paraId="042CD2DA" w14:textId="628A6168" w:rsidR="004E1B4F" w:rsidRPr="00C6120D" w:rsidRDefault="004E1B4F" w:rsidP="7F598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Finansierande/förevisande tv-kanaler i Finland och utomlands:</w:t>
            </w:r>
          </w:p>
        </w:tc>
        <w:tc>
          <w:tcPr>
            <w:tcW w:w="7371" w:type="dxa"/>
          </w:tcPr>
          <w:p w14:paraId="46A1B6D5" w14:textId="3749DFEE" w:rsidR="004E1B4F" w:rsidRPr="00C6120D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1B4F" w:rsidRPr="00C6120D" w14:paraId="54D2C1FB" w14:textId="77777777" w:rsidTr="7F5980E7">
        <w:tc>
          <w:tcPr>
            <w:tcW w:w="3681" w:type="dxa"/>
            <w:shd w:val="clear" w:color="auto" w:fill="F2F2F2" w:themeFill="background1" w:themeFillShade="F2"/>
          </w:tcPr>
          <w:p w14:paraId="3D4AD18F" w14:textId="77777777" w:rsidR="004E1B4F" w:rsidRPr="00C6120D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Försäljningsbolag:</w:t>
            </w:r>
          </w:p>
        </w:tc>
        <w:tc>
          <w:tcPr>
            <w:tcW w:w="7371" w:type="dxa"/>
          </w:tcPr>
          <w:p w14:paraId="7A561E3B" w14:textId="54142A8B" w:rsidR="004E1B4F" w:rsidRPr="00C6120D" w:rsidRDefault="004E1B4F" w:rsidP="004E1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22754C7" w14:textId="77777777" w:rsidR="00EB5842" w:rsidRDefault="00EB5842" w:rsidP="005D1D0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14:paraId="19D1E6F9" w14:textId="52DF307A" w:rsidR="008C2F14" w:rsidRPr="00EB5842" w:rsidRDefault="008C2F14" w:rsidP="008C2F1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/>
          <w:b/>
          <w:i/>
        </w:rPr>
        <w:t>FILM OCH REGISSÖR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2763"/>
        <w:gridCol w:w="2763"/>
        <w:gridCol w:w="2763"/>
        <w:gridCol w:w="2763"/>
      </w:tblGrid>
      <w:tr w:rsidR="00C6120D" w:rsidRPr="00EB5842" w14:paraId="422EAF4B" w14:textId="77777777" w:rsidTr="4561E3FE">
        <w:tc>
          <w:tcPr>
            <w:tcW w:w="11052" w:type="dxa"/>
            <w:gridSpan w:val="4"/>
            <w:shd w:val="clear" w:color="auto" w:fill="F2F2F2" w:themeFill="background1" w:themeFillShade="F2"/>
          </w:tcPr>
          <w:p w14:paraId="3F553067" w14:textId="4FB5467C" w:rsidR="008C2F14" w:rsidRPr="00EB5842" w:rsidRDefault="00B10BE5" w:rsidP="00C9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Filmens logline och synopsis som används i marknadsföringen:</w:t>
            </w:r>
          </w:p>
        </w:tc>
      </w:tr>
      <w:tr w:rsidR="00C6120D" w:rsidRPr="00EB5842" w14:paraId="3492BEEC" w14:textId="77777777" w:rsidTr="4561E3FE">
        <w:tc>
          <w:tcPr>
            <w:tcW w:w="11052" w:type="dxa"/>
            <w:gridSpan w:val="4"/>
          </w:tcPr>
          <w:p w14:paraId="6CDDE041" w14:textId="77777777" w:rsidR="008C2F14" w:rsidRDefault="008C2F14" w:rsidP="00C9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2F2B83D" w14:textId="4ADA5718" w:rsidR="00C94FB3" w:rsidRPr="00EB5842" w:rsidRDefault="00C94FB3" w:rsidP="00C9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01DD6373" w14:textId="77777777" w:rsidTr="4561E3FE">
        <w:tc>
          <w:tcPr>
            <w:tcW w:w="1105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B33781" w14:textId="720C50BA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Inhemska jämförelsefilmer: </w:t>
            </w:r>
          </w:p>
          <w:p w14:paraId="5621DDA4" w14:textId="77777777" w:rsidR="008C2F14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Hämta siffrorna från SES statistik: </w:t>
            </w:r>
            <w:hyperlink r:id="rId12" w:history="1">
              <w:r>
                <w:rPr>
                  <w:rStyle w:val="Hyperlinkki"/>
                  <w:rFonts w:asciiTheme="minorHAnsi" w:hAnsiTheme="minorHAnsi"/>
                </w:rPr>
                <w:t>https://www.ses.fi/katsojaluvut/</w:t>
              </w:r>
            </w:hyperlink>
            <w:r>
              <w:rPr>
                <w:rFonts w:asciiTheme="minorHAnsi" w:hAnsiTheme="minorHAnsi"/>
              </w:rPr>
              <w:t xml:space="preserve"> Använd endast filmer och deras siffror som finns i statistiken. </w:t>
            </w:r>
          </w:p>
          <w:p w14:paraId="0265438F" w14:textId="74D8F8FD" w:rsidR="00C94FB3" w:rsidRPr="00EB5842" w:rsidRDefault="00C94FB3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0AB3857F" w14:textId="77777777" w:rsidTr="4561E3FE">
        <w:trPr>
          <w:trHeight w:val="35"/>
        </w:trPr>
        <w:tc>
          <w:tcPr>
            <w:tcW w:w="276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3CE37C" w14:textId="77777777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Filmens titel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sdt>
            <w:sdtPr>
              <w:rPr>
                <w:rFonts w:asciiTheme="minorHAnsi" w:hAnsiTheme="minorHAnsi" w:cstheme="minorBidi"/>
                <w:b/>
                <w:bCs/>
              </w:rPr>
              <w:id w:val="-704253832"/>
              <w:placeholder>
                <w:docPart w:val="47A142BE81786C4D9CF76CF8AAD86CAC"/>
              </w:placeholder>
            </w:sdtPr>
            <w:sdtEndPr/>
            <w:sdtContent>
              <w:p w14:paraId="2BEFD912" w14:textId="77777777" w:rsidR="008C2F14" w:rsidRPr="00EB5842" w:rsidRDefault="008C2F14" w:rsidP="002674F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hAnsiTheme="minorHAnsi"/>
                    <w:b/>
                  </w:rPr>
                  <w:t>Regissör</w:t>
                </w:r>
              </w:p>
            </w:sdtContent>
          </w:sdt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674F3F" w14:textId="77777777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Utgivningsår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57F735" w14:textId="77777777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Publik i biograferna</w:t>
            </w:r>
          </w:p>
        </w:tc>
      </w:tr>
      <w:tr w:rsidR="00C6120D" w:rsidRPr="00EB5842" w14:paraId="1526A1FA" w14:textId="77777777" w:rsidTr="4561E3FE">
        <w:trPr>
          <w:trHeight w:val="33"/>
        </w:trPr>
        <w:tc>
          <w:tcPr>
            <w:tcW w:w="2763" w:type="dxa"/>
          </w:tcPr>
          <w:p w14:paraId="2415196D" w14:textId="756F5633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587D3E97" w14:textId="352DAC1C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57D71872" w14:textId="6E84E3EB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71D1B556" w14:textId="5222879B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4274F95F" w14:textId="77777777" w:rsidTr="4561E3FE">
        <w:trPr>
          <w:trHeight w:val="33"/>
        </w:trPr>
        <w:tc>
          <w:tcPr>
            <w:tcW w:w="2763" w:type="dxa"/>
          </w:tcPr>
          <w:p w14:paraId="06209F82" w14:textId="3B014D09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2C93EDBC" w14:textId="599E338F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4213FEEB" w14:textId="288F0278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14274B00" w14:textId="43F4C662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135E1358" w14:textId="77777777" w:rsidTr="4561E3FE">
        <w:trPr>
          <w:trHeight w:val="33"/>
        </w:trPr>
        <w:tc>
          <w:tcPr>
            <w:tcW w:w="2763" w:type="dxa"/>
          </w:tcPr>
          <w:p w14:paraId="1C8F7819" w14:textId="5ACEDD74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46FF0E9B" w14:textId="20374926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41E01AA3" w14:textId="19826AFF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4D6AC03F" w14:textId="7D3535EA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65A88970" w14:textId="77777777" w:rsidTr="4561E3FE">
        <w:trPr>
          <w:trHeight w:val="33"/>
        </w:trPr>
        <w:tc>
          <w:tcPr>
            <w:tcW w:w="2763" w:type="dxa"/>
          </w:tcPr>
          <w:p w14:paraId="1B18E45F" w14:textId="4ABC2CD7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24FDDC57" w14:textId="603286BB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39FAC88D" w14:textId="14F3B1C9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64ECA5FB" w14:textId="14458FDB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02E53AD6" w14:textId="77777777" w:rsidTr="4561E3FE">
        <w:trPr>
          <w:trHeight w:val="33"/>
        </w:trPr>
        <w:tc>
          <w:tcPr>
            <w:tcW w:w="2763" w:type="dxa"/>
          </w:tcPr>
          <w:p w14:paraId="0DAD862D" w14:textId="6D5BA239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550122D2" w14:textId="4103F2DB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27A1AE27" w14:textId="406DC880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</w:tcPr>
          <w:p w14:paraId="00A2DC2C" w14:textId="584F1E4D" w:rsidR="008C2F14" w:rsidRPr="00EB5842" w:rsidRDefault="008C2F14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71AD3534" w14:textId="77777777" w:rsidTr="4561E3FE">
        <w:trPr>
          <w:trHeight w:val="300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4D989587" w14:textId="74AA7657" w:rsidR="008C2F14" w:rsidRPr="00EB5842" w:rsidRDefault="07185F42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Regissörens tidigare filmer (titel, år och publikantal):</w:t>
            </w:r>
          </w:p>
        </w:tc>
      </w:tr>
      <w:tr w:rsidR="00C6120D" w:rsidRPr="00EB5842" w14:paraId="4C60BF2D" w14:textId="77777777" w:rsidTr="4561E3FE">
        <w:tc>
          <w:tcPr>
            <w:tcW w:w="11052" w:type="dxa"/>
            <w:gridSpan w:val="4"/>
          </w:tcPr>
          <w:p w14:paraId="0CD48B33" w14:textId="77777777" w:rsidR="008C2F14" w:rsidRDefault="008C2F14" w:rsidP="00A34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29DF19" w14:textId="58A0904C" w:rsidR="00A348E2" w:rsidRPr="00EB5842" w:rsidRDefault="00A348E2" w:rsidP="00A34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348E2" w:rsidRPr="00EB5842" w14:paraId="487EB166" w14:textId="77777777" w:rsidTr="4561E3FE">
        <w:tc>
          <w:tcPr>
            <w:tcW w:w="11052" w:type="dxa"/>
            <w:gridSpan w:val="4"/>
            <w:shd w:val="clear" w:color="auto" w:fill="F2F2F2" w:themeFill="background1" w:themeFillShade="F2"/>
          </w:tcPr>
          <w:p w14:paraId="28FB3721" w14:textId="3AB8BE68" w:rsidR="00A348E2" w:rsidRPr="00EB5842" w:rsidRDefault="07185F42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Regissörens, skådespelarnas och andra aktörers betydelse och utnyttjande vid lanseringen av filmen:</w:t>
            </w:r>
          </w:p>
        </w:tc>
      </w:tr>
      <w:tr w:rsidR="00A348E2" w:rsidRPr="00EB5842" w14:paraId="23AAE099" w14:textId="77777777" w:rsidTr="4561E3FE">
        <w:tc>
          <w:tcPr>
            <w:tcW w:w="11052" w:type="dxa"/>
            <w:gridSpan w:val="4"/>
          </w:tcPr>
          <w:p w14:paraId="520192A9" w14:textId="77777777" w:rsidR="00A348E2" w:rsidRDefault="00A348E2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6869AD" w14:textId="77777777" w:rsidR="00A348E2" w:rsidRPr="00EB5842" w:rsidRDefault="00A348E2" w:rsidP="0026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CF40CBC" w14:textId="77777777" w:rsidR="00370AD3" w:rsidRDefault="00370AD3" w:rsidP="008A408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14:paraId="4FA89265" w14:textId="77777777" w:rsidR="008E3C5B" w:rsidRDefault="008E3C5B" w:rsidP="008A408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14:paraId="635214FE" w14:textId="707D2B53" w:rsidR="008A408C" w:rsidRPr="00EB5842" w:rsidRDefault="008A408C" w:rsidP="008A408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/>
          <w:b/>
          <w:i/>
        </w:rPr>
        <w:t>MÅLGRUPP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C6120D" w:rsidRPr="00EB5842" w14:paraId="5AF910FE" w14:textId="77777777" w:rsidTr="4561E3FE">
        <w:tc>
          <w:tcPr>
            <w:tcW w:w="11052" w:type="dxa"/>
            <w:shd w:val="clear" w:color="auto" w:fill="F2F2F2" w:themeFill="background1" w:themeFillShade="F2"/>
          </w:tcPr>
          <w:p w14:paraId="0DBB069B" w14:textId="44225637" w:rsidR="008A408C" w:rsidRPr="00EB5842" w:rsidRDefault="25185DE1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Definiera filmens primära målgrupp så noggrant som möjligt. Berätta konkret med vilka åtgärder, kanaler och medel man </w:t>
            </w:r>
            <w:r>
              <w:rPr>
                <w:rFonts w:asciiTheme="minorHAnsi" w:hAnsiTheme="minorHAnsi"/>
              </w:rPr>
              <w:lastRenderedPageBreak/>
              <w:t>når ut till denna målgrupp.</w:t>
            </w:r>
          </w:p>
        </w:tc>
      </w:tr>
      <w:tr w:rsidR="00B10BE5" w:rsidRPr="00EB5842" w14:paraId="09FBDB2B" w14:textId="77777777" w:rsidTr="4561E3FE">
        <w:tc>
          <w:tcPr>
            <w:tcW w:w="11052" w:type="dxa"/>
          </w:tcPr>
          <w:p w14:paraId="7009189E" w14:textId="77777777" w:rsidR="00B10BE5" w:rsidRDefault="00B10BE5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3009FB6" w14:textId="33590E17" w:rsidR="00C57F14" w:rsidRPr="00EB5842" w:rsidRDefault="00C57F14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327DB154" w14:textId="77777777" w:rsidTr="4561E3FE">
        <w:tc>
          <w:tcPr>
            <w:tcW w:w="11052" w:type="dxa"/>
            <w:shd w:val="clear" w:color="auto" w:fill="F2F2F2" w:themeFill="background1" w:themeFillShade="F2"/>
          </w:tcPr>
          <w:p w14:paraId="4D4A326F" w14:textId="42C18A4F" w:rsidR="008A408C" w:rsidRPr="00EB5842" w:rsidRDefault="275EABF8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Definiera filmens sekundära målgrupp och hur man når den målgruppen. Hur skiljer det sig från att nå ut till den primära målgruppen?</w:t>
            </w:r>
          </w:p>
        </w:tc>
      </w:tr>
      <w:tr w:rsidR="0052759B" w:rsidRPr="00EB5842" w14:paraId="0504A792" w14:textId="77777777" w:rsidTr="4561E3FE">
        <w:tc>
          <w:tcPr>
            <w:tcW w:w="11052" w:type="dxa"/>
          </w:tcPr>
          <w:p w14:paraId="2A581ED7" w14:textId="77777777" w:rsidR="0052759B" w:rsidRDefault="0052759B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A79281D" w14:textId="7C27FCF5" w:rsidR="00C57F14" w:rsidRDefault="00C57F14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188D168" w14:textId="77777777" w:rsidR="000B649F" w:rsidRDefault="000B649F" w:rsidP="000B649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14:paraId="6F9A4203" w14:textId="2E56EC97" w:rsidR="0064778C" w:rsidRDefault="00180829" w:rsidP="000B649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/>
          <w:b/>
          <w:i/>
        </w:rPr>
        <w:t>BIOGRAFDISTRIBUTION</w:t>
      </w:r>
    </w:p>
    <w:tbl>
      <w:tblPr>
        <w:tblStyle w:val="TaulukkoRuudukko"/>
        <w:tblW w:w="11058" w:type="dxa"/>
        <w:tblInd w:w="-5" w:type="dxa"/>
        <w:tblLook w:val="04A0" w:firstRow="1" w:lastRow="0" w:firstColumn="1" w:lastColumn="0" w:noHBand="0" w:noVBand="1"/>
      </w:tblPr>
      <w:tblGrid>
        <w:gridCol w:w="2955"/>
        <w:gridCol w:w="2999"/>
        <w:gridCol w:w="2400"/>
        <w:gridCol w:w="2704"/>
      </w:tblGrid>
      <w:tr w:rsidR="0064778C" w:rsidRPr="00C6120D" w14:paraId="6ED4288F" w14:textId="77777777" w:rsidTr="4561E3FE">
        <w:trPr>
          <w:trHeight w:val="267"/>
        </w:trPr>
        <w:tc>
          <w:tcPr>
            <w:tcW w:w="2955" w:type="dxa"/>
            <w:shd w:val="clear" w:color="auto" w:fill="F2F2F2" w:themeFill="background1" w:themeFillShade="F2"/>
          </w:tcPr>
          <w:p w14:paraId="44DE3627" w14:textId="77777777" w:rsidR="0064778C" w:rsidRPr="00C6120D" w:rsidRDefault="0064778C" w:rsidP="0076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Premiärdatum i biografer</w:t>
            </w:r>
          </w:p>
        </w:tc>
        <w:tc>
          <w:tcPr>
            <w:tcW w:w="2999" w:type="dxa"/>
          </w:tcPr>
          <w:p w14:paraId="1BD0430C" w14:textId="77777777" w:rsidR="0064778C" w:rsidRPr="00C6120D" w:rsidRDefault="0064778C" w:rsidP="0076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14:paraId="0A1B5032" w14:textId="609EA98C" w:rsidR="00180829" w:rsidRDefault="067FEB08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Publikpotential</w:t>
            </w:r>
          </w:p>
          <w:p w14:paraId="1FA8E4C6" w14:textId="413E3245" w:rsidR="0064778C" w:rsidRPr="00C6120D" w:rsidRDefault="0064778C" w:rsidP="0076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(lägsta – högsta)</w:t>
            </w:r>
          </w:p>
        </w:tc>
        <w:tc>
          <w:tcPr>
            <w:tcW w:w="2704" w:type="dxa"/>
          </w:tcPr>
          <w:p w14:paraId="2D5D495C" w14:textId="77777777" w:rsidR="0064778C" w:rsidRPr="00C6120D" w:rsidRDefault="0064778C" w:rsidP="0076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4778C" w:rsidRPr="00C6120D" w14:paraId="27A51625" w14:textId="77777777" w:rsidTr="4561E3FE">
        <w:trPr>
          <w:trHeight w:val="267"/>
        </w:trPr>
        <w:tc>
          <w:tcPr>
            <w:tcW w:w="2955" w:type="dxa"/>
            <w:shd w:val="clear" w:color="auto" w:fill="F2F2F2" w:themeFill="background1" w:themeFillShade="F2"/>
          </w:tcPr>
          <w:p w14:paraId="5C24E37E" w14:textId="77777777" w:rsidR="0064778C" w:rsidRPr="00C6120D" w:rsidRDefault="0064778C" w:rsidP="0076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/>
              </w:rPr>
              <w:t>Antalet biodukar vid premiären (mål):</w:t>
            </w:r>
          </w:p>
        </w:tc>
        <w:tc>
          <w:tcPr>
            <w:tcW w:w="2999" w:type="dxa"/>
          </w:tcPr>
          <w:p w14:paraId="0E384832" w14:textId="77777777" w:rsidR="0064778C" w:rsidRPr="00C6120D" w:rsidRDefault="0064778C" w:rsidP="0076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14:paraId="328D31DD" w14:textId="77777777" w:rsidR="0064778C" w:rsidRPr="00C6120D" w:rsidRDefault="56B60862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Publikmål </w:t>
            </w:r>
          </w:p>
          <w:p w14:paraId="60AC53A7" w14:textId="1D4F45EE" w:rsidR="0064778C" w:rsidRPr="00C6120D" w:rsidRDefault="56B60862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(första helgen):</w:t>
            </w:r>
          </w:p>
        </w:tc>
        <w:tc>
          <w:tcPr>
            <w:tcW w:w="2704" w:type="dxa"/>
          </w:tcPr>
          <w:p w14:paraId="4E121B10" w14:textId="79D3C237" w:rsidR="0064778C" w:rsidRPr="00C6120D" w:rsidRDefault="0064778C" w:rsidP="0076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64778C" w:rsidRPr="00C6120D" w14:paraId="2A28326F" w14:textId="77777777" w:rsidTr="4561E3FE">
        <w:trPr>
          <w:trHeight w:val="255"/>
        </w:trPr>
        <w:tc>
          <w:tcPr>
            <w:tcW w:w="2955" w:type="dxa"/>
            <w:shd w:val="clear" w:color="auto" w:fill="F2F2F2" w:themeFill="background1" w:themeFillShade="F2"/>
          </w:tcPr>
          <w:p w14:paraId="034F6169" w14:textId="3A14FA42" w:rsidR="0064778C" w:rsidRPr="00C6120D" w:rsidRDefault="6931097F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Uppskattning av antalet orter i biografdistributionen:</w:t>
            </w:r>
          </w:p>
        </w:tc>
        <w:tc>
          <w:tcPr>
            <w:tcW w:w="2999" w:type="dxa"/>
          </w:tcPr>
          <w:p w14:paraId="1758B610" w14:textId="77777777" w:rsidR="0064778C" w:rsidRPr="00C6120D" w:rsidRDefault="0064778C" w:rsidP="0076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14:paraId="35EF9562" w14:textId="77777777" w:rsidR="0064778C" w:rsidRPr="00C6120D" w:rsidRDefault="4AE8F17F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Publikmål </w:t>
            </w:r>
          </w:p>
          <w:p w14:paraId="4E2EADF1" w14:textId="68229A81" w:rsidR="0064778C" w:rsidRPr="00C6120D" w:rsidRDefault="4AE8F17F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(första föreställningsveckan):</w:t>
            </w:r>
          </w:p>
        </w:tc>
        <w:tc>
          <w:tcPr>
            <w:tcW w:w="2704" w:type="dxa"/>
          </w:tcPr>
          <w:p w14:paraId="6FD3C48C" w14:textId="77777777" w:rsidR="0064778C" w:rsidRPr="00C6120D" w:rsidRDefault="0064778C" w:rsidP="0076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4561E3FE" w14:paraId="7066E22B" w14:textId="77777777" w:rsidTr="4561E3FE">
        <w:trPr>
          <w:trHeight w:val="255"/>
        </w:trPr>
        <w:tc>
          <w:tcPr>
            <w:tcW w:w="2955" w:type="dxa"/>
            <w:shd w:val="clear" w:color="auto" w:fill="F2F2F2" w:themeFill="background1" w:themeFillShade="F2"/>
          </w:tcPr>
          <w:p w14:paraId="5686E40D" w14:textId="01F1E2DC" w:rsidR="16754436" w:rsidRDefault="16754436" w:rsidP="4561E3FE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Tidsplaner för visnings- och distributionsfönster</w:t>
            </w:r>
          </w:p>
        </w:tc>
        <w:tc>
          <w:tcPr>
            <w:tcW w:w="2999" w:type="dxa"/>
          </w:tcPr>
          <w:p w14:paraId="6A570104" w14:textId="4A9B9788" w:rsidR="4561E3FE" w:rsidRDefault="4561E3FE" w:rsidP="4561E3FE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14:paraId="6C7D5A8A" w14:textId="41CBA4F5" w:rsidR="3F425A24" w:rsidRDefault="3F425A24" w:rsidP="4561E3FE">
            <w:pPr>
              <w:widowControl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Break-even point i biografdistribution (uppskattning)</w:t>
            </w:r>
          </w:p>
        </w:tc>
        <w:tc>
          <w:tcPr>
            <w:tcW w:w="2704" w:type="dxa"/>
          </w:tcPr>
          <w:p w14:paraId="045FBB56" w14:textId="09376CED" w:rsidR="4561E3FE" w:rsidRDefault="4561E3FE" w:rsidP="4561E3FE">
            <w:pPr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000B649F" w:rsidRPr="00EB5842" w14:paraId="36667A9D" w14:textId="77777777" w:rsidTr="4561E3FE">
        <w:tc>
          <w:tcPr>
            <w:tcW w:w="11058" w:type="dxa"/>
            <w:gridSpan w:val="4"/>
            <w:shd w:val="clear" w:color="auto" w:fill="F2F2F2" w:themeFill="background1" w:themeFillShade="F2"/>
          </w:tcPr>
          <w:p w14:paraId="3ADFCA73" w14:textId="75455D28" w:rsidR="000B649F" w:rsidRPr="00EB5842" w:rsidRDefault="00C57F14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Berätta fritt om biografdistributionens tyngdpunkter. Till exempel om man eftersträvar en omfattande nationell distribution, vilka biografer/områden som är viktiga för resultatet, om premiären har graderats, om det finns strategiska förhandsvisningar, förhandsvisningar på festivaler, författarbesök, något unikt osv.</w:t>
            </w:r>
          </w:p>
        </w:tc>
      </w:tr>
      <w:tr w:rsidR="000B649F" w:rsidRPr="00EB5842" w14:paraId="76C789CB" w14:textId="77777777" w:rsidTr="4561E3FE">
        <w:tc>
          <w:tcPr>
            <w:tcW w:w="11058" w:type="dxa"/>
            <w:gridSpan w:val="4"/>
          </w:tcPr>
          <w:p w14:paraId="49A764AE" w14:textId="77777777" w:rsidR="000B649F" w:rsidRDefault="000B649F" w:rsidP="00CE6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7AA98E" w14:textId="77777777" w:rsidR="00C57F14" w:rsidRPr="00EB5842" w:rsidRDefault="00C57F14" w:rsidP="00CE6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B649F" w:rsidRPr="00EB5842" w14:paraId="055BFCBA" w14:textId="77777777" w:rsidTr="4561E3FE">
        <w:tc>
          <w:tcPr>
            <w:tcW w:w="11058" w:type="dxa"/>
            <w:gridSpan w:val="4"/>
            <w:shd w:val="clear" w:color="auto" w:fill="F2F2F2" w:themeFill="background1" w:themeFillShade="F2"/>
          </w:tcPr>
          <w:p w14:paraId="356F2E9D" w14:textId="46A716BC" w:rsidR="000B649F" w:rsidRPr="00EB5842" w:rsidRDefault="2BA88DA6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Vilka är de viktigaste utmaningarna och möjligheterna i fråga om konkurrenssituationen och tidpunkten? Vilka filmer vänder sig till samma publik? Kommer premiären eller de fortsatta veckorna att äga rum under semestertider eller samtidigt med eller i anslutning till evenemang som är viktiga för målgruppen (idrott/kultur osv.)? Hur har dessa tagits i beaktande?</w:t>
            </w:r>
          </w:p>
        </w:tc>
      </w:tr>
      <w:tr w:rsidR="000B649F" w:rsidRPr="00EB5842" w14:paraId="3E6F5736" w14:textId="77777777" w:rsidTr="4561E3FE">
        <w:tc>
          <w:tcPr>
            <w:tcW w:w="11058" w:type="dxa"/>
            <w:gridSpan w:val="4"/>
          </w:tcPr>
          <w:p w14:paraId="7C3F1E3E" w14:textId="77777777" w:rsidR="000B649F" w:rsidRDefault="000B649F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2786E9" w14:textId="77777777" w:rsidR="00C57F14" w:rsidRDefault="00C57F14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03FF8" w:rsidRPr="00EB5842" w14:paraId="11C73254" w14:textId="77777777" w:rsidTr="4561E3FE">
        <w:tc>
          <w:tcPr>
            <w:tcW w:w="11058" w:type="dxa"/>
            <w:gridSpan w:val="4"/>
            <w:shd w:val="clear" w:color="auto" w:fill="F2F2F2" w:themeFill="background1" w:themeFillShade="F2"/>
          </w:tcPr>
          <w:p w14:paraId="5B98D8EF" w14:textId="0DC2773C" w:rsidR="00803FF8" w:rsidRDefault="00803FF8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Hela tidsplanen för lanseringen under filmens livscykel och de viktigaste åtgärdspunkterna</w:t>
            </w:r>
          </w:p>
        </w:tc>
      </w:tr>
      <w:tr w:rsidR="00803FF8" w:rsidRPr="00EB5842" w14:paraId="0618B981" w14:textId="77777777" w:rsidTr="4561E3FE">
        <w:tc>
          <w:tcPr>
            <w:tcW w:w="11058" w:type="dxa"/>
            <w:gridSpan w:val="4"/>
          </w:tcPr>
          <w:p w14:paraId="0BC76511" w14:textId="77777777" w:rsidR="00803FF8" w:rsidRDefault="00803FF8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E26A67" w14:textId="77777777" w:rsidR="00803FF8" w:rsidRDefault="00803FF8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03FF8" w:rsidRPr="00EB5842" w14:paraId="4669D59B" w14:textId="77777777" w:rsidTr="4561E3FE">
        <w:tc>
          <w:tcPr>
            <w:tcW w:w="11058" w:type="dxa"/>
            <w:gridSpan w:val="4"/>
            <w:shd w:val="clear" w:color="auto" w:fill="F2F2F2" w:themeFill="background1" w:themeFillShade="F2"/>
          </w:tcPr>
          <w:p w14:paraId="7D91334C" w14:textId="77838A92" w:rsidR="00803FF8" w:rsidRDefault="00803FF8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Ansvarsfördelningen mellan distributions- och produktionsbolaget i olika skeden</w:t>
            </w:r>
          </w:p>
        </w:tc>
      </w:tr>
      <w:tr w:rsidR="00803FF8" w:rsidRPr="00EB5842" w14:paraId="2AB26B21" w14:textId="77777777" w:rsidTr="4561E3FE">
        <w:tc>
          <w:tcPr>
            <w:tcW w:w="11058" w:type="dxa"/>
            <w:gridSpan w:val="4"/>
          </w:tcPr>
          <w:p w14:paraId="038DA3D1" w14:textId="77777777" w:rsidR="00803FF8" w:rsidRDefault="00803FF8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3483D5" w14:textId="77777777" w:rsidR="00803FF8" w:rsidRDefault="00803FF8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C1650" w:rsidRPr="00EB5842" w14:paraId="2D9A0941" w14:textId="77777777" w:rsidTr="4561E3FE">
        <w:tc>
          <w:tcPr>
            <w:tcW w:w="11058" w:type="dxa"/>
            <w:gridSpan w:val="4"/>
            <w:shd w:val="clear" w:color="auto" w:fill="F2F2F2" w:themeFill="background1" w:themeFillShade="F2"/>
          </w:tcPr>
          <w:p w14:paraId="16FAC667" w14:textId="57E5D70F" w:rsidR="007C1650" w:rsidRDefault="4FC05A90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Konkurrenssituationen vid biografdistribution. Vilka andra premiärer känner man för närvarande till +/- 2 veckor från premiären?</w:t>
            </w:r>
          </w:p>
        </w:tc>
      </w:tr>
      <w:tr w:rsidR="007C1650" w:rsidRPr="00EB5842" w14:paraId="0611B0D5" w14:textId="77777777" w:rsidTr="4561E3FE">
        <w:tc>
          <w:tcPr>
            <w:tcW w:w="11058" w:type="dxa"/>
            <w:gridSpan w:val="4"/>
          </w:tcPr>
          <w:p w14:paraId="4C76782C" w14:textId="77777777" w:rsidR="007C1650" w:rsidRDefault="007C1650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61C00F" w14:textId="77777777" w:rsidR="007C1650" w:rsidRDefault="007C1650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C1650" w:rsidRPr="00EB5842" w14:paraId="3AF26D05" w14:textId="77777777" w:rsidTr="4561E3FE">
        <w:tc>
          <w:tcPr>
            <w:tcW w:w="11058" w:type="dxa"/>
            <w:gridSpan w:val="4"/>
            <w:shd w:val="clear" w:color="auto" w:fill="F2F2F2" w:themeFill="background1" w:themeFillShade="F2"/>
          </w:tcPr>
          <w:p w14:paraId="6FB98363" w14:textId="6D652A8E" w:rsidR="007C1650" w:rsidRDefault="00FA46E6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Motivering för val av tidpunkt (filmens potential i konkurrensen med tanke på målgrupper, dukar och kommunikation)</w:t>
            </w:r>
          </w:p>
        </w:tc>
      </w:tr>
      <w:tr w:rsidR="007C1650" w:rsidRPr="00EB5842" w14:paraId="06500EBB" w14:textId="77777777" w:rsidTr="4561E3FE">
        <w:tc>
          <w:tcPr>
            <w:tcW w:w="11058" w:type="dxa"/>
            <w:gridSpan w:val="4"/>
          </w:tcPr>
          <w:p w14:paraId="3D7D2F45" w14:textId="77777777" w:rsidR="007C1650" w:rsidRDefault="007C1650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4D1CA1" w14:textId="77777777" w:rsidR="00FA46E6" w:rsidRDefault="00FA46E6" w:rsidP="00C5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0717FCB" w14:textId="77777777" w:rsidR="000B649F" w:rsidRDefault="000B649F" w:rsidP="000B649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14:paraId="05D623A9" w14:textId="06622CEA" w:rsidR="007C2729" w:rsidRPr="00EB5842" w:rsidRDefault="008A408C" w:rsidP="008A408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/>
          <w:b/>
          <w:i/>
        </w:rPr>
        <w:t>MARKNADSFÖRING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7C2729" w:rsidRPr="00EB5842" w14:paraId="12C9037A" w14:textId="77777777" w:rsidTr="4561E3FE">
        <w:tc>
          <w:tcPr>
            <w:tcW w:w="11052" w:type="dxa"/>
            <w:shd w:val="clear" w:color="auto" w:fill="F2F2F2" w:themeFill="background1" w:themeFillShade="F2"/>
          </w:tcPr>
          <w:p w14:paraId="354E2AB4" w14:textId="0DDD0DAC" w:rsidR="007C2729" w:rsidRDefault="007C2729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Ansvariga personer för marknadsföring och sociala medier på distributions- och produktionsbolaget:</w:t>
            </w:r>
          </w:p>
        </w:tc>
      </w:tr>
      <w:tr w:rsidR="007C2729" w:rsidRPr="00EB5842" w14:paraId="7137BF1C" w14:textId="77777777" w:rsidTr="4561E3FE">
        <w:tc>
          <w:tcPr>
            <w:tcW w:w="11052" w:type="dxa"/>
          </w:tcPr>
          <w:p w14:paraId="0A01E95C" w14:textId="77777777" w:rsidR="007C2729" w:rsidRDefault="007C2729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49708C1" w14:textId="77777777" w:rsidR="00AB4884" w:rsidRDefault="00AB4884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0CA136F8" w14:textId="77777777" w:rsidTr="4561E3FE">
        <w:tc>
          <w:tcPr>
            <w:tcW w:w="11052" w:type="dxa"/>
            <w:shd w:val="clear" w:color="auto" w:fill="F2F2F2" w:themeFill="background1" w:themeFillShade="F2"/>
          </w:tcPr>
          <w:p w14:paraId="547AF8A2" w14:textId="167F9EC5" w:rsidR="008A408C" w:rsidRPr="00EB5842" w:rsidRDefault="00AA7B65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lastRenderedPageBreak/>
              <w:t>Marknadsföringens huvudsakliga mål:</w:t>
            </w:r>
          </w:p>
        </w:tc>
      </w:tr>
      <w:tr w:rsidR="00C6120D" w:rsidRPr="00EB5842" w14:paraId="44A72FB3" w14:textId="77777777" w:rsidTr="4561E3FE">
        <w:tc>
          <w:tcPr>
            <w:tcW w:w="11052" w:type="dxa"/>
          </w:tcPr>
          <w:p w14:paraId="63A6A872" w14:textId="77777777" w:rsidR="00D758D5" w:rsidRDefault="00D758D5" w:rsidP="00D75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A88FF4" w14:textId="28E89768" w:rsidR="00AA7B65" w:rsidRPr="00EB5842" w:rsidRDefault="00AA7B65" w:rsidP="00D75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5FB7BB1C" w14:textId="77777777" w:rsidTr="4561E3FE">
        <w:tc>
          <w:tcPr>
            <w:tcW w:w="11052" w:type="dxa"/>
            <w:shd w:val="clear" w:color="auto" w:fill="F2F2F2" w:themeFill="background1" w:themeFillShade="F2"/>
          </w:tcPr>
          <w:p w14:paraId="40F70641" w14:textId="2CD800A3" w:rsidR="008A408C" w:rsidRPr="00EB5842" w:rsidRDefault="00AA7B65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Marknadsföringens huvudsakliga meddelande. Sammanfattning av varför man ska se filmen på biograf just nu. Vad erbjuder den? För vem är den?  </w:t>
            </w:r>
          </w:p>
        </w:tc>
      </w:tr>
      <w:tr w:rsidR="00C6120D" w:rsidRPr="00EB5842" w14:paraId="2E7F7AE3" w14:textId="77777777" w:rsidTr="4561E3FE">
        <w:tc>
          <w:tcPr>
            <w:tcW w:w="11052" w:type="dxa"/>
          </w:tcPr>
          <w:p w14:paraId="77333782" w14:textId="77777777" w:rsidR="00D758D5" w:rsidRDefault="00D758D5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7C240A" w14:textId="71C62F81" w:rsidR="007073ED" w:rsidRPr="00EB5842" w:rsidRDefault="007073ED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5122" w:rsidRPr="00EB5842" w14:paraId="02B7BB48" w14:textId="77777777" w:rsidTr="4561E3FE">
        <w:tc>
          <w:tcPr>
            <w:tcW w:w="11052" w:type="dxa"/>
            <w:shd w:val="clear" w:color="auto" w:fill="F2F2F2" w:themeFill="background1" w:themeFillShade="F2"/>
          </w:tcPr>
          <w:p w14:paraId="7378F764" w14:textId="0B8D4FD4" w:rsidR="005A5122" w:rsidRDefault="2AB687E7" w:rsidP="4561E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Berätta här om eventuella reklamkampanjer i tryckta medier, linjär TV, i radio, utomhusreklam, biografreklam, digitala medier och sociala medier. Berätta också om eventuell innehållsmarknadsföring, påverkansmarknadsföring och andra kampanjer.</w:t>
            </w:r>
          </w:p>
        </w:tc>
      </w:tr>
      <w:tr w:rsidR="005A5122" w:rsidRPr="00EB5842" w14:paraId="3ACE9D10" w14:textId="77777777" w:rsidTr="4561E3FE">
        <w:tc>
          <w:tcPr>
            <w:tcW w:w="11052" w:type="dxa"/>
          </w:tcPr>
          <w:p w14:paraId="3C496EAF" w14:textId="77777777" w:rsidR="005A5122" w:rsidRDefault="005A5122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9867AF" w14:textId="77777777" w:rsidR="005A5122" w:rsidRDefault="005A5122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05FF" w:rsidRPr="00EB5842" w14:paraId="20670836" w14:textId="77777777" w:rsidTr="4561E3FE">
        <w:tc>
          <w:tcPr>
            <w:tcW w:w="11052" w:type="dxa"/>
            <w:shd w:val="clear" w:color="auto" w:fill="F2F2F2" w:themeFill="background1" w:themeFillShade="F2"/>
          </w:tcPr>
          <w:p w14:paraId="2F27AEBB" w14:textId="5959464B" w:rsidR="002D05FF" w:rsidRDefault="002D05FF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Visuellt utseende och material. Valfritt presentationssätt. Du kan till exempel bifoga bilder eller länkar.</w:t>
            </w:r>
          </w:p>
        </w:tc>
      </w:tr>
      <w:tr w:rsidR="002D05FF" w:rsidRPr="00EB5842" w14:paraId="06C8F521" w14:textId="77777777" w:rsidTr="4561E3FE">
        <w:tc>
          <w:tcPr>
            <w:tcW w:w="11052" w:type="dxa"/>
          </w:tcPr>
          <w:p w14:paraId="4F179924" w14:textId="77777777" w:rsidR="002D05FF" w:rsidRDefault="002D05FF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B2D603" w14:textId="77777777" w:rsidR="002D05FF" w:rsidRDefault="002D05FF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A219A" w:rsidRPr="00EB5842" w14:paraId="737DFE50" w14:textId="77777777" w:rsidTr="4561E3FE">
        <w:tc>
          <w:tcPr>
            <w:tcW w:w="11052" w:type="dxa"/>
            <w:shd w:val="clear" w:color="auto" w:fill="F2F2F2" w:themeFill="background1" w:themeFillShade="F2"/>
          </w:tcPr>
          <w:p w14:paraId="0CE976C4" w14:textId="3A4EADA2" w:rsidR="009A219A" w:rsidRDefault="009A219A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Samarbetspartner och samarbetsformer:</w:t>
            </w:r>
          </w:p>
        </w:tc>
      </w:tr>
      <w:tr w:rsidR="009A219A" w:rsidRPr="00EB5842" w14:paraId="5C484397" w14:textId="77777777" w:rsidTr="4561E3FE">
        <w:trPr>
          <w:trHeight w:val="644"/>
        </w:trPr>
        <w:tc>
          <w:tcPr>
            <w:tcW w:w="11052" w:type="dxa"/>
          </w:tcPr>
          <w:p w14:paraId="5D657CB6" w14:textId="77777777" w:rsidR="009A219A" w:rsidRDefault="009A219A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3923D58" w14:textId="77777777" w:rsidR="0060666B" w:rsidRDefault="0060666B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00E6" w:rsidRPr="00EB5842" w14:paraId="1BFB1779" w14:textId="77777777" w:rsidTr="4561E3FE">
        <w:tc>
          <w:tcPr>
            <w:tcW w:w="11052" w:type="dxa"/>
            <w:shd w:val="clear" w:color="auto" w:fill="F2F2F2" w:themeFill="background1" w:themeFillShade="F2"/>
          </w:tcPr>
          <w:p w14:paraId="15E20C35" w14:textId="2C035F14" w:rsidR="000200E6" w:rsidRDefault="00CD71AB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Testvisningar, exit polls och andra publikundersökningar. Vilka mål har undersökningen? Hur reagerar man på resultaten? Resultaten kan även bifogas till ansökans bilagor. </w:t>
            </w:r>
          </w:p>
        </w:tc>
      </w:tr>
      <w:tr w:rsidR="000200E6" w:rsidRPr="00EB5842" w14:paraId="0C71B885" w14:textId="77777777" w:rsidTr="4561E3FE">
        <w:tc>
          <w:tcPr>
            <w:tcW w:w="11052" w:type="dxa"/>
          </w:tcPr>
          <w:p w14:paraId="21B6AB38" w14:textId="77777777" w:rsidR="000200E6" w:rsidRDefault="000200E6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C0405C" w14:textId="77777777" w:rsidR="0088626F" w:rsidRDefault="0088626F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63B4AB7" w14:textId="4BAE22ED" w:rsidR="0045715E" w:rsidRDefault="0045715E" w:rsidP="00FB58D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14:paraId="588CDADD" w14:textId="06631683" w:rsidR="00FB58DA" w:rsidRPr="00EB5842" w:rsidRDefault="00FB58DA" w:rsidP="00FB58D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/>
          <w:b/>
          <w:i/>
        </w:rPr>
        <w:t>KOMMUNIKATION OCH FESTIVALER</w:t>
      </w:r>
    </w:p>
    <w:tbl>
      <w:tblPr>
        <w:tblStyle w:val="TaulukkoRuudukko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9D43FF" w:rsidRPr="00EB5842" w14:paraId="623E888E" w14:textId="77777777" w:rsidTr="00821C31">
        <w:tc>
          <w:tcPr>
            <w:tcW w:w="11052" w:type="dxa"/>
            <w:shd w:val="clear" w:color="auto" w:fill="F2F2F2" w:themeFill="background1" w:themeFillShade="F2"/>
          </w:tcPr>
          <w:p w14:paraId="046CEFF7" w14:textId="6D828FFF" w:rsidR="009D43FF" w:rsidRDefault="009D43FF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Ansvariga personer för kommunikationen på distributions- och produktionsbolaget:</w:t>
            </w:r>
          </w:p>
        </w:tc>
      </w:tr>
      <w:tr w:rsidR="009D43FF" w:rsidRPr="00EB5842" w14:paraId="517617E4" w14:textId="77777777" w:rsidTr="009D43FF">
        <w:tc>
          <w:tcPr>
            <w:tcW w:w="11052" w:type="dxa"/>
          </w:tcPr>
          <w:p w14:paraId="244863E6" w14:textId="77777777" w:rsidR="009D43FF" w:rsidRDefault="009D43FF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09A7C6" w14:textId="77777777" w:rsidR="009D43FF" w:rsidRDefault="009D43FF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1324D050" w14:textId="77777777" w:rsidTr="00821C31">
        <w:tc>
          <w:tcPr>
            <w:tcW w:w="11052" w:type="dxa"/>
            <w:shd w:val="clear" w:color="auto" w:fill="F2F2F2" w:themeFill="background1" w:themeFillShade="F2"/>
          </w:tcPr>
          <w:p w14:paraId="7643691F" w14:textId="008A25A5" w:rsidR="00FB58DA" w:rsidRPr="00EB5842" w:rsidRDefault="009057A0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Kommunikation före och under filmningen:</w:t>
            </w:r>
          </w:p>
        </w:tc>
      </w:tr>
      <w:tr w:rsidR="00A111D8" w:rsidRPr="00EB5842" w14:paraId="5C7CB6A3" w14:textId="77777777" w:rsidTr="00FB58DA">
        <w:tc>
          <w:tcPr>
            <w:tcW w:w="11052" w:type="dxa"/>
          </w:tcPr>
          <w:p w14:paraId="14057899" w14:textId="77777777" w:rsidR="00A111D8" w:rsidRDefault="00A111D8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5F4D42E" w14:textId="77777777" w:rsidR="00A111D8" w:rsidRPr="00EB5842" w:rsidRDefault="00A111D8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57AE01A1" w14:textId="77777777" w:rsidTr="00821C31">
        <w:tc>
          <w:tcPr>
            <w:tcW w:w="11052" w:type="dxa"/>
            <w:shd w:val="clear" w:color="auto" w:fill="F2F2F2" w:themeFill="background1" w:themeFillShade="F2"/>
          </w:tcPr>
          <w:p w14:paraId="027182A7" w14:textId="2A6F0082" w:rsidR="00FB58DA" w:rsidRPr="00EB5842" w:rsidRDefault="009057A0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Kommunikation före biografdistribution:</w:t>
            </w:r>
          </w:p>
        </w:tc>
      </w:tr>
      <w:tr w:rsidR="00A111D8" w:rsidRPr="00EB5842" w14:paraId="066C601E" w14:textId="77777777" w:rsidTr="00FB58DA">
        <w:tc>
          <w:tcPr>
            <w:tcW w:w="11052" w:type="dxa"/>
          </w:tcPr>
          <w:p w14:paraId="7ED691F7" w14:textId="77777777" w:rsidR="00A111D8" w:rsidRDefault="00A111D8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E2A1F6" w14:textId="77777777" w:rsidR="00A111D8" w:rsidRPr="00EB5842" w:rsidRDefault="00A111D8" w:rsidP="00FB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3EE9C51E" w14:textId="77777777" w:rsidTr="00821C31">
        <w:tc>
          <w:tcPr>
            <w:tcW w:w="11052" w:type="dxa"/>
            <w:shd w:val="clear" w:color="auto" w:fill="F2F2F2" w:themeFill="background1" w:themeFillShade="F2"/>
          </w:tcPr>
          <w:p w14:paraId="04C61A40" w14:textId="7A312CF5" w:rsidR="00CF4D15" w:rsidRPr="00EB5842" w:rsidRDefault="0005015B" w:rsidP="00CF4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Medievisningar och turné (orter, tidsplan, deltagare)</w:t>
            </w:r>
          </w:p>
        </w:tc>
      </w:tr>
      <w:tr w:rsidR="00A111D8" w:rsidRPr="00EB5842" w14:paraId="7DB8A958" w14:textId="77777777" w:rsidTr="00FB58DA">
        <w:tc>
          <w:tcPr>
            <w:tcW w:w="11052" w:type="dxa"/>
          </w:tcPr>
          <w:p w14:paraId="2D08B925" w14:textId="77777777" w:rsidR="00A111D8" w:rsidRDefault="00A111D8" w:rsidP="00CF4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10EF4A" w14:textId="77777777" w:rsidR="00A111D8" w:rsidRPr="00EB5842" w:rsidRDefault="00A111D8" w:rsidP="00CF4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6120D" w:rsidRPr="00EB5842" w14:paraId="62E051F1" w14:textId="77777777" w:rsidTr="00821C31">
        <w:tc>
          <w:tcPr>
            <w:tcW w:w="11052" w:type="dxa"/>
            <w:shd w:val="clear" w:color="auto" w:fill="F2F2F2" w:themeFill="background1" w:themeFillShade="F2"/>
          </w:tcPr>
          <w:p w14:paraId="7B4360AA" w14:textId="1C6B2D30" w:rsidR="00CF4D15" w:rsidRPr="00EB5842" w:rsidRDefault="00D54C66" w:rsidP="00CF4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Lista över inhemska och internationella festivaler till vilka filmen har antagits/erbjudits/planeras att erbjudas </w:t>
            </w:r>
          </w:p>
        </w:tc>
      </w:tr>
      <w:tr w:rsidR="00A111D8" w:rsidRPr="00EB5842" w14:paraId="18440E95" w14:textId="77777777" w:rsidTr="00FB58DA">
        <w:tc>
          <w:tcPr>
            <w:tcW w:w="11052" w:type="dxa"/>
          </w:tcPr>
          <w:p w14:paraId="2A4F806C" w14:textId="77777777" w:rsidR="00A111D8" w:rsidRDefault="00A111D8" w:rsidP="00CF4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79B34C3" w14:textId="77777777" w:rsidR="00A111D8" w:rsidRPr="00EB5842" w:rsidRDefault="00A111D8" w:rsidP="00CF4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54C66" w:rsidRPr="00EB5842" w14:paraId="269A54A5" w14:textId="77777777" w:rsidTr="00821C31">
        <w:tc>
          <w:tcPr>
            <w:tcW w:w="11052" w:type="dxa"/>
            <w:shd w:val="clear" w:color="auto" w:fill="F2F2F2" w:themeFill="background1" w:themeFillShade="F2"/>
          </w:tcPr>
          <w:p w14:paraId="0D8AF309" w14:textId="5AF71A0A" w:rsidR="00D54C66" w:rsidRDefault="00D54C66" w:rsidP="00D54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Hur används festivaldistributionen i kommunikationen/marknadsföringen/distributionen? </w:t>
            </w:r>
          </w:p>
        </w:tc>
      </w:tr>
      <w:tr w:rsidR="00D54C66" w:rsidRPr="00EB5842" w14:paraId="76A24786" w14:textId="77777777" w:rsidTr="00FB58DA">
        <w:tc>
          <w:tcPr>
            <w:tcW w:w="11052" w:type="dxa"/>
          </w:tcPr>
          <w:p w14:paraId="6C867ECD" w14:textId="77777777" w:rsidR="00D54C66" w:rsidRDefault="00D54C66" w:rsidP="00D54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AE1683" w14:textId="77777777" w:rsidR="00D54C66" w:rsidRDefault="00D54C66" w:rsidP="00D54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BF78A15" w14:textId="77777777" w:rsidR="008E355C" w:rsidRPr="00EB5842" w:rsidRDefault="008E355C" w:rsidP="00C533D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</w:rPr>
      </w:pPr>
    </w:p>
    <w:p w14:paraId="4FC33ADE" w14:textId="34C172CB" w:rsidR="00C533DA" w:rsidRPr="00474FCA" w:rsidRDefault="00C533DA" w:rsidP="00C533D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/>
          <w:b/>
          <w:i/>
        </w:rPr>
        <w:t>TILLGÄNGLIGHET</w:t>
      </w:r>
    </w:p>
    <w:p w14:paraId="63AAEA8D" w14:textId="6E54584B" w:rsidR="00474FCA" w:rsidRDefault="00474FCA" w:rsidP="00474FCA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Förutsättningen för marknadsförings- och distributionsstöd är undertextning och syntolkning av filmen enligt villkoren i ansökningsannonsen och stödguiden. Villkoren beskrivs också i huvuddrag i tabellen nedan.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80"/>
        <w:gridCol w:w="2141"/>
        <w:gridCol w:w="2268"/>
        <w:gridCol w:w="2127"/>
        <w:gridCol w:w="2010"/>
      </w:tblGrid>
      <w:tr w:rsidR="00474FCA" w14:paraId="057B3604" w14:textId="77777777" w:rsidTr="4561E3FE">
        <w:tc>
          <w:tcPr>
            <w:tcW w:w="2280" w:type="dxa"/>
            <w:shd w:val="clear" w:color="auto" w:fill="F2F2F2" w:themeFill="background1" w:themeFillShade="F2"/>
          </w:tcPr>
          <w:p w14:paraId="2EF518F0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lastRenderedPageBreak/>
              <w:t>Filmens talade språk: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14:paraId="0BCA7061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Syntolkning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045EDC3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Textning för hörselskadade: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5BF3857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Textning på finska</w:t>
            </w:r>
          </w:p>
        </w:tc>
        <w:tc>
          <w:tcPr>
            <w:tcW w:w="2010" w:type="dxa"/>
            <w:shd w:val="clear" w:color="auto" w:fill="F2F2F2" w:themeFill="background1" w:themeFillShade="F2"/>
          </w:tcPr>
          <w:p w14:paraId="53E14E07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Textning på svenska</w:t>
            </w:r>
          </w:p>
        </w:tc>
      </w:tr>
      <w:tr w:rsidR="00474FCA" w14:paraId="5D3B0A72" w14:textId="77777777" w:rsidTr="4561E3FE">
        <w:tc>
          <w:tcPr>
            <w:tcW w:w="2280" w:type="dxa"/>
            <w:shd w:val="clear" w:color="auto" w:fill="F2F2F2" w:themeFill="background1" w:themeFillShade="F2"/>
          </w:tcPr>
          <w:p w14:paraId="62D3F844" w14:textId="7FD8EFB8" w:rsidR="00474FCA" w:rsidRPr="00A911DD" w:rsidRDefault="00963E6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finska</w:t>
            </w:r>
          </w:p>
        </w:tc>
        <w:tc>
          <w:tcPr>
            <w:tcW w:w="2141" w:type="dxa"/>
          </w:tcPr>
          <w:p w14:paraId="78E8271C" w14:textId="600C94B6" w:rsidR="00474FCA" w:rsidRDefault="00474FCA" w:rsidP="4561E3F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Alltid obligatoriskt, genomförs på finska</w:t>
            </w:r>
          </w:p>
        </w:tc>
        <w:tc>
          <w:tcPr>
            <w:tcW w:w="2268" w:type="dxa"/>
          </w:tcPr>
          <w:p w14:paraId="7D315847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Alltid obligatoriskt</w:t>
            </w:r>
          </w:p>
        </w:tc>
        <w:tc>
          <w:tcPr>
            <w:tcW w:w="2127" w:type="dxa"/>
          </w:tcPr>
          <w:p w14:paraId="6914866A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Ej obligatoriskt</w:t>
            </w:r>
          </w:p>
        </w:tc>
        <w:tc>
          <w:tcPr>
            <w:tcW w:w="2010" w:type="dxa"/>
          </w:tcPr>
          <w:p w14:paraId="53757CA1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Alltid obligatoriskt</w:t>
            </w:r>
          </w:p>
        </w:tc>
      </w:tr>
      <w:tr w:rsidR="00474FCA" w14:paraId="66D42EF1" w14:textId="77777777" w:rsidTr="4561E3FE">
        <w:tc>
          <w:tcPr>
            <w:tcW w:w="2280" w:type="dxa"/>
            <w:shd w:val="clear" w:color="auto" w:fill="F2F2F2" w:themeFill="background1" w:themeFillShade="F2"/>
          </w:tcPr>
          <w:p w14:paraId="3D0CAF13" w14:textId="119993B5" w:rsidR="00474FCA" w:rsidRDefault="00963E6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svenska</w:t>
            </w:r>
          </w:p>
        </w:tc>
        <w:tc>
          <w:tcPr>
            <w:tcW w:w="2141" w:type="dxa"/>
          </w:tcPr>
          <w:p w14:paraId="2AA548D1" w14:textId="3BE4DE54" w:rsidR="00474FCA" w:rsidRDefault="00474FCA" w:rsidP="4561E3FE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>Alltid obligatoriskt, genomförs på svenska</w:t>
            </w:r>
          </w:p>
        </w:tc>
        <w:tc>
          <w:tcPr>
            <w:tcW w:w="2268" w:type="dxa"/>
          </w:tcPr>
          <w:p w14:paraId="21E73665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Alltid obligatoriskt</w:t>
            </w:r>
          </w:p>
        </w:tc>
        <w:tc>
          <w:tcPr>
            <w:tcW w:w="2127" w:type="dxa"/>
          </w:tcPr>
          <w:p w14:paraId="3E1E8A92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Alltid obligatoriskt</w:t>
            </w:r>
          </w:p>
        </w:tc>
        <w:tc>
          <w:tcPr>
            <w:tcW w:w="2010" w:type="dxa"/>
          </w:tcPr>
          <w:p w14:paraId="34B6E0A0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Ej obligatoriskt</w:t>
            </w:r>
          </w:p>
        </w:tc>
      </w:tr>
      <w:tr w:rsidR="00474FCA" w14:paraId="32888B51" w14:textId="77777777" w:rsidTr="4561E3FE">
        <w:tc>
          <w:tcPr>
            <w:tcW w:w="22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19C510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Filmen är huvudsakligen på främmande språk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78A9FE21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Befrielse kan sökas skriftligen från SES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8739FE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Alltid obligatoriskt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AC87E71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Alltid obligatoriskt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58A7A598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Alltid obligatoriskt</w:t>
            </w:r>
          </w:p>
        </w:tc>
      </w:tr>
      <w:tr w:rsidR="00474FCA" w14:paraId="2257CDAF" w14:textId="77777777" w:rsidTr="4561E3FE">
        <w:tc>
          <w:tcPr>
            <w:tcW w:w="22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5566C3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Filmen är helt på främmande språk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5654137E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Ej obligatoriskt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7C9BA4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Alltid obligatoriskt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16BDEBC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Alltid obligatoriskt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124CAB64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Alltid obligatoriskt</w:t>
            </w:r>
          </w:p>
        </w:tc>
      </w:tr>
      <w:tr w:rsidR="00474FCA" w14:paraId="7C05CE41" w14:textId="77777777" w:rsidTr="4561E3FE">
        <w:trPr>
          <w:trHeight w:val="179"/>
        </w:trPr>
        <w:tc>
          <w:tcPr>
            <w:tcW w:w="10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A6873" w14:textId="77777777" w:rsidR="00474FCA" w:rsidRPr="00E53805" w:rsidRDefault="00474FCA" w:rsidP="00152A3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74FCA" w14:paraId="448EA5FD" w14:textId="77777777" w:rsidTr="4561E3FE">
        <w:tc>
          <w:tcPr>
            <w:tcW w:w="442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C68296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Vilka språk talas i filmen? Vilket är det huvudsakliga språket?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</w:tcBorders>
          </w:tcPr>
          <w:p w14:paraId="2B8C686B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</w:p>
        </w:tc>
      </w:tr>
      <w:tr w:rsidR="00474FCA" w14:paraId="0E8F0462" w14:textId="77777777" w:rsidTr="4561E3FE">
        <w:tc>
          <w:tcPr>
            <w:tcW w:w="4421" w:type="dxa"/>
            <w:gridSpan w:val="2"/>
            <w:shd w:val="clear" w:color="auto" w:fill="F2F2F2" w:themeFill="background1" w:themeFillShade="F2"/>
          </w:tcPr>
          <w:p w14:paraId="2F82C1F0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Vilka undertexter kommer biograferna att få vid filmdistributionen?</w:t>
            </w:r>
          </w:p>
        </w:tc>
        <w:tc>
          <w:tcPr>
            <w:tcW w:w="6405" w:type="dxa"/>
            <w:gridSpan w:val="3"/>
          </w:tcPr>
          <w:p w14:paraId="4656E4A9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</w:p>
        </w:tc>
      </w:tr>
      <w:tr w:rsidR="00474FCA" w14:paraId="36E84A4A" w14:textId="77777777" w:rsidTr="4561E3FE">
        <w:tc>
          <w:tcPr>
            <w:tcW w:w="4421" w:type="dxa"/>
            <w:gridSpan w:val="2"/>
            <w:shd w:val="clear" w:color="auto" w:fill="F2F2F2" w:themeFill="background1" w:themeFillShade="F2"/>
          </w:tcPr>
          <w:p w14:paraId="1FA7E70A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Kommer en syntolkning att genomföras för filmen? När? Av vem? Vem ansöker om stödet?</w:t>
            </w:r>
          </w:p>
        </w:tc>
        <w:tc>
          <w:tcPr>
            <w:tcW w:w="6405" w:type="dxa"/>
            <w:gridSpan w:val="3"/>
          </w:tcPr>
          <w:p w14:paraId="07573065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</w:p>
        </w:tc>
      </w:tr>
      <w:tr w:rsidR="00474FCA" w14:paraId="6E5E6D97" w14:textId="77777777" w:rsidTr="4561E3FE">
        <w:tc>
          <w:tcPr>
            <w:tcW w:w="4421" w:type="dxa"/>
            <w:gridSpan w:val="2"/>
            <w:shd w:val="clear" w:color="auto" w:fill="F2F2F2" w:themeFill="background1" w:themeFillShade="F2"/>
          </w:tcPr>
          <w:p w14:paraId="0876CA2F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Hur kommer man att använda sig av syntolkning och olika undertexter i andra medier?</w:t>
            </w:r>
          </w:p>
        </w:tc>
        <w:tc>
          <w:tcPr>
            <w:tcW w:w="6405" w:type="dxa"/>
            <w:gridSpan w:val="3"/>
          </w:tcPr>
          <w:p w14:paraId="5037239F" w14:textId="77777777" w:rsidR="00474FCA" w:rsidRDefault="00474FCA" w:rsidP="00152A3B">
            <w:pPr>
              <w:rPr>
                <w:rFonts w:asciiTheme="minorHAnsi" w:hAnsiTheme="minorHAnsi" w:cstheme="minorHAnsi"/>
              </w:rPr>
            </w:pPr>
          </w:p>
        </w:tc>
      </w:tr>
    </w:tbl>
    <w:p w14:paraId="28B92F5D" w14:textId="77777777" w:rsidR="0077719E" w:rsidRDefault="0077719E" w:rsidP="156C7AF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</w:rPr>
      </w:pPr>
    </w:p>
    <w:p w14:paraId="6D3B7A8E" w14:textId="4F236D0B" w:rsidR="6E5F1657" w:rsidRDefault="6E5F1657" w:rsidP="156C7AF3">
      <w:pPr>
        <w:widowControl w:val="0"/>
        <w:spacing w:after="0" w:line="240" w:lineRule="auto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/>
          <w:b/>
        </w:rPr>
        <w:t>Efter inlämning av ansökan:</w:t>
      </w:r>
    </w:p>
    <w:p w14:paraId="66B14019" w14:textId="152BE767" w:rsidR="6E5F1657" w:rsidRDefault="6E5F1657" w:rsidP="156C7AF3">
      <w:pPr>
        <w:pStyle w:val="Luettelokappale"/>
        <w:widowControl w:val="0"/>
        <w:numPr>
          <w:ilvl w:val="0"/>
          <w:numId w:val="2"/>
        </w:numPr>
        <w:spacing w:after="0" w:line="240" w:lineRule="auto"/>
      </w:pPr>
      <w:r>
        <w:t>Uppdatera sökandens bilagor i ansökningssystemet.</w:t>
      </w:r>
    </w:p>
    <w:p w14:paraId="31609089" w14:textId="5C45ED58" w:rsidR="6E5F1657" w:rsidRDefault="6E5F1657" w:rsidP="156C7AF3">
      <w:pPr>
        <w:pStyle w:val="Luettelokappale"/>
        <w:widowControl w:val="0"/>
        <w:numPr>
          <w:ilvl w:val="0"/>
          <w:numId w:val="2"/>
        </w:numPr>
        <w:spacing w:after="0" w:line="240" w:lineRule="auto"/>
      </w:pPr>
      <w:r>
        <w:t>Meddela utan dröjsmål Kino K13-personalen om leveranstidtabellen för filmens visningskopia (</w:t>
      </w:r>
      <w:hyperlink r:id="rId13">
        <w:r>
          <w:rPr>
            <w:rStyle w:val="Hyperlinkki"/>
          </w:rPr>
          <w:t>kinok13@ses.fi</w:t>
        </w:r>
      </w:hyperlink>
      <w:r>
        <w:t>) och ansökningshandläggaren (</w:t>
      </w:r>
      <w:hyperlink r:id="rId14">
        <w:r>
          <w:rPr>
            <w:rStyle w:val="Hyperlinkki"/>
          </w:rPr>
          <w:t>ilmari.arnkil@ses.fi</w:t>
        </w:r>
      </w:hyperlink>
      <w:r>
        <w:t>). Ange i ditt meddelande:</w:t>
      </w:r>
    </w:p>
    <w:p w14:paraId="15293DC3" w14:textId="33ED7F87" w:rsidR="367AB593" w:rsidRDefault="367AB593" w:rsidP="156C7AF3">
      <w:pPr>
        <w:pStyle w:val="Luettelokappale"/>
        <w:widowControl w:val="0"/>
        <w:numPr>
          <w:ilvl w:val="1"/>
          <w:numId w:val="1"/>
        </w:numPr>
        <w:spacing w:after="0" w:line="240" w:lineRule="auto"/>
      </w:pPr>
      <w:r>
        <w:t>Filmens titel och potentiellt arbetsnamn och CPL</w:t>
      </w:r>
    </w:p>
    <w:p w14:paraId="4136E287" w14:textId="11AB4DFB" w:rsidR="367AB593" w:rsidRPr="004A3C03" w:rsidRDefault="367AB593" w:rsidP="156C7AF3">
      <w:pPr>
        <w:pStyle w:val="Luettelokappale"/>
        <w:widowControl w:val="0"/>
        <w:numPr>
          <w:ilvl w:val="1"/>
          <w:numId w:val="1"/>
        </w:numPr>
        <w:spacing w:after="0" w:line="240" w:lineRule="auto"/>
      </w:pPr>
      <w:r>
        <w:t>Leveransväg (Unique, Gofilex, Filemail eller hårddisk)</w:t>
      </w:r>
    </w:p>
    <w:p w14:paraId="221D5024" w14:textId="4985F4D8" w:rsidR="367AB593" w:rsidRPr="004A3C03" w:rsidRDefault="367AB593" w:rsidP="156C7AF3">
      <w:pPr>
        <w:pStyle w:val="Luettelokappale"/>
        <w:widowControl w:val="0"/>
        <w:numPr>
          <w:ilvl w:val="1"/>
          <w:numId w:val="1"/>
        </w:numPr>
        <w:spacing w:after="0" w:line="240" w:lineRule="auto"/>
      </w:pPr>
      <w:r>
        <w:t>Ansvarig person för leveransen och dennes kontaktuppgifter (kan också vara representant för produktionsbolaget eller efterarbetsfirman)</w:t>
      </w:r>
    </w:p>
    <w:p w14:paraId="4808A18F" w14:textId="43DC31FB" w:rsidR="4ACE0157" w:rsidRDefault="4ACE0157" w:rsidP="156C7AF3">
      <w:pPr>
        <w:pStyle w:val="Luettelokappale"/>
        <w:widowControl w:val="0"/>
        <w:numPr>
          <w:ilvl w:val="1"/>
          <w:numId w:val="1"/>
        </w:numPr>
        <w:spacing w:after="0" w:line="240" w:lineRule="auto"/>
      </w:pPr>
      <w:r>
        <w:t>Leveranstidtabell</w:t>
      </w:r>
    </w:p>
    <w:p w14:paraId="34A0E7D6" w14:textId="46BA2271" w:rsidR="0B0D39DC" w:rsidRDefault="0B0D39DC" w:rsidP="156C7AF3">
      <w:pPr>
        <w:pStyle w:val="Luettelokappale"/>
        <w:widowControl w:val="0"/>
        <w:numPr>
          <w:ilvl w:val="0"/>
          <w:numId w:val="2"/>
        </w:numPr>
        <w:spacing w:after="0" w:line="240" w:lineRule="auto"/>
        <w:rPr>
          <w:rFonts w:asciiTheme="minorHAnsi" w:hAnsiTheme="minorHAnsi" w:cstheme="minorBidi"/>
        </w:rPr>
      </w:pPr>
      <w:r>
        <w:rPr>
          <w:rFonts w:asciiTheme="minorHAnsi" w:hAnsiTheme="minorHAnsi"/>
        </w:rPr>
        <w:t>Om man ansöker om befrielse från skyldigheten att syntolka en film, ska en fritt formulerad ansökan om befrielse lämnas in skriftligen till den som behandlar ansökan i samband med att ansökan lämnas in.</w:t>
      </w:r>
    </w:p>
    <w:p w14:paraId="1E2D8F98" w14:textId="23FC192D" w:rsidR="156C7AF3" w:rsidRPr="004A3C03" w:rsidRDefault="156C7AF3" w:rsidP="156C7AF3">
      <w:pPr>
        <w:pStyle w:val="Luettelokappale"/>
        <w:widowControl w:val="0"/>
        <w:spacing w:after="0" w:line="240" w:lineRule="auto"/>
        <w:ind w:left="1440"/>
      </w:pPr>
    </w:p>
    <w:p w14:paraId="157AAEA9" w14:textId="7AE4774E" w:rsidR="4ACE0157" w:rsidRPr="004A3C03" w:rsidRDefault="4ACE0157" w:rsidP="156C7AF3">
      <w:pPr>
        <w:widowControl w:val="0"/>
        <w:spacing w:after="0" w:line="240" w:lineRule="auto"/>
      </w:pPr>
      <w:r>
        <w:t xml:space="preserve">Närmare anvisningar hittar du i stödguiden och i ansökningsinformationen. Det lönar sig att lämna in en visningskopia så snart som möjligt. Tidtabellen för visningen avtalas separat. Om du har frågor med anknytning till visningen, ska du kontakta Kino K13-personalen: </w:t>
      </w:r>
      <w:hyperlink r:id="rId15">
        <w:r>
          <w:rPr>
            <w:rStyle w:val="Hyperlinkki"/>
          </w:rPr>
          <w:t>kinok13@ses.fi</w:t>
        </w:r>
      </w:hyperlink>
      <w:r>
        <w:t xml:space="preserve"> Vid alla övriga frågor sak du vända dig till ansökningshandläggaren: </w:t>
      </w:r>
      <w:hyperlink r:id="rId16">
        <w:r>
          <w:rPr>
            <w:rStyle w:val="Hyperlinkki"/>
          </w:rPr>
          <w:t>ilmari.arnkil@ses.fi</w:t>
        </w:r>
      </w:hyperlink>
      <w:r>
        <w:t xml:space="preserve"> </w:t>
      </w:r>
    </w:p>
    <w:sectPr w:rsidR="4ACE0157" w:rsidRPr="004A3C03" w:rsidSect="00A850B2">
      <w:headerReference w:type="default" r:id="rId17"/>
      <w:footerReference w:type="default" r:id="rId18"/>
      <w:pgSz w:w="12240" w:h="15840"/>
      <w:pgMar w:top="720" w:right="510" w:bottom="720" w:left="720" w:header="85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721F" w14:textId="77777777" w:rsidR="001C147E" w:rsidRDefault="001C147E" w:rsidP="009563BF">
      <w:pPr>
        <w:spacing w:after="0" w:line="240" w:lineRule="auto"/>
      </w:pPr>
      <w:r>
        <w:separator/>
      </w:r>
    </w:p>
  </w:endnote>
  <w:endnote w:type="continuationSeparator" w:id="0">
    <w:p w14:paraId="59275933" w14:textId="77777777" w:rsidR="001C147E" w:rsidRDefault="001C147E" w:rsidP="0095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972835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</w:rPr>
    </w:sdtEndPr>
    <w:sdtContent>
      <w:p w14:paraId="44E69302" w14:textId="77777777" w:rsidR="00A12351" w:rsidRPr="00A850B2" w:rsidRDefault="00A12351">
        <w:pPr>
          <w:pStyle w:val="Alatunniste"/>
          <w:jc w:val="right"/>
          <w:rPr>
            <w:rFonts w:ascii="Browallia New" w:hAnsi="Browallia New" w:cs="Browallia New"/>
          </w:rPr>
        </w:pPr>
        <w:r w:rsidRPr="00A850B2">
          <w:rPr>
            <w:rFonts w:ascii="Browallia New" w:hAnsi="Browallia New" w:cs="Browallia New"/>
          </w:rPr>
          <w:fldChar w:fldCharType="begin"/>
        </w:r>
        <w:r w:rsidRPr="00A850B2">
          <w:rPr>
            <w:rFonts w:ascii="Browallia New" w:hAnsi="Browallia New" w:cs="Browallia New"/>
          </w:rPr>
          <w:instrText>PAGE   \* MERGEFORMAT</w:instrText>
        </w:r>
        <w:r w:rsidRPr="00A850B2">
          <w:rPr>
            <w:rFonts w:ascii="Browallia New" w:hAnsi="Browallia New" w:cs="Browallia New"/>
          </w:rPr>
          <w:fldChar w:fldCharType="separate"/>
        </w:r>
        <w:r>
          <w:rPr>
            <w:rFonts w:ascii="Browallia New" w:hAnsi="Browallia New" w:cs="Browallia New"/>
          </w:rPr>
          <w:t>1</w:t>
        </w:r>
        <w:r w:rsidRPr="00A850B2">
          <w:rPr>
            <w:rFonts w:ascii="Browallia New" w:hAnsi="Browallia New" w:cs="Browallia New"/>
          </w:rPr>
          <w:fldChar w:fldCharType="end"/>
        </w:r>
      </w:p>
    </w:sdtContent>
  </w:sdt>
  <w:p w14:paraId="5CA29163" w14:textId="77777777" w:rsidR="00A12351" w:rsidRDefault="00A12351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5F1B" w14:textId="77777777" w:rsidR="001C147E" w:rsidRDefault="001C147E" w:rsidP="009563BF">
      <w:pPr>
        <w:spacing w:after="0" w:line="240" w:lineRule="auto"/>
      </w:pPr>
      <w:r>
        <w:separator/>
      </w:r>
    </w:p>
  </w:footnote>
  <w:footnote w:type="continuationSeparator" w:id="0">
    <w:p w14:paraId="78A1D436" w14:textId="77777777" w:rsidR="001C147E" w:rsidRDefault="001C147E" w:rsidP="0095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F25E" w14:textId="1686A943" w:rsidR="00C6120D" w:rsidRDefault="4561E3FE" w:rsidP="4561E3FE">
    <w:pPr>
      <w:pStyle w:val="Yltunniste"/>
    </w:pPr>
    <w:r>
      <w:rPr>
        <w:noProof/>
      </w:rPr>
      <w:drawing>
        <wp:inline distT="0" distB="0" distL="0" distR="0" wp14:anchorId="68B73028" wp14:editId="43427F68">
          <wp:extent cx="1771650" cy="285296"/>
          <wp:effectExtent l="0" t="0" r="0" b="63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324" cy="286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86B53" w14:textId="7E0C0463" w:rsidR="4561E3FE" w:rsidRDefault="4561E3FE" w:rsidP="4561E3FE">
    <w:pPr>
      <w:pStyle w:val="Yltunniste"/>
      <w:rPr>
        <w:i/>
        <w:iCs/>
      </w:rPr>
    </w:pPr>
    <w:r>
      <w:rPr>
        <w:i/>
      </w:rPr>
      <w:t>Marknadsförings- och distributionsstöd</w:t>
    </w:r>
  </w:p>
  <w:p w14:paraId="51F86657" w14:textId="77777777" w:rsidR="00C6120D" w:rsidRDefault="00C6120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037439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16C86"/>
    <w:multiLevelType w:val="hybridMultilevel"/>
    <w:tmpl w:val="7A023844"/>
    <w:lvl w:ilvl="0" w:tplc="1FF09304">
      <w:start w:val="4"/>
      <w:numFmt w:val="decimal"/>
      <w:lvlText w:val="%1."/>
      <w:lvlJc w:val="left"/>
      <w:pPr>
        <w:ind w:left="1080" w:hanging="360"/>
      </w:pPr>
      <w:rPr>
        <w:rFonts w:hint="default"/>
        <w:color w:val="2E74B5" w:themeColor="accent1" w:themeShade="BF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169CE"/>
    <w:multiLevelType w:val="hybridMultilevel"/>
    <w:tmpl w:val="B97EAA32"/>
    <w:lvl w:ilvl="0" w:tplc="C2386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A1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61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4C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06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28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ED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C2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CD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12573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65223"/>
    <w:multiLevelType w:val="hybridMultilevel"/>
    <w:tmpl w:val="B03EE81A"/>
    <w:lvl w:ilvl="0" w:tplc="9B92AA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E74B5" w:themeColor="accent1" w:themeShade="BF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C4DC8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918C0"/>
    <w:multiLevelType w:val="hybridMultilevel"/>
    <w:tmpl w:val="008A154A"/>
    <w:lvl w:ilvl="0" w:tplc="4310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5B9BD5" w:themeColor="accen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74D0B"/>
    <w:multiLevelType w:val="hybridMultilevel"/>
    <w:tmpl w:val="5D1C516C"/>
    <w:lvl w:ilvl="0" w:tplc="2E4C8548">
      <w:start w:val="1"/>
      <w:numFmt w:val="decimal"/>
      <w:lvlText w:val="%1."/>
      <w:lvlJc w:val="left"/>
      <w:pPr>
        <w:ind w:left="720" w:hanging="360"/>
      </w:pPr>
    </w:lvl>
    <w:lvl w:ilvl="1" w:tplc="C1C8AFFE">
      <w:start w:val="1"/>
      <w:numFmt w:val="lowerLetter"/>
      <w:lvlText w:val="%2."/>
      <w:lvlJc w:val="left"/>
      <w:pPr>
        <w:ind w:left="1440" w:hanging="360"/>
      </w:pPr>
    </w:lvl>
    <w:lvl w:ilvl="2" w:tplc="40BE339A">
      <w:start w:val="1"/>
      <w:numFmt w:val="lowerRoman"/>
      <w:lvlText w:val="%3."/>
      <w:lvlJc w:val="right"/>
      <w:pPr>
        <w:ind w:left="2160" w:hanging="180"/>
      </w:pPr>
    </w:lvl>
    <w:lvl w:ilvl="3" w:tplc="05169D5E">
      <w:start w:val="1"/>
      <w:numFmt w:val="decimal"/>
      <w:lvlText w:val="%4."/>
      <w:lvlJc w:val="left"/>
      <w:pPr>
        <w:ind w:left="2880" w:hanging="360"/>
      </w:pPr>
    </w:lvl>
    <w:lvl w:ilvl="4" w:tplc="A8A683FE">
      <w:start w:val="1"/>
      <w:numFmt w:val="lowerLetter"/>
      <w:lvlText w:val="%5."/>
      <w:lvlJc w:val="left"/>
      <w:pPr>
        <w:ind w:left="3600" w:hanging="360"/>
      </w:pPr>
    </w:lvl>
    <w:lvl w:ilvl="5" w:tplc="36F0F02E">
      <w:start w:val="1"/>
      <w:numFmt w:val="lowerRoman"/>
      <w:lvlText w:val="%6."/>
      <w:lvlJc w:val="right"/>
      <w:pPr>
        <w:ind w:left="4320" w:hanging="180"/>
      </w:pPr>
    </w:lvl>
    <w:lvl w:ilvl="6" w:tplc="C55E4CF2">
      <w:start w:val="1"/>
      <w:numFmt w:val="decimal"/>
      <w:lvlText w:val="%7."/>
      <w:lvlJc w:val="left"/>
      <w:pPr>
        <w:ind w:left="5040" w:hanging="360"/>
      </w:pPr>
    </w:lvl>
    <w:lvl w:ilvl="7" w:tplc="525C259A">
      <w:start w:val="1"/>
      <w:numFmt w:val="lowerLetter"/>
      <w:lvlText w:val="%8."/>
      <w:lvlJc w:val="left"/>
      <w:pPr>
        <w:ind w:left="5760" w:hanging="360"/>
      </w:pPr>
    </w:lvl>
    <w:lvl w:ilvl="8" w:tplc="0DCCA1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B15CA"/>
    <w:multiLevelType w:val="hybridMultilevel"/>
    <w:tmpl w:val="8884C790"/>
    <w:lvl w:ilvl="0" w:tplc="8C225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EC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D85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0F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6D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6C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E9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C5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E0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71A26"/>
    <w:multiLevelType w:val="hybridMultilevel"/>
    <w:tmpl w:val="9F24BA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89601">
    <w:abstractNumId w:val="4"/>
  </w:num>
  <w:num w:numId="2" w16cid:durableId="1885486681">
    <w:abstractNumId w:val="9"/>
  </w:num>
  <w:num w:numId="3" w16cid:durableId="1458789944">
    <w:abstractNumId w:val="10"/>
  </w:num>
  <w:num w:numId="4" w16cid:durableId="1496803864">
    <w:abstractNumId w:val="0"/>
  </w:num>
  <w:num w:numId="5" w16cid:durableId="1094008112">
    <w:abstractNumId w:val="1"/>
  </w:num>
  <w:num w:numId="6" w16cid:durableId="322510853">
    <w:abstractNumId w:val="7"/>
  </w:num>
  <w:num w:numId="7" w16cid:durableId="1865358220">
    <w:abstractNumId w:val="2"/>
  </w:num>
  <w:num w:numId="8" w16cid:durableId="2065592040">
    <w:abstractNumId w:val="8"/>
  </w:num>
  <w:num w:numId="9" w16cid:durableId="144473021">
    <w:abstractNumId w:val="5"/>
  </w:num>
  <w:num w:numId="10" w16cid:durableId="1137260243">
    <w:abstractNumId w:val="6"/>
  </w:num>
  <w:num w:numId="11" w16cid:durableId="904804522">
    <w:abstractNumId w:val="3"/>
  </w:num>
  <w:num w:numId="12" w16cid:durableId="1101998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8D"/>
    <w:rsid w:val="00000051"/>
    <w:rsid w:val="000036C4"/>
    <w:rsid w:val="000200E6"/>
    <w:rsid w:val="00025B8D"/>
    <w:rsid w:val="000268DA"/>
    <w:rsid w:val="0005015B"/>
    <w:rsid w:val="000508C1"/>
    <w:rsid w:val="00076FA3"/>
    <w:rsid w:val="00083114"/>
    <w:rsid w:val="00083749"/>
    <w:rsid w:val="000968DC"/>
    <w:rsid w:val="000A452C"/>
    <w:rsid w:val="000A6227"/>
    <w:rsid w:val="000B1650"/>
    <w:rsid w:val="000B649F"/>
    <w:rsid w:val="000B7000"/>
    <w:rsid w:val="000D63B8"/>
    <w:rsid w:val="000D6653"/>
    <w:rsid w:val="000F57AD"/>
    <w:rsid w:val="00124CC4"/>
    <w:rsid w:val="0013101C"/>
    <w:rsid w:val="0013263B"/>
    <w:rsid w:val="00137DC7"/>
    <w:rsid w:val="001535AC"/>
    <w:rsid w:val="00154B93"/>
    <w:rsid w:val="00166E36"/>
    <w:rsid w:val="00167E40"/>
    <w:rsid w:val="0017037D"/>
    <w:rsid w:val="00180829"/>
    <w:rsid w:val="00193069"/>
    <w:rsid w:val="001A1C23"/>
    <w:rsid w:val="001A5715"/>
    <w:rsid w:val="001A6A51"/>
    <w:rsid w:val="001C147E"/>
    <w:rsid w:val="001D56DE"/>
    <w:rsid w:val="001E1509"/>
    <w:rsid w:val="001E6E72"/>
    <w:rsid w:val="001F6A88"/>
    <w:rsid w:val="00204534"/>
    <w:rsid w:val="002053CB"/>
    <w:rsid w:val="00207DDB"/>
    <w:rsid w:val="00211460"/>
    <w:rsid w:val="00214AB5"/>
    <w:rsid w:val="002166E6"/>
    <w:rsid w:val="002204F4"/>
    <w:rsid w:val="00237CE0"/>
    <w:rsid w:val="002420E2"/>
    <w:rsid w:val="002552A5"/>
    <w:rsid w:val="002552F0"/>
    <w:rsid w:val="002623FC"/>
    <w:rsid w:val="00266D3D"/>
    <w:rsid w:val="0027274F"/>
    <w:rsid w:val="00273CF4"/>
    <w:rsid w:val="0028608D"/>
    <w:rsid w:val="002861F8"/>
    <w:rsid w:val="00293ACA"/>
    <w:rsid w:val="002A4722"/>
    <w:rsid w:val="002B3F26"/>
    <w:rsid w:val="002B730A"/>
    <w:rsid w:val="002C0E18"/>
    <w:rsid w:val="002C4B9C"/>
    <w:rsid w:val="002D05FF"/>
    <w:rsid w:val="002E549B"/>
    <w:rsid w:val="002E66F5"/>
    <w:rsid w:val="002F32D1"/>
    <w:rsid w:val="002F343E"/>
    <w:rsid w:val="003041B7"/>
    <w:rsid w:val="00304238"/>
    <w:rsid w:val="00330108"/>
    <w:rsid w:val="003306F3"/>
    <w:rsid w:val="00334E9F"/>
    <w:rsid w:val="0033744E"/>
    <w:rsid w:val="00337A36"/>
    <w:rsid w:val="00342084"/>
    <w:rsid w:val="00352800"/>
    <w:rsid w:val="00353C96"/>
    <w:rsid w:val="00357524"/>
    <w:rsid w:val="00360171"/>
    <w:rsid w:val="00360DB4"/>
    <w:rsid w:val="00370AD3"/>
    <w:rsid w:val="0037674A"/>
    <w:rsid w:val="00387DFA"/>
    <w:rsid w:val="0039309B"/>
    <w:rsid w:val="003A2581"/>
    <w:rsid w:val="003E7E8C"/>
    <w:rsid w:val="003F2960"/>
    <w:rsid w:val="003F434F"/>
    <w:rsid w:val="003F45AF"/>
    <w:rsid w:val="003F557A"/>
    <w:rsid w:val="00413B06"/>
    <w:rsid w:val="00427CBA"/>
    <w:rsid w:val="004406B8"/>
    <w:rsid w:val="0044315F"/>
    <w:rsid w:val="0044472B"/>
    <w:rsid w:val="00451402"/>
    <w:rsid w:val="0045715E"/>
    <w:rsid w:val="00465619"/>
    <w:rsid w:val="00472544"/>
    <w:rsid w:val="00474FCA"/>
    <w:rsid w:val="004815E9"/>
    <w:rsid w:val="0049493C"/>
    <w:rsid w:val="004A3477"/>
    <w:rsid w:val="004A3C03"/>
    <w:rsid w:val="004A4FEA"/>
    <w:rsid w:val="004C7DDB"/>
    <w:rsid w:val="004E0CD7"/>
    <w:rsid w:val="004E1B4F"/>
    <w:rsid w:val="004E22B1"/>
    <w:rsid w:val="004F119D"/>
    <w:rsid w:val="004F7CA9"/>
    <w:rsid w:val="00504A34"/>
    <w:rsid w:val="00520F2B"/>
    <w:rsid w:val="00521477"/>
    <w:rsid w:val="00525346"/>
    <w:rsid w:val="0052759B"/>
    <w:rsid w:val="00545ADB"/>
    <w:rsid w:val="00551208"/>
    <w:rsid w:val="00571D7B"/>
    <w:rsid w:val="00573509"/>
    <w:rsid w:val="00581EAF"/>
    <w:rsid w:val="005A5122"/>
    <w:rsid w:val="005A7A57"/>
    <w:rsid w:val="005B6B53"/>
    <w:rsid w:val="005C5C4E"/>
    <w:rsid w:val="005D1D02"/>
    <w:rsid w:val="005F6704"/>
    <w:rsid w:val="005F6ACB"/>
    <w:rsid w:val="0060666B"/>
    <w:rsid w:val="0060736D"/>
    <w:rsid w:val="00607BE2"/>
    <w:rsid w:val="0061187A"/>
    <w:rsid w:val="006226CD"/>
    <w:rsid w:val="00623C62"/>
    <w:rsid w:val="006263B9"/>
    <w:rsid w:val="00632CEC"/>
    <w:rsid w:val="0064547B"/>
    <w:rsid w:val="0064778C"/>
    <w:rsid w:val="00652F37"/>
    <w:rsid w:val="00657E59"/>
    <w:rsid w:val="00664331"/>
    <w:rsid w:val="00673CF8"/>
    <w:rsid w:val="00674238"/>
    <w:rsid w:val="0067464D"/>
    <w:rsid w:val="00685D5B"/>
    <w:rsid w:val="00692BCB"/>
    <w:rsid w:val="0069332E"/>
    <w:rsid w:val="006A375A"/>
    <w:rsid w:val="006A78C7"/>
    <w:rsid w:val="006D30B7"/>
    <w:rsid w:val="006D625F"/>
    <w:rsid w:val="006D75C7"/>
    <w:rsid w:val="006E2479"/>
    <w:rsid w:val="006E3F24"/>
    <w:rsid w:val="00702617"/>
    <w:rsid w:val="007073ED"/>
    <w:rsid w:val="00717350"/>
    <w:rsid w:val="00727EDC"/>
    <w:rsid w:val="007329CF"/>
    <w:rsid w:val="00743E76"/>
    <w:rsid w:val="00763702"/>
    <w:rsid w:val="00771BC8"/>
    <w:rsid w:val="0077719E"/>
    <w:rsid w:val="00777968"/>
    <w:rsid w:val="00782173"/>
    <w:rsid w:val="00791518"/>
    <w:rsid w:val="007A1997"/>
    <w:rsid w:val="007A6223"/>
    <w:rsid w:val="007B35FE"/>
    <w:rsid w:val="007B4AD1"/>
    <w:rsid w:val="007C1650"/>
    <w:rsid w:val="007C1985"/>
    <w:rsid w:val="007C2729"/>
    <w:rsid w:val="007C5E3B"/>
    <w:rsid w:val="007D59E9"/>
    <w:rsid w:val="007E726C"/>
    <w:rsid w:val="0080083D"/>
    <w:rsid w:val="00803FF8"/>
    <w:rsid w:val="008112F5"/>
    <w:rsid w:val="00814931"/>
    <w:rsid w:val="00815A2B"/>
    <w:rsid w:val="00820F53"/>
    <w:rsid w:val="00821C31"/>
    <w:rsid w:val="00840367"/>
    <w:rsid w:val="00842A2A"/>
    <w:rsid w:val="00844E53"/>
    <w:rsid w:val="0085204D"/>
    <w:rsid w:val="0085328C"/>
    <w:rsid w:val="00870110"/>
    <w:rsid w:val="008752BF"/>
    <w:rsid w:val="00877656"/>
    <w:rsid w:val="00882098"/>
    <w:rsid w:val="00883EB9"/>
    <w:rsid w:val="0088464A"/>
    <w:rsid w:val="0088626F"/>
    <w:rsid w:val="00893E17"/>
    <w:rsid w:val="008A408C"/>
    <w:rsid w:val="008B4D52"/>
    <w:rsid w:val="008B7885"/>
    <w:rsid w:val="008C2F14"/>
    <w:rsid w:val="008D3DA4"/>
    <w:rsid w:val="008E355C"/>
    <w:rsid w:val="008E3C5B"/>
    <w:rsid w:val="008E6801"/>
    <w:rsid w:val="00902588"/>
    <w:rsid w:val="009056CA"/>
    <w:rsid w:val="009057A0"/>
    <w:rsid w:val="009260C4"/>
    <w:rsid w:val="00944E92"/>
    <w:rsid w:val="00946889"/>
    <w:rsid w:val="0095101D"/>
    <w:rsid w:val="009563BF"/>
    <w:rsid w:val="00961A20"/>
    <w:rsid w:val="00961C26"/>
    <w:rsid w:val="00963E6A"/>
    <w:rsid w:val="009671EA"/>
    <w:rsid w:val="00974374"/>
    <w:rsid w:val="00984829"/>
    <w:rsid w:val="00987237"/>
    <w:rsid w:val="00994B99"/>
    <w:rsid w:val="009970CD"/>
    <w:rsid w:val="009A219A"/>
    <w:rsid w:val="009B2017"/>
    <w:rsid w:val="009B5A97"/>
    <w:rsid w:val="009B7F4F"/>
    <w:rsid w:val="009C3E7F"/>
    <w:rsid w:val="009C562F"/>
    <w:rsid w:val="009D43FF"/>
    <w:rsid w:val="009F3D14"/>
    <w:rsid w:val="00A01EE0"/>
    <w:rsid w:val="00A02B3B"/>
    <w:rsid w:val="00A0618A"/>
    <w:rsid w:val="00A07974"/>
    <w:rsid w:val="00A10A2A"/>
    <w:rsid w:val="00A111D8"/>
    <w:rsid w:val="00A122A3"/>
    <w:rsid w:val="00A12351"/>
    <w:rsid w:val="00A17924"/>
    <w:rsid w:val="00A227BE"/>
    <w:rsid w:val="00A238E2"/>
    <w:rsid w:val="00A23B55"/>
    <w:rsid w:val="00A27CE0"/>
    <w:rsid w:val="00A348E2"/>
    <w:rsid w:val="00A352A9"/>
    <w:rsid w:val="00A52253"/>
    <w:rsid w:val="00A524C7"/>
    <w:rsid w:val="00A53F9B"/>
    <w:rsid w:val="00A72866"/>
    <w:rsid w:val="00A830D0"/>
    <w:rsid w:val="00A850B2"/>
    <w:rsid w:val="00A85506"/>
    <w:rsid w:val="00A911DD"/>
    <w:rsid w:val="00A97BAD"/>
    <w:rsid w:val="00AA14F5"/>
    <w:rsid w:val="00AA6AD1"/>
    <w:rsid w:val="00AA7826"/>
    <w:rsid w:val="00AA7B65"/>
    <w:rsid w:val="00AB1440"/>
    <w:rsid w:val="00AB4884"/>
    <w:rsid w:val="00AB4B60"/>
    <w:rsid w:val="00AC1E77"/>
    <w:rsid w:val="00AC48BA"/>
    <w:rsid w:val="00AC5F25"/>
    <w:rsid w:val="00AD31FA"/>
    <w:rsid w:val="00AD7415"/>
    <w:rsid w:val="00AE17C2"/>
    <w:rsid w:val="00AF6D49"/>
    <w:rsid w:val="00B10BE5"/>
    <w:rsid w:val="00B14733"/>
    <w:rsid w:val="00B17A82"/>
    <w:rsid w:val="00B20F26"/>
    <w:rsid w:val="00B31771"/>
    <w:rsid w:val="00B369C9"/>
    <w:rsid w:val="00B37D9B"/>
    <w:rsid w:val="00B60244"/>
    <w:rsid w:val="00B62BAE"/>
    <w:rsid w:val="00B721F8"/>
    <w:rsid w:val="00B7652D"/>
    <w:rsid w:val="00B76F6E"/>
    <w:rsid w:val="00B85C06"/>
    <w:rsid w:val="00B87966"/>
    <w:rsid w:val="00BA72C8"/>
    <w:rsid w:val="00BB25C2"/>
    <w:rsid w:val="00BC1893"/>
    <w:rsid w:val="00BC5C43"/>
    <w:rsid w:val="00BD2137"/>
    <w:rsid w:val="00BD357F"/>
    <w:rsid w:val="00BD4C78"/>
    <w:rsid w:val="00BE4435"/>
    <w:rsid w:val="00BE5215"/>
    <w:rsid w:val="00BF13D7"/>
    <w:rsid w:val="00BF5B00"/>
    <w:rsid w:val="00C03174"/>
    <w:rsid w:val="00C04D1A"/>
    <w:rsid w:val="00C119DB"/>
    <w:rsid w:val="00C1395C"/>
    <w:rsid w:val="00C25481"/>
    <w:rsid w:val="00C277D0"/>
    <w:rsid w:val="00C343AA"/>
    <w:rsid w:val="00C4229A"/>
    <w:rsid w:val="00C529B9"/>
    <w:rsid w:val="00C533DA"/>
    <w:rsid w:val="00C57F14"/>
    <w:rsid w:val="00C6120D"/>
    <w:rsid w:val="00C6594A"/>
    <w:rsid w:val="00C76B5F"/>
    <w:rsid w:val="00C94FB3"/>
    <w:rsid w:val="00C97DF4"/>
    <w:rsid w:val="00CA0AD3"/>
    <w:rsid w:val="00CA1AE3"/>
    <w:rsid w:val="00CA246C"/>
    <w:rsid w:val="00CA5C1B"/>
    <w:rsid w:val="00CC3815"/>
    <w:rsid w:val="00CD32FC"/>
    <w:rsid w:val="00CD71AB"/>
    <w:rsid w:val="00CF0133"/>
    <w:rsid w:val="00CF4D15"/>
    <w:rsid w:val="00CF652B"/>
    <w:rsid w:val="00D0799D"/>
    <w:rsid w:val="00D24E9F"/>
    <w:rsid w:val="00D33C35"/>
    <w:rsid w:val="00D50462"/>
    <w:rsid w:val="00D54C66"/>
    <w:rsid w:val="00D5695C"/>
    <w:rsid w:val="00D758D5"/>
    <w:rsid w:val="00D90273"/>
    <w:rsid w:val="00DA2207"/>
    <w:rsid w:val="00DB10DC"/>
    <w:rsid w:val="00DB2684"/>
    <w:rsid w:val="00DC0BB8"/>
    <w:rsid w:val="00DC0DEF"/>
    <w:rsid w:val="00DC1327"/>
    <w:rsid w:val="00DD26B3"/>
    <w:rsid w:val="00DD2C26"/>
    <w:rsid w:val="00DD3254"/>
    <w:rsid w:val="00DD4D27"/>
    <w:rsid w:val="00DE79F5"/>
    <w:rsid w:val="00DF7FDE"/>
    <w:rsid w:val="00E038A0"/>
    <w:rsid w:val="00E24EE8"/>
    <w:rsid w:val="00E4298E"/>
    <w:rsid w:val="00E432F0"/>
    <w:rsid w:val="00E452AB"/>
    <w:rsid w:val="00E53805"/>
    <w:rsid w:val="00E54521"/>
    <w:rsid w:val="00E57BCC"/>
    <w:rsid w:val="00E74112"/>
    <w:rsid w:val="00E747C8"/>
    <w:rsid w:val="00E761EA"/>
    <w:rsid w:val="00E77B8B"/>
    <w:rsid w:val="00E91B49"/>
    <w:rsid w:val="00E942DD"/>
    <w:rsid w:val="00E95B19"/>
    <w:rsid w:val="00EA60FC"/>
    <w:rsid w:val="00EB5842"/>
    <w:rsid w:val="00EC4D3C"/>
    <w:rsid w:val="00ED37AD"/>
    <w:rsid w:val="00ED5F49"/>
    <w:rsid w:val="00EE6EFE"/>
    <w:rsid w:val="00EF207A"/>
    <w:rsid w:val="00EF4BD6"/>
    <w:rsid w:val="00EF6B37"/>
    <w:rsid w:val="00F004FE"/>
    <w:rsid w:val="00F1081C"/>
    <w:rsid w:val="00F36313"/>
    <w:rsid w:val="00F37226"/>
    <w:rsid w:val="00F47D61"/>
    <w:rsid w:val="00F53072"/>
    <w:rsid w:val="00F600A9"/>
    <w:rsid w:val="00F63213"/>
    <w:rsid w:val="00F666DD"/>
    <w:rsid w:val="00F73A9D"/>
    <w:rsid w:val="00F75ABD"/>
    <w:rsid w:val="00F77D54"/>
    <w:rsid w:val="00F80B5C"/>
    <w:rsid w:val="00F80F03"/>
    <w:rsid w:val="00F82FB2"/>
    <w:rsid w:val="00F871DC"/>
    <w:rsid w:val="00F92DD7"/>
    <w:rsid w:val="00FA3A21"/>
    <w:rsid w:val="00FA46E6"/>
    <w:rsid w:val="00FA4B5B"/>
    <w:rsid w:val="00FB20AD"/>
    <w:rsid w:val="00FB2583"/>
    <w:rsid w:val="00FB58DA"/>
    <w:rsid w:val="00FB5C1A"/>
    <w:rsid w:val="00FB7094"/>
    <w:rsid w:val="00FE6079"/>
    <w:rsid w:val="00FF0C16"/>
    <w:rsid w:val="00FF4A20"/>
    <w:rsid w:val="00FF68E7"/>
    <w:rsid w:val="0121B366"/>
    <w:rsid w:val="05FC15E4"/>
    <w:rsid w:val="067FEB08"/>
    <w:rsid w:val="07185F42"/>
    <w:rsid w:val="0886BE06"/>
    <w:rsid w:val="0B0D39DC"/>
    <w:rsid w:val="0B2F0AF7"/>
    <w:rsid w:val="0F3166F5"/>
    <w:rsid w:val="0F51C4C1"/>
    <w:rsid w:val="0FD4FA2A"/>
    <w:rsid w:val="1073A4A7"/>
    <w:rsid w:val="111BDD66"/>
    <w:rsid w:val="11356A67"/>
    <w:rsid w:val="1433AB5E"/>
    <w:rsid w:val="156C7AF3"/>
    <w:rsid w:val="16754436"/>
    <w:rsid w:val="1863362B"/>
    <w:rsid w:val="197C51F7"/>
    <w:rsid w:val="1B9A50DA"/>
    <w:rsid w:val="1DF7744C"/>
    <w:rsid w:val="2027A58F"/>
    <w:rsid w:val="214E83DA"/>
    <w:rsid w:val="2335B97C"/>
    <w:rsid w:val="25185DE1"/>
    <w:rsid w:val="275EABF8"/>
    <w:rsid w:val="288D02FA"/>
    <w:rsid w:val="28C62AE1"/>
    <w:rsid w:val="2A924EA1"/>
    <w:rsid w:val="2AB687E7"/>
    <w:rsid w:val="2B6CD59F"/>
    <w:rsid w:val="2BA88DA6"/>
    <w:rsid w:val="31E53316"/>
    <w:rsid w:val="3634EEA5"/>
    <w:rsid w:val="367AB593"/>
    <w:rsid w:val="383B3A75"/>
    <w:rsid w:val="39F6CEEA"/>
    <w:rsid w:val="3DD532CE"/>
    <w:rsid w:val="3F425A24"/>
    <w:rsid w:val="3F7BAA34"/>
    <w:rsid w:val="41C9DE20"/>
    <w:rsid w:val="44D275D5"/>
    <w:rsid w:val="4561E3FE"/>
    <w:rsid w:val="48CE80F8"/>
    <w:rsid w:val="49AF3EE5"/>
    <w:rsid w:val="49DC4665"/>
    <w:rsid w:val="4ABA6233"/>
    <w:rsid w:val="4ACE0157"/>
    <w:rsid w:val="4AE8F17F"/>
    <w:rsid w:val="4BD5A5CF"/>
    <w:rsid w:val="4FC05A90"/>
    <w:rsid w:val="53120F7E"/>
    <w:rsid w:val="53145C62"/>
    <w:rsid w:val="55F45C43"/>
    <w:rsid w:val="56B60862"/>
    <w:rsid w:val="591DAE39"/>
    <w:rsid w:val="59CBE53D"/>
    <w:rsid w:val="59F817AF"/>
    <w:rsid w:val="5BD3246B"/>
    <w:rsid w:val="5BF14EB4"/>
    <w:rsid w:val="5C032403"/>
    <w:rsid w:val="5D97C0FD"/>
    <w:rsid w:val="5E6BA62C"/>
    <w:rsid w:val="604E8B74"/>
    <w:rsid w:val="621A12E7"/>
    <w:rsid w:val="62983400"/>
    <w:rsid w:val="6931097F"/>
    <w:rsid w:val="6B16F84F"/>
    <w:rsid w:val="6BD4211F"/>
    <w:rsid w:val="6DDC78BF"/>
    <w:rsid w:val="6E5F1657"/>
    <w:rsid w:val="6FD21A83"/>
    <w:rsid w:val="7106321E"/>
    <w:rsid w:val="712684A0"/>
    <w:rsid w:val="72214BE5"/>
    <w:rsid w:val="73B0867E"/>
    <w:rsid w:val="7EA321C5"/>
    <w:rsid w:val="7F598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B4E7BB"/>
  <w14:defaultImageDpi w14:val="96"/>
  <w15:docId w15:val="{D023F0DC-C6A5-4CF2-A7E8-36C22803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v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72"/>
    <w:qFormat/>
    <w:rsid w:val="00EF6B3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746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7464D"/>
    <w:rPr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46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464D"/>
    <w:rPr>
      <w:b/>
      <w:bCs/>
      <w:lang w:eastAsia="fi-FI"/>
    </w:rPr>
  </w:style>
  <w:style w:type="character" w:customStyle="1" w:styleId="normaltextrun">
    <w:name w:val="normaltextrun"/>
    <w:basedOn w:val="Kappaleenoletusfontti"/>
    <w:rsid w:val="00A12351"/>
  </w:style>
  <w:style w:type="character" w:styleId="Hyperlinkki">
    <w:name w:val="Hyperlink"/>
    <w:basedOn w:val="Kappaleenoletusfontti"/>
    <w:uiPriority w:val="99"/>
    <w:unhideWhenUsed/>
    <w:rsid w:val="008C2F1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55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nok13@ses.fi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ses.fi/katsojaluvu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lmari.arnkil@ses.fi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inok13@ses.fi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lmari.arnkil@se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rjo.koskelo.INTRA\Desktop\M&amp;L%20SUUNNITELM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A142BE81786C4D9CF76CF8AAD86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12C2B-2DED-5A4D-8825-43E956E738A8}"/>
      </w:docPartPr>
      <w:docPartBody>
        <w:p w:rsidR="009C2309" w:rsidRDefault="00A17924" w:rsidP="00A17924"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65"/>
    <w:rsid w:val="000014FB"/>
    <w:rsid w:val="000016C8"/>
    <w:rsid w:val="00047FBA"/>
    <w:rsid w:val="000B2176"/>
    <w:rsid w:val="00116D84"/>
    <w:rsid w:val="00127F76"/>
    <w:rsid w:val="00130D7D"/>
    <w:rsid w:val="00133A2A"/>
    <w:rsid w:val="001501FE"/>
    <w:rsid w:val="00190BA6"/>
    <w:rsid w:val="001C65AE"/>
    <w:rsid w:val="00323016"/>
    <w:rsid w:val="00384DBB"/>
    <w:rsid w:val="003D7C34"/>
    <w:rsid w:val="00420A34"/>
    <w:rsid w:val="00453B62"/>
    <w:rsid w:val="004A2265"/>
    <w:rsid w:val="005B6B53"/>
    <w:rsid w:val="00817646"/>
    <w:rsid w:val="00866963"/>
    <w:rsid w:val="009A10CF"/>
    <w:rsid w:val="009C2309"/>
    <w:rsid w:val="00A17924"/>
    <w:rsid w:val="00A524F9"/>
    <w:rsid w:val="00A7508F"/>
    <w:rsid w:val="00A97BAD"/>
    <w:rsid w:val="00B16994"/>
    <w:rsid w:val="00C45E60"/>
    <w:rsid w:val="00C52FA7"/>
    <w:rsid w:val="00C6172C"/>
    <w:rsid w:val="00C93361"/>
    <w:rsid w:val="00D150B8"/>
    <w:rsid w:val="00D50462"/>
    <w:rsid w:val="00D839C3"/>
    <w:rsid w:val="00EE48BE"/>
    <w:rsid w:val="00F83C3B"/>
    <w:rsid w:val="00F92DD7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B169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E2AC96F3ACA341954CC2AD4F5DD4AF" ma:contentTypeVersion="15" ma:contentTypeDescription="Luo uusi asiakirja." ma:contentTypeScope="" ma:versionID="8183b3fb287e20667bb286bd8ddfea2e">
  <xsd:schema xmlns:xsd="http://www.w3.org/2001/XMLSchema" xmlns:xs="http://www.w3.org/2001/XMLSchema" xmlns:p="http://schemas.microsoft.com/office/2006/metadata/properties" xmlns:ns2="9bd30e07-56b0-4870-871b-b6bb95d668f7" xmlns:ns3="19444263-13c2-4c66-b041-1df5776589f2" targetNamespace="http://schemas.microsoft.com/office/2006/metadata/properties" ma:root="true" ma:fieldsID="316d6191c3f25e5c7a7745e57f05be93" ns2:_="" ns3:_="">
    <xsd:import namespace="9bd30e07-56b0-4870-871b-b6bb95d668f7"/>
    <xsd:import namespace="19444263-13c2-4c66-b041-1df5776589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0e07-56b0-4870-871b-b6bb95d668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a60361c-3b69-4bcf-b8ee-d5469b2a69fc}" ma:internalName="TaxCatchAll" ma:showField="CatchAllData" ma:web="9bd30e07-56b0-4870-871b-b6bb95d66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44263-13c2-4c66-b041-1df57765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44263-13c2-4c66-b041-1df5776589f2">
      <Terms xmlns="http://schemas.microsoft.com/office/infopath/2007/PartnerControls"/>
    </lcf76f155ced4ddcb4097134ff3c332f>
    <TaxCatchAll xmlns="9bd30e07-56b0-4870-871b-b6bb95d668f7" xsi:nil="true"/>
    <_dlc_DocId xmlns="9bd30e07-56b0-4870-871b-b6bb95d668f7">TPJVSW7YZRZT-1315042022-7512</_dlc_DocId>
    <_dlc_DocIdUrl xmlns="9bd30e07-56b0-4870-871b-b6bb95d668f7">
      <Url>https://sesfi.sharepoint.com/sites/Dokumentit/_layouts/15/DocIdRedir.aspx?ID=TPJVSW7YZRZT-1315042022-7512</Url>
      <Description>TPJVSW7YZRZT-1315042022-7512</Description>
    </_dlc_DocIdUrl>
  </documentManagement>
</p:properties>
</file>

<file path=customXml/itemProps1.xml><?xml version="1.0" encoding="utf-8"?>
<ds:datastoreItem xmlns:ds="http://schemas.openxmlformats.org/officeDocument/2006/customXml" ds:itemID="{6B53C6B5-3F27-41D3-98F4-44C0A6D534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4C481B-8F50-43E2-8119-3671F86785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F8C76-F69F-4692-BACA-DD365FF3E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30e07-56b0-4870-871b-b6bb95d668f7"/>
    <ds:schemaRef ds:uri="19444263-13c2-4c66-b041-1df57765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393594-F19B-4C28-A57A-E44B273609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31DC6C-F3A2-40F2-B84D-5DD1F890CB0B}">
  <ds:schemaRefs>
    <ds:schemaRef ds:uri="http://schemas.microsoft.com/office/2006/metadata/properties"/>
    <ds:schemaRef ds:uri="http://schemas.microsoft.com/office/infopath/2007/PartnerControls"/>
    <ds:schemaRef ds:uri="19444263-13c2-4c66-b041-1df5776589f2"/>
    <ds:schemaRef ds:uri="9bd30e07-56b0-4870-871b-b6bb95d66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M&amp;L SUUNNITELMA</Template>
  <TotalTime>0</TotalTime>
  <Pages>4</Pages>
  <Words>829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Koskelo</dc:creator>
  <cp:keywords/>
  <dc:description/>
  <cp:lastModifiedBy>Marjo Pipinen</cp:lastModifiedBy>
  <cp:revision>103</cp:revision>
  <cp:lastPrinted>2017-01-02T07:34:00Z</cp:lastPrinted>
  <dcterms:created xsi:type="dcterms:W3CDTF">2025-10-10T14:49:00Z</dcterms:created>
  <dcterms:modified xsi:type="dcterms:W3CDTF">2026-01-15T13:31:00Z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0x01010069E2AC96F3ACA341954CC2AD4F5DD4AF</vt:lpwstr>
  </property>
  <property fmtid="{D5CDD505-2E9C-101B-9397-08002B2CF9AE}" pid="3" name="_dlc_DocIdItemGuid">
    <vt:lpwstr>5826b945-f919-4a04-9b22-37119bf7d271</vt:lpwstr>
  </property>
  <property fmtid="{D5CDD505-2E9C-101B-9397-08002B2CF9AE}" pid="4" name="MediaServiceImageTags">
    <vt:lpwstr/>
  </property>
  <property fmtid="{D5CDD505-2E9C-101B-9397-08002B2CF9AE}" pid="5" name="docLang">
    <vt:lpwstr>fi</vt:lpwstr>
  </property>
</Properties>
</file>