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871B" w14:textId="7666E5F3" w:rsidR="00C03174" w:rsidRPr="00C6120D" w:rsidRDefault="6E01126C" w:rsidP="29A50715">
      <w:pPr>
        <w:pStyle w:val="Yltunniste"/>
        <w:rPr>
          <w:rFonts w:asciiTheme="minorHAnsi" w:hAnsiTheme="minorHAnsi" w:cstheme="minorBidi"/>
          <w:sz w:val="28"/>
          <w:szCs w:val="28"/>
        </w:rPr>
      </w:pPr>
      <w:r w:rsidRPr="7EE04437">
        <w:rPr>
          <w:rFonts w:asciiTheme="minorHAnsi" w:hAnsiTheme="minorHAnsi" w:cstheme="minorBidi"/>
          <w:b/>
          <w:bCs/>
          <w:sz w:val="28"/>
          <w:szCs w:val="28"/>
        </w:rPr>
        <w:t>TUOTANNON</w:t>
      </w:r>
      <w:r w:rsidR="00C03174" w:rsidRPr="7EE04437">
        <w:rPr>
          <w:rFonts w:asciiTheme="minorHAnsi" w:hAnsiTheme="minorHAnsi" w:cstheme="minorBidi"/>
          <w:b/>
          <w:bCs/>
          <w:sz w:val="28"/>
          <w:szCs w:val="28"/>
        </w:rPr>
        <w:t xml:space="preserve"> LEVITYSSUUNNITELMA</w:t>
      </w:r>
      <w:r w:rsidR="00C03174">
        <w:br/>
      </w:r>
      <w:r w:rsidR="0095101D" w:rsidRPr="7EE04437">
        <w:rPr>
          <w:rFonts w:asciiTheme="minorHAnsi" w:hAnsiTheme="minorHAnsi" w:cstheme="minorBidi"/>
          <w:sz w:val="28"/>
          <w:szCs w:val="28"/>
        </w:rPr>
        <w:t>DOKUMENTTI- JA LYHYTELOKUVA</w:t>
      </w:r>
      <w:r w:rsidR="56890B4E" w:rsidRPr="7EE04437">
        <w:rPr>
          <w:rFonts w:asciiTheme="minorHAnsi" w:hAnsiTheme="minorHAnsi" w:cstheme="minorBidi"/>
          <w:sz w:val="28"/>
          <w:szCs w:val="28"/>
        </w:rPr>
        <w:t>N TUOTANTOTUKIHAKEMUKSEEN</w:t>
      </w:r>
    </w:p>
    <w:p w14:paraId="52EE1C66" w14:textId="01D5067B" w:rsidR="00C6120D" w:rsidRDefault="00782173" w:rsidP="11F115E0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i/>
          <w:iCs/>
          <w:sz w:val="20"/>
          <w:szCs w:val="20"/>
        </w:rPr>
      </w:pPr>
      <w:r w:rsidRPr="11F115E0">
        <w:rPr>
          <w:rFonts w:asciiTheme="minorHAnsi" w:hAnsiTheme="minorHAnsi" w:cstheme="minorBidi"/>
          <w:i/>
          <w:iCs/>
          <w:sz w:val="20"/>
          <w:szCs w:val="20"/>
        </w:rPr>
        <w:t>Lomake täytetään</w:t>
      </w:r>
      <w:r w:rsidR="006A78C7" w:rsidRPr="11F115E0">
        <w:rPr>
          <w:rFonts w:asciiTheme="minorHAnsi" w:hAnsiTheme="minorHAnsi" w:cstheme="minorBidi"/>
          <w:i/>
          <w:iCs/>
          <w:sz w:val="20"/>
          <w:szCs w:val="20"/>
        </w:rPr>
        <w:t xml:space="preserve"> siinä laajuudessa kuin tietoja on täyttöhetkellä</w:t>
      </w:r>
      <w:r w:rsidR="00E847AA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6F639E38" w14:textId="5161C059" w:rsidR="00C6120D" w:rsidRDefault="00C6120D" w:rsidP="11F115E0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i/>
          <w:iCs/>
          <w:sz w:val="20"/>
          <w:szCs w:val="20"/>
        </w:rPr>
      </w:pPr>
    </w:p>
    <w:p w14:paraId="3DF1B350" w14:textId="3FB65BEE" w:rsidR="10C05F57" w:rsidRDefault="10C05F57" w:rsidP="5C858CB2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5C858CB2">
        <w:rPr>
          <w:rFonts w:asciiTheme="minorHAnsi" w:hAnsiTheme="minorHAnsi" w:cstheme="minorBidi"/>
          <w:b/>
          <w:bCs/>
          <w:i/>
          <w:iCs/>
        </w:rPr>
        <w:t>TUOTANTOTIEDOT</w:t>
      </w:r>
    </w:p>
    <w:tbl>
      <w:tblPr>
        <w:tblStyle w:val="TaulukkoRuudukko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2410"/>
      </w:tblGrid>
      <w:tr w:rsidR="00C6120D" w:rsidRPr="00C6120D" w14:paraId="4E5BDC5B" w14:textId="580EF9BD" w:rsidTr="7EE04437">
        <w:trPr>
          <w:trHeight w:val="300"/>
        </w:trPr>
        <w:tc>
          <w:tcPr>
            <w:tcW w:w="3539" w:type="dxa"/>
          </w:tcPr>
          <w:p w14:paraId="5C854F57" w14:textId="74C9333F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>Päivämäärä</w:t>
            </w:r>
          </w:p>
        </w:tc>
        <w:tc>
          <w:tcPr>
            <w:tcW w:w="1985" w:type="dxa"/>
          </w:tcPr>
          <w:p w14:paraId="0141A4CC" w14:textId="7D656968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1291117391"/>
                <w:placeholder>
                  <w:docPart w:val="865732E96A265D4D948FDDEA072C04BC"/>
                </w:placeholder>
              </w:sdtPr>
              <w:sdtContent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pp.kk.vvvv</w: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9323021" w14:textId="786622A1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>Käsikirjoittaja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Bidi"/>
                <w:strike/>
              </w:rPr>
              <w:id w:val="1007089598"/>
              <w:placeholder>
                <w:docPart w:val="167F7CE6D5F10F45B64D06E6C282AB76"/>
              </w:placeholder>
            </w:sdtPr>
            <w:sdtContent>
              <w:p w14:paraId="518FA120" w14:textId="396B7163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C6120D" w14:paraId="7A570F3E" w14:textId="34EF29F9" w:rsidTr="7EE04437">
        <w:trPr>
          <w:trHeight w:val="300"/>
        </w:trPr>
        <w:tc>
          <w:tcPr>
            <w:tcW w:w="3539" w:type="dxa"/>
          </w:tcPr>
          <w:p w14:paraId="35217C62" w14:textId="210122BA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>Elokuvan nimi</w:t>
            </w:r>
          </w:p>
        </w:tc>
        <w:tc>
          <w:tcPr>
            <w:tcW w:w="1985" w:type="dxa"/>
          </w:tcPr>
          <w:p w14:paraId="60AD7B10" w14:textId="774DE61B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2140403494"/>
                <w:placeholder>
                  <w:docPart w:val="ABB4FF2661BA46479B1045AEC09DA745"/>
                </w:placeholder>
              </w:sdtPr>
              <w:sdtContent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73F64FC" w14:textId="014B7839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>Ohjaaja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Bidi"/>
                <w:strike/>
              </w:rPr>
              <w:id w:val="-1293754889"/>
              <w:placeholder>
                <w:docPart w:val="CB1334590BFA7440B9F15918FBBFD521"/>
              </w:placeholder>
            </w:sdtPr>
            <w:sdtContent>
              <w:p w14:paraId="562A0CF9" w14:textId="69E9B29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C6120D" w14:paraId="46A68503" w14:textId="72CDD443" w:rsidTr="7EE04437">
        <w:trPr>
          <w:trHeight w:val="300"/>
        </w:trPr>
        <w:tc>
          <w:tcPr>
            <w:tcW w:w="3539" w:type="dxa"/>
          </w:tcPr>
          <w:p w14:paraId="78F0B614" w14:textId="72A8C607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>Englanninkielinen nimi</w:t>
            </w:r>
          </w:p>
        </w:tc>
        <w:tc>
          <w:tcPr>
            <w:tcW w:w="1985" w:type="dxa"/>
          </w:tcPr>
          <w:p w14:paraId="45862782" w14:textId="289F2451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1871293310"/>
                <w:placeholder>
                  <w:docPart w:val="7DEE31B9C157A24B94DF622A798C818D"/>
                </w:placeholder>
              </w:sdtPr>
              <w:sdtContent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3089B60" w14:textId="69D50CF5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>Tuotantoyhtiö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Bidi"/>
                <w:strike/>
              </w:rPr>
              <w:id w:val="-2075035377"/>
              <w:placeholder>
                <w:docPart w:val="0D12B717D0C5ED4E9A0884771CE8CB0D"/>
              </w:placeholder>
            </w:sdtPr>
            <w:sdtContent>
              <w:p w14:paraId="5D5501E1" w14:textId="30A7B73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C6120D" w14:paraId="7F2AB163" w14:textId="2B02033D" w:rsidTr="7EE04437">
        <w:trPr>
          <w:trHeight w:val="300"/>
        </w:trPr>
        <w:tc>
          <w:tcPr>
            <w:tcW w:w="3539" w:type="dxa"/>
          </w:tcPr>
          <w:p w14:paraId="7D49954F" w14:textId="30332C20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 xml:space="preserve">Elokuvan kesto   </w:t>
            </w:r>
          </w:p>
        </w:tc>
        <w:tc>
          <w:tcPr>
            <w:tcW w:w="1985" w:type="dxa"/>
          </w:tcPr>
          <w:p w14:paraId="0AF1F402" w14:textId="5979B0BF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716206273"/>
                <w:placeholder>
                  <w:docPart w:val="4479B2DA9CBFD844A7B4501A746D797A"/>
                </w:placeholder>
              </w:sdtPr>
              <w:sdtContent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min</w: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63F67C3B" w14:textId="2D5EFCCE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 xml:space="preserve">Tuottaja  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Bidi"/>
                <w:strike/>
              </w:rPr>
              <w:id w:val="-1569268886"/>
              <w:placeholder>
                <w:docPart w:val="32CCA577EC74304297CF7F2731EB75A6"/>
              </w:placeholder>
            </w:sdtPr>
            <w:sdtContent>
              <w:p w14:paraId="07430F88" w14:textId="2D2D7C99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C6120D" w14:paraId="2DA3F40C" w14:textId="7AB951D5" w:rsidTr="7EE04437">
        <w:trPr>
          <w:trHeight w:val="300"/>
        </w:trPr>
        <w:tc>
          <w:tcPr>
            <w:tcW w:w="3539" w:type="dxa"/>
          </w:tcPr>
          <w:p w14:paraId="23E419CE" w14:textId="438A5012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29A50715">
              <w:rPr>
                <w:rFonts w:asciiTheme="minorHAnsi" w:hAnsiTheme="minorHAnsi" w:cstheme="minorBidi"/>
              </w:rPr>
              <w:t>Dialogin pääasiallinen kieli</w:t>
            </w:r>
          </w:p>
        </w:tc>
        <w:tc>
          <w:tcPr>
            <w:tcW w:w="1985" w:type="dxa"/>
          </w:tcPr>
          <w:p w14:paraId="00BEAA9D" w14:textId="6FF83CAB" w:rsidR="00352800" w:rsidRPr="00C6120D" w:rsidRDefault="00000000" w:rsidP="29A5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trike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449710525"/>
                <w:placeholder>
                  <w:docPart w:val="4756023E47A354469A1B3B8259598D23"/>
                </w:placeholder>
              </w:sdtPr>
              <w:sdtContent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1F94FEE" w14:textId="57ECB0A3" w:rsidR="00352800" w:rsidRPr="00C6120D" w:rsidRDefault="35C6C139" w:rsidP="5C858CB2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5C858CB2">
              <w:rPr>
                <w:rFonts w:asciiTheme="minorHAnsi" w:hAnsiTheme="minorHAnsi" w:cstheme="minorBidi"/>
              </w:rPr>
              <w:t>Muut vastuulliset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Bidi"/>
                <w:strike/>
              </w:rPr>
              <w:id w:val="-1355573872"/>
              <w:placeholder>
                <w:docPart w:val="D46E9EB74D2E314AB809CB07D2920F1E"/>
              </w:placeholder>
            </w:sdtPr>
            <w:sdtContent>
              <w:p w14:paraId="328549F9" w14:textId="4511C0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491944" w:rsidRPr="00C6120D" w14:paraId="701F7365" w14:textId="77777777" w:rsidTr="7EE04437">
        <w:trPr>
          <w:trHeight w:val="300"/>
        </w:trPr>
        <w:tc>
          <w:tcPr>
            <w:tcW w:w="3539" w:type="dxa"/>
          </w:tcPr>
          <w:p w14:paraId="1A4D6184" w14:textId="108C7757" w:rsidR="00491944" w:rsidRPr="00491944" w:rsidRDefault="0049194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491944">
              <w:rPr>
                <w:rFonts w:asciiTheme="minorHAnsi" w:hAnsiTheme="minorHAnsi" w:cstheme="minorBidi"/>
              </w:rPr>
              <w:t>Lajityypp</w:t>
            </w:r>
            <w:r>
              <w:rPr>
                <w:rFonts w:asciiTheme="minorHAnsi" w:hAnsiTheme="minorHAnsi" w:cstheme="minorBidi"/>
              </w:rPr>
              <w:t>i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Bidi"/>
                <w:strike/>
              </w:rPr>
              <w:id w:val="-1289418319"/>
              <w:placeholder>
                <w:docPart w:val="315A64B32EE84D019EB671CCDE07C909"/>
              </w:placeholder>
            </w:sdtPr>
            <w:sdtContent>
              <w:p w14:paraId="25A2C2FF" w14:textId="5777A3A3" w:rsidR="00491944" w:rsidRPr="00491944" w:rsidRDefault="00491944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strike/>
                  </w:rPr>
                </w:pPr>
                <w:r w:rsidRPr="00491944">
                  <w:rPr>
                    <w:rFonts w:asciiTheme="minorHAnsi" w:hAnsiTheme="minorHAnsi" w:cstheme="minorBid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>
                        <w:default w:val="lyhyt näytelmäelokuva, dokumentti-, animaatio-, lasten ja nuorten elokuva"/>
                      </w:textInput>
                    </w:ffData>
                  </w:fldChar>
                </w:r>
                <w:bookmarkStart w:id="0" w:name="Teksti46"/>
                <w:r w:rsidRPr="00491944">
                  <w:rPr>
                    <w:rFonts w:asciiTheme="minorHAnsi" w:hAnsiTheme="minorHAnsi" w:cstheme="minorBidi"/>
                  </w:rPr>
                  <w:instrText xml:space="preserve"> FORMTEXT </w:instrText>
                </w:r>
                <w:r w:rsidRPr="00491944">
                  <w:rPr>
                    <w:rFonts w:asciiTheme="minorHAnsi" w:hAnsiTheme="minorHAnsi" w:cstheme="minorBidi"/>
                  </w:rPr>
                </w:r>
                <w:r w:rsidRPr="00491944">
                  <w:rPr>
                    <w:rFonts w:asciiTheme="minorHAnsi" w:hAnsiTheme="minorHAnsi" w:cstheme="minorBidi"/>
                  </w:rPr>
                  <w:fldChar w:fldCharType="separate"/>
                </w:r>
                <w:r w:rsidRPr="00491944">
                  <w:rPr>
                    <w:rFonts w:asciiTheme="minorHAnsi" w:hAnsiTheme="minorHAnsi" w:cstheme="minorBidi"/>
                    <w:noProof/>
                  </w:rPr>
                  <w:t>lyhyt näytelmäelokuva, dokumentti-, animaatio-, lasten ja nuorten elokuva</w:t>
                </w:r>
                <w:r w:rsidRPr="00491944">
                  <w:rPr>
                    <w:rFonts w:asciiTheme="minorHAnsi" w:hAnsiTheme="minorHAnsi" w:cstheme="minorBidi"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C6120D" w:rsidRPr="00C6120D" w14:paraId="3830CA1E" w14:textId="77777777" w:rsidTr="7EE04437">
        <w:trPr>
          <w:trHeight w:val="300"/>
        </w:trPr>
        <w:tc>
          <w:tcPr>
            <w:tcW w:w="3539" w:type="dxa"/>
          </w:tcPr>
          <w:p w14:paraId="0FF61F5A" w14:textId="77777777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29A50715">
              <w:rPr>
                <w:rFonts w:asciiTheme="minorHAnsi" w:hAnsiTheme="minorHAnsi" w:cstheme="minorBidi"/>
              </w:rPr>
              <w:t>Pääosat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Bidi"/>
                <w:strike/>
              </w:rPr>
              <w:id w:val="-23947323"/>
              <w:placeholder>
                <w:docPart w:val="20A676BB6C31384FA3B236F27C7B9C14"/>
              </w:placeholder>
            </w:sdtPr>
            <w:sdtContent>
              <w:p w14:paraId="701D897F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C6120D" w14:paraId="5470BD94" w14:textId="77777777" w:rsidTr="7EE04437">
        <w:trPr>
          <w:trHeight w:val="300"/>
        </w:trPr>
        <w:tc>
          <w:tcPr>
            <w:tcW w:w="3539" w:type="dxa"/>
          </w:tcPr>
          <w:p w14:paraId="42C6B9D7" w14:textId="77777777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29A50715">
              <w:rPr>
                <w:rFonts w:asciiTheme="minorHAnsi" w:hAnsiTheme="minorHAnsi" w:cstheme="minorBidi"/>
              </w:rPr>
              <w:t>Tuotannon kokonaiskustannukset</w:t>
            </w:r>
          </w:p>
        </w:tc>
        <w:tc>
          <w:tcPr>
            <w:tcW w:w="7513" w:type="dxa"/>
            <w:gridSpan w:val="3"/>
          </w:tcPr>
          <w:p w14:paraId="5CD437E2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246355860"/>
                <w:placeholder>
                  <w:docPart w:val="F03E1D4B7B9AAF4BA0DB469D20854CB0"/>
                </w:placeholder>
              </w:sdtPr>
              <w:sdtContent>
                <w:bookmarkStart w:id="1" w:name="Teksti47"/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352800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  <w:bookmarkEnd w:id="1"/>
              </w:sdtContent>
            </w:sdt>
          </w:p>
        </w:tc>
      </w:tr>
      <w:tr w:rsidR="00C6120D" w:rsidRPr="00C6120D" w14:paraId="25247F1A" w14:textId="77777777" w:rsidTr="7EE04437">
        <w:trPr>
          <w:trHeight w:val="300"/>
        </w:trPr>
        <w:tc>
          <w:tcPr>
            <w:tcW w:w="3539" w:type="dxa"/>
          </w:tcPr>
          <w:p w14:paraId="0425C6DD" w14:textId="77777777" w:rsidR="00352800" w:rsidRPr="00C6120D" w:rsidRDefault="48AD99D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29A50715">
              <w:rPr>
                <w:rFonts w:asciiTheme="minorHAnsi" w:hAnsiTheme="minorHAnsi" w:cstheme="minorBidi"/>
              </w:rPr>
              <w:t>SES tuotantotuki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Bidi"/>
                <w:strike/>
              </w:rPr>
              <w:id w:val="-1336916015"/>
              <w:placeholder>
                <w:docPart w:val="20A676BB6C31384FA3B236F27C7B9C14"/>
              </w:placeholder>
            </w:sdtPr>
            <w:sdtContent>
              <w:p w14:paraId="384AB592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542A5C71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463F50B5" w14:textId="59E1E0CB" w:rsidR="7EE04437" w:rsidRDefault="7EE04437" w:rsidP="7EE04437">
      <w:pPr>
        <w:pStyle w:val="Eivli"/>
        <w:rPr>
          <w:b/>
          <w:bCs/>
          <w:i/>
          <w:iCs/>
          <w:sz w:val="22"/>
          <w:szCs w:val="22"/>
        </w:rPr>
      </w:pPr>
    </w:p>
    <w:p w14:paraId="652E0A3F" w14:textId="029D1670" w:rsidR="5564BECC" w:rsidRDefault="5564BECC" w:rsidP="7EE04437">
      <w:pPr>
        <w:pStyle w:val="Eivli"/>
        <w:rPr>
          <w:rFonts w:eastAsia="Calibri" w:cs="Calibri"/>
          <w:b/>
          <w:bCs/>
          <w:i/>
          <w:iCs/>
          <w:sz w:val="22"/>
          <w:szCs w:val="22"/>
        </w:rPr>
      </w:pPr>
      <w:r w:rsidRPr="7EE04437">
        <w:rPr>
          <w:b/>
          <w:bCs/>
          <w:i/>
          <w:iCs/>
          <w:sz w:val="22"/>
          <w:szCs w:val="22"/>
        </w:rPr>
        <w:t>TUOTANTOYHTIÖN NÄKEMYS ELOKUVAN LEVITYKSESTÄ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5505"/>
        <w:gridCol w:w="5505"/>
      </w:tblGrid>
      <w:tr w:rsidR="5C858CB2" w14:paraId="30B30BC5" w14:textId="77777777" w:rsidTr="7EE04437">
        <w:trPr>
          <w:trHeight w:val="300"/>
        </w:trPr>
        <w:tc>
          <w:tcPr>
            <w:tcW w:w="5505" w:type="dxa"/>
          </w:tcPr>
          <w:p w14:paraId="72784D82" w14:textId="23C7DEFC" w:rsidR="5C858CB2" w:rsidRDefault="5C858CB2" w:rsidP="7EE04437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 xml:space="preserve">Tuotantoyhtiön näkemys ja toiveet elokuvan levityksestä </w:t>
            </w:r>
          </w:p>
          <w:p w14:paraId="0FCE55A4" w14:textId="0B3AF44D" w:rsidR="7EE04437" w:rsidRDefault="7EE04437" w:rsidP="7EE04437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556D894A" w14:textId="01F84EFD" w:rsidR="5C858CB2" w:rsidRDefault="5C858CB2" w:rsidP="7EE04437">
            <w:pPr>
              <w:pStyle w:val="Luettelokappale"/>
              <w:numPr>
                <w:ilvl w:val="0"/>
                <w:numId w:val="1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 xml:space="preserve">Miksi tämä elokuva tehdään ja kenelle </w:t>
            </w:r>
            <w:r w:rsidR="73023FF4" w:rsidRPr="7EE04437">
              <w:rPr>
                <w:rFonts w:asciiTheme="minorHAnsi" w:eastAsiaTheme="minorEastAsia" w:hAnsiTheme="minorHAnsi" w:cstheme="minorBidi"/>
              </w:rPr>
              <w:t>(</w:t>
            </w:r>
            <w:r w:rsidRPr="7EE04437">
              <w:rPr>
                <w:rFonts w:asciiTheme="minorHAnsi" w:eastAsiaTheme="minorEastAsia" w:hAnsiTheme="minorHAnsi" w:cstheme="minorBidi"/>
              </w:rPr>
              <w:t>tuotantoyhtiön ja tekijöiden näkökulmasta</w:t>
            </w:r>
            <w:r w:rsidR="60545228" w:rsidRPr="7EE04437">
              <w:rPr>
                <w:rFonts w:asciiTheme="minorHAnsi" w:eastAsiaTheme="minorEastAsia" w:hAnsiTheme="minorHAnsi" w:cstheme="minorBidi"/>
              </w:rPr>
              <w:t>)</w:t>
            </w:r>
          </w:p>
          <w:p w14:paraId="70B2C74E" w14:textId="4FB13D15" w:rsidR="5C858CB2" w:rsidRDefault="5C858CB2" w:rsidP="7EE04437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7C133DDB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6261EFD8" w14:textId="77777777" w:rsidTr="7EE04437">
        <w:trPr>
          <w:trHeight w:val="300"/>
        </w:trPr>
        <w:tc>
          <w:tcPr>
            <w:tcW w:w="5505" w:type="dxa"/>
          </w:tcPr>
          <w:p w14:paraId="2AA9A66D" w14:textId="34E15D1F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>Ensisijainen kohderyhm</w:t>
            </w:r>
            <w:r w:rsidR="6DF93F1E" w:rsidRPr="7EE04437">
              <w:rPr>
                <w:rFonts w:asciiTheme="minorHAnsi" w:eastAsiaTheme="minorEastAsia" w:hAnsiTheme="minorHAnsi" w:cstheme="minorBidi"/>
              </w:rPr>
              <w:t>ä</w:t>
            </w:r>
          </w:p>
          <w:p w14:paraId="5AA7B75E" w14:textId="1113ACC8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7FEA6CF5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04DE2EAD" w14:textId="77777777" w:rsidTr="7EE04437">
        <w:trPr>
          <w:trHeight w:val="300"/>
        </w:trPr>
        <w:tc>
          <w:tcPr>
            <w:tcW w:w="5505" w:type="dxa"/>
          </w:tcPr>
          <w:p w14:paraId="03EA8B87" w14:textId="0ABA3105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>Toissijainen kohderyhmä</w:t>
            </w:r>
          </w:p>
          <w:p w14:paraId="14E7D939" w14:textId="04447216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03DDE177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134163EC" w14:textId="77777777" w:rsidTr="7EE04437">
        <w:trPr>
          <w:trHeight w:val="300"/>
        </w:trPr>
        <w:tc>
          <w:tcPr>
            <w:tcW w:w="5505" w:type="dxa"/>
          </w:tcPr>
          <w:p w14:paraId="3D61EDE9" w14:textId="74535033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>Miten kohderyhmät tavoitetaan</w:t>
            </w:r>
          </w:p>
          <w:p w14:paraId="0E27C233" w14:textId="72DA89C9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2340C5B4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7DB93BD4" w14:textId="77777777" w:rsidTr="7EE04437">
        <w:trPr>
          <w:trHeight w:val="300"/>
        </w:trPr>
        <w:tc>
          <w:tcPr>
            <w:tcW w:w="5505" w:type="dxa"/>
          </w:tcPr>
          <w:p w14:paraId="000DB5C2" w14:textId="6FCA26A4" w:rsidR="5C858CB2" w:rsidRDefault="5C858CB2" w:rsidP="7EE04437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 xml:space="preserve">Pääasiallinen/ensisijainen esityspaikka- ja muoto </w:t>
            </w:r>
          </w:p>
          <w:p w14:paraId="76AF2E5E" w14:textId="30FCB3E9" w:rsidR="7EE04437" w:rsidRDefault="7EE04437" w:rsidP="7EE04437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62F8AE68" w14:textId="12BAF1E6" w:rsidR="5C858CB2" w:rsidRDefault="5C858CB2" w:rsidP="7EE04437">
            <w:pPr>
              <w:pStyle w:val="Luettelokappale"/>
              <w:numPr>
                <w:ilvl w:val="0"/>
                <w:numId w:val="5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 xml:space="preserve">Esim. </w:t>
            </w:r>
            <w:r w:rsidR="00FB1EB2">
              <w:rPr>
                <w:rFonts w:asciiTheme="minorHAnsi" w:eastAsiaTheme="minorEastAsia" w:hAnsiTheme="minorHAnsi" w:cstheme="minorBidi"/>
              </w:rPr>
              <w:t>t</w:t>
            </w:r>
            <w:r w:rsidRPr="7EE04437">
              <w:rPr>
                <w:rFonts w:asciiTheme="minorHAnsi" w:eastAsiaTheme="minorEastAsia" w:hAnsiTheme="minorHAnsi" w:cstheme="minorBidi"/>
              </w:rPr>
              <w:t>v-kanava, elokuvateatterilevitys, ulkomaiset tai kotimaiset festivaalit, galleria, verkkojakelu, koulukiertue, joku muu</w:t>
            </w:r>
          </w:p>
          <w:p w14:paraId="2F522DC6" w14:textId="71754373" w:rsidR="5C858CB2" w:rsidRDefault="5C858CB2" w:rsidP="7EE04437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4D22F567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2C207386" w14:textId="77777777" w:rsidTr="7EE04437">
        <w:trPr>
          <w:trHeight w:val="300"/>
        </w:trPr>
        <w:tc>
          <w:tcPr>
            <w:tcW w:w="5505" w:type="dxa"/>
          </w:tcPr>
          <w:p w14:paraId="24643D2A" w14:textId="4756CBA6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>Katsojatavoitteet eri jakeluikkunoissa</w:t>
            </w:r>
          </w:p>
          <w:p w14:paraId="0249371F" w14:textId="04664FA6" w:rsidR="5C858CB2" w:rsidRDefault="5C858CB2" w:rsidP="7EE04437">
            <w:pPr>
              <w:pStyle w:val="Luettelokappale"/>
              <w:numPr>
                <w:ilvl w:val="0"/>
                <w:numId w:val="5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7EE04437">
              <w:rPr>
                <w:rFonts w:asciiTheme="minorHAnsi" w:eastAsiaTheme="minorEastAsia" w:hAnsiTheme="minorHAnsi" w:cstheme="minorBidi"/>
              </w:rPr>
              <w:t xml:space="preserve">Esim. </w:t>
            </w:r>
            <w:r w:rsidR="00FB1EB2">
              <w:rPr>
                <w:rFonts w:asciiTheme="minorHAnsi" w:eastAsiaTheme="minorEastAsia" w:hAnsiTheme="minorHAnsi" w:cstheme="minorBidi"/>
              </w:rPr>
              <w:t>t</w:t>
            </w:r>
            <w:r w:rsidRPr="7EE04437">
              <w:rPr>
                <w:rFonts w:asciiTheme="minorHAnsi" w:eastAsiaTheme="minorEastAsia" w:hAnsiTheme="minorHAnsi" w:cstheme="minorBidi"/>
              </w:rPr>
              <w:t>v-kanava, elokuvateatterilevitys, ulkomaiset tai kotimaiset festivaalit, galleria, verkkojakelu, koulukiertue, joku muu</w:t>
            </w:r>
          </w:p>
          <w:p w14:paraId="63B6C622" w14:textId="15B188F4" w:rsidR="5C858CB2" w:rsidRDefault="5C858CB2" w:rsidP="7EE0443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6A61D954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2AB32AF6" w14:textId="77777777" w:rsidTr="7EE04437">
        <w:trPr>
          <w:trHeight w:val="300"/>
        </w:trPr>
        <w:tc>
          <w:tcPr>
            <w:tcW w:w="5505" w:type="dxa"/>
          </w:tcPr>
          <w:p w14:paraId="55F3EC45" w14:textId="640A5038" w:rsidR="5C858CB2" w:rsidRDefault="5C858CB2" w:rsidP="7EE04437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Rahoittavat/esittävä</w:t>
            </w:r>
            <w:r w:rsidR="00FB1EB2">
              <w:rPr>
                <w:rFonts w:asciiTheme="minorHAnsi" w:hAnsiTheme="minorHAnsi" w:cstheme="minorBidi"/>
              </w:rPr>
              <w:t>t</w:t>
            </w:r>
            <w:r w:rsidRPr="7EE04437">
              <w:rPr>
                <w:rFonts w:asciiTheme="minorHAnsi" w:hAnsiTheme="minorHAnsi" w:cstheme="minorBidi"/>
              </w:rPr>
              <w:t xml:space="preserve"> tahot (Suomi)</w:t>
            </w:r>
          </w:p>
        </w:tc>
        <w:tc>
          <w:tcPr>
            <w:tcW w:w="5505" w:type="dxa"/>
          </w:tcPr>
          <w:p w14:paraId="5D3F7C47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718F45EE" w14:textId="77777777" w:rsidTr="7EE04437">
        <w:trPr>
          <w:trHeight w:val="300"/>
        </w:trPr>
        <w:tc>
          <w:tcPr>
            <w:tcW w:w="5505" w:type="dxa"/>
          </w:tcPr>
          <w:p w14:paraId="5A7718D7" w14:textId="5310A1A7" w:rsidR="5C858CB2" w:rsidRDefault="5C858CB2" w:rsidP="7EE04437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lastRenderedPageBreak/>
              <w:t>Rahoittavat/esittävät tahot (k</w:t>
            </w:r>
            <w:r w:rsidR="00FB1EB2">
              <w:rPr>
                <w:rFonts w:asciiTheme="minorHAnsi" w:hAnsiTheme="minorHAnsi" w:cstheme="minorBidi"/>
              </w:rPr>
              <w:t>ansainväliset</w:t>
            </w:r>
            <w:r w:rsidRPr="7EE04437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5505" w:type="dxa"/>
          </w:tcPr>
          <w:p w14:paraId="73673D4F" w14:textId="3CC0AB7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5C858CB2" w14:paraId="7BA04CBA" w14:textId="77777777" w:rsidTr="7EE04437">
        <w:trPr>
          <w:trHeight w:val="300"/>
        </w:trPr>
        <w:tc>
          <w:tcPr>
            <w:tcW w:w="5505" w:type="dxa"/>
          </w:tcPr>
          <w:p w14:paraId="085E5FD2" w14:textId="77777777" w:rsidR="5C858CB2" w:rsidRDefault="5C858CB2" w:rsidP="7EE04437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Myyntiyhtiö</w:t>
            </w:r>
          </w:p>
        </w:tc>
        <w:tc>
          <w:tcPr>
            <w:tcW w:w="5505" w:type="dxa"/>
          </w:tcPr>
          <w:p w14:paraId="3FF6A61D" w14:textId="30D2BC4B" w:rsidR="5C858CB2" w:rsidRDefault="5C858CB2" w:rsidP="7EE04437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</w:tbl>
    <w:p w14:paraId="38E8A90E" w14:textId="0A8BB8E0" w:rsidR="7EE04437" w:rsidRDefault="7EE04437" w:rsidP="7EE04437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19D1E6F9" w14:textId="0DFC3F25" w:rsidR="008C2F14" w:rsidRPr="00EB5842" w:rsidRDefault="008C2F14" w:rsidP="7EE0443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7EE04437">
        <w:rPr>
          <w:rFonts w:asciiTheme="minorHAnsi" w:hAnsiTheme="minorHAnsi" w:cstheme="minorBidi"/>
          <w:b/>
          <w:bCs/>
          <w:i/>
          <w:iCs/>
        </w:rPr>
        <w:t>ELOKUVA JA OHJAAJA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C6120D" w:rsidRPr="00EB5842" w14:paraId="422EAF4B" w14:textId="77777777" w:rsidTr="7EE04437">
        <w:tc>
          <w:tcPr>
            <w:tcW w:w="11052" w:type="dxa"/>
            <w:gridSpan w:val="4"/>
          </w:tcPr>
          <w:p w14:paraId="24969169" w14:textId="682B8C37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Markkinoinnissa käytettävä tiivistelmä</w:t>
            </w:r>
            <w:r w:rsidR="422BB1AA" w:rsidRPr="7EE04437">
              <w:rPr>
                <w:rFonts w:asciiTheme="minorHAnsi" w:hAnsiTheme="minorHAnsi" w:cstheme="minorBidi"/>
              </w:rPr>
              <w:t xml:space="preserve"> </w:t>
            </w:r>
            <w:r w:rsidRPr="7EE04437">
              <w:rPr>
                <w:rFonts w:asciiTheme="minorHAnsi" w:hAnsiTheme="minorHAnsi" w:cstheme="minorBidi"/>
              </w:rPr>
              <w:t>elokuva</w:t>
            </w:r>
            <w:r w:rsidR="3571A0B6" w:rsidRPr="7EE04437">
              <w:rPr>
                <w:rFonts w:asciiTheme="minorHAnsi" w:hAnsiTheme="minorHAnsi" w:cstheme="minorBidi"/>
              </w:rPr>
              <w:t>sta</w:t>
            </w:r>
            <w:r w:rsidRPr="7EE04437">
              <w:rPr>
                <w:rFonts w:asciiTheme="minorHAnsi" w:hAnsiTheme="minorHAnsi" w:cstheme="minorBidi"/>
              </w:rPr>
              <w:t>:</w:t>
            </w:r>
          </w:p>
          <w:p w14:paraId="153B6BC7" w14:textId="52D4D780" w:rsidR="11F115E0" w:rsidRDefault="11F115E0" w:rsidP="11F115E0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</w:p>
          <w:sdt>
            <w:sdtPr>
              <w:rPr>
                <w:rFonts w:asciiTheme="minorHAnsi" w:hAnsiTheme="minorHAnsi" w:cstheme="minorBidi"/>
                <w:strike/>
              </w:rPr>
              <w:id w:val="1167987715"/>
              <w:placeholder>
                <w:docPart w:val="83D3B0C147D9B44792C2C7AA6EF83279"/>
              </w:placeholder>
            </w:sdtPr>
            <w:sdtContent>
              <w:p w14:paraId="3F553067" w14:textId="77777777" w:rsidR="008C2F14" w:rsidRPr="00EB5842" w:rsidRDefault="008C2F14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EB5842" w14:paraId="3492BEEC" w14:textId="77777777" w:rsidTr="7EE04437">
        <w:tc>
          <w:tcPr>
            <w:tcW w:w="11052" w:type="dxa"/>
            <w:gridSpan w:val="4"/>
          </w:tcPr>
          <w:p w14:paraId="14079BDA" w14:textId="2D9F4B90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 xml:space="preserve">Markkinoinnissa käytettävä </w:t>
            </w:r>
            <w:r w:rsidR="2700A6AF" w:rsidRPr="7EE04437">
              <w:rPr>
                <w:rFonts w:asciiTheme="minorHAnsi" w:hAnsiTheme="minorHAnsi" w:cstheme="minorBidi"/>
              </w:rPr>
              <w:t xml:space="preserve">logline elokuvasta: 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88005480"/>
              <w:placeholder>
                <w:docPart w:val="83D3B0C147D9B44792C2C7AA6EF83279"/>
              </w:placeholder>
            </w:sdtPr>
            <w:sdtContent>
              <w:p w14:paraId="02F2B83D" w14:textId="77777777" w:rsidR="008C2F14" w:rsidRPr="00EB5842" w:rsidRDefault="008C2F14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EB5842" w14:paraId="0AB3857F" w14:textId="77777777" w:rsidTr="7EE04437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53CE37C" w14:textId="64A02941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BEFD912" w14:textId="5C6C5707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B674F3F" w14:textId="310AF227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557F735" w14:textId="51D4D23C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</w:tr>
      <w:tr w:rsidR="00C6120D" w:rsidRPr="00EB5842" w14:paraId="71AD3534" w14:textId="77777777" w:rsidTr="7EE04437">
        <w:tc>
          <w:tcPr>
            <w:tcW w:w="11052" w:type="dxa"/>
            <w:gridSpan w:val="4"/>
          </w:tcPr>
          <w:p w14:paraId="2A92AF47" w14:textId="33C70E1C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 xml:space="preserve">Ohjaajan sekä roolituksen merkitys ja hyödyntäminen elokuvan </w:t>
            </w:r>
            <w:r w:rsidR="79548BF9" w:rsidRPr="7EE04437">
              <w:rPr>
                <w:rFonts w:asciiTheme="minorHAnsi" w:hAnsiTheme="minorHAnsi" w:cstheme="minorBidi"/>
              </w:rPr>
              <w:t>markkinoinnissa</w:t>
            </w:r>
            <w:r w:rsidRPr="7EE04437">
              <w:rPr>
                <w:rFonts w:asciiTheme="minorHAnsi" w:hAnsiTheme="minorHAnsi" w:cstheme="minorBidi"/>
              </w:rPr>
              <w:t>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784334218"/>
              <w:placeholder>
                <w:docPart w:val="532EC6075686AD4EA731A9708B02C851"/>
              </w:placeholder>
            </w:sdtPr>
            <w:sdtContent>
              <w:p w14:paraId="4D989587" w14:textId="585AF3A2" w:rsidR="008C2F14" w:rsidRPr="00EB5842" w:rsidRDefault="008C2F14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EB5842" w14:paraId="4C60BF2D" w14:textId="77777777" w:rsidTr="7EE04437">
        <w:tc>
          <w:tcPr>
            <w:tcW w:w="11052" w:type="dxa"/>
            <w:gridSpan w:val="4"/>
          </w:tcPr>
          <w:p w14:paraId="2F0ED5B9" w14:textId="47FF6370" w:rsidR="008C2F14" w:rsidRPr="00EB5842" w:rsidRDefault="008C2F14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Ohjaajan aiemmat elokuvat (nimi, vuosi ja katsojamäärä</w:t>
            </w:r>
            <w:r w:rsidR="44F9F3C1" w:rsidRPr="7EE04437">
              <w:rPr>
                <w:rFonts w:asciiTheme="minorHAnsi" w:hAnsiTheme="minorHAnsi" w:cstheme="minorBidi"/>
              </w:rPr>
              <w:t xml:space="preserve"> eri kanavissa</w:t>
            </w:r>
            <w:r w:rsidRPr="7EE04437">
              <w:rPr>
                <w:rFonts w:asciiTheme="minorHAnsi" w:hAnsiTheme="minorHAnsi" w:cstheme="minorBidi"/>
              </w:rPr>
              <w:t>):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865492291"/>
              <w:placeholder>
                <w:docPart w:val="82F30376A6290745BFFF5E707D1DAD60"/>
              </w:placeholder>
            </w:sdtPr>
            <w:sdtContent>
              <w:p w14:paraId="6729DF19" w14:textId="77777777" w:rsidR="008C2F14" w:rsidRPr="00EB5842" w:rsidRDefault="008C2F14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7CCC6996" w14:textId="7014E835" w:rsidR="29A50715" w:rsidRDefault="29A50715" w:rsidP="7EE04437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1B08B7AA" w14:textId="2D8C5A9D" w:rsidR="008A408C" w:rsidRPr="00EB5842" w:rsidRDefault="008A408C" w:rsidP="7EE0443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7EE04437">
        <w:rPr>
          <w:rFonts w:asciiTheme="minorHAnsi" w:hAnsiTheme="minorHAnsi" w:cstheme="minorBidi"/>
          <w:b/>
          <w:bCs/>
          <w:i/>
          <w:iCs/>
        </w:rPr>
        <w:t>MARKKINOIN</w:t>
      </w:r>
      <w:r w:rsidR="1783207F" w:rsidRPr="7EE04437">
        <w:rPr>
          <w:rFonts w:asciiTheme="minorHAnsi" w:hAnsiTheme="minorHAnsi" w:cstheme="minorBidi"/>
          <w:b/>
          <w:bCs/>
          <w:i/>
          <w:iCs/>
        </w:rPr>
        <w:t>NIN JA VIESTINNÄN TAVOITTEET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0CA136F8" w14:textId="77777777" w:rsidTr="7EE04437">
        <w:tc>
          <w:tcPr>
            <w:tcW w:w="11052" w:type="dxa"/>
          </w:tcPr>
          <w:p w14:paraId="387AA78F" w14:textId="77777777" w:rsidR="008A408C" w:rsidRPr="00EB5842" w:rsidRDefault="008A408C" w:rsidP="7EE0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Tavoitteet ja miten ne saavutetaan: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183974635"/>
              <w:placeholder>
                <w:docPart w:val="79B99572010442199D5B589BADAFAD2D"/>
              </w:placeholder>
            </w:sdtPr>
            <w:sdtContent>
              <w:p w14:paraId="547AF8A2" w14:textId="77777777" w:rsidR="008A408C" w:rsidRPr="00EB5842" w:rsidRDefault="008A408C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C6120D" w:rsidRPr="00EB5842" w14:paraId="44A72FB3" w14:textId="77777777" w:rsidTr="7EE04437">
        <w:tc>
          <w:tcPr>
            <w:tcW w:w="11052" w:type="dxa"/>
          </w:tcPr>
          <w:p w14:paraId="1FC692F3" w14:textId="77777777" w:rsidR="008A408C" w:rsidRPr="00EB5842" w:rsidRDefault="029C1D26" w:rsidP="7EE0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SWOT</w:t>
            </w:r>
            <w:r w:rsidR="78E3A2D5" w:rsidRPr="7EE04437">
              <w:rPr>
                <w:rFonts w:asciiTheme="minorHAnsi" w:hAnsiTheme="minorHAnsi" w:cstheme="minorBidi"/>
              </w:rPr>
              <w:t xml:space="preserve"> (vahvuudet, heikkoudet, mahdollisuudet, uhat)</w:t>
            </w:r>
            <w:r w:rsidR="008A408C" w:rsidRPr="7EE04437">
              <w:rPr>
                <w:rFonts w:asciiTheme="minorHAnsi" w:hAnsiTheme="minorHAnsi" w:cstheme="minorBidi"/>
                <w:strike/>
              </w:rPr>
              <w:t>:</w:t>
            </w:r>
          </w:p>
          <w:p w14:paraId="2000395D" w14:textId="77777777" w:rsidR="00D758D5" w:rsidRPr="00EB5842" w:rsidRDefault="78E3A2D5" w:rsidP="7EE0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Vahvuudet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458183156"/>
              <w:placeholder>
                <w:docPart w:val="90BFE0A5A1D343D4B4482871032F309F"/>
              </w:placeholder>
            </w:sdtPr>
            <w:sdtContent>
              <w:p w14:paraId="43A56A65" w14:textId="77777777" w:rsidR="008A408C" w:rsidRPr="00EB5842" w:rsidRDefault="008A408C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  <w:p w14:paraId="3BEF74B7" w14:textId="77777777" w:rsidR="00D758D5" w:rsidRPr="00EB5842" w:rsidRDefault="78E3A2D5" w:rsidP="7EE0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Heikkoudet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1319148554"/>
              <w:placeholder>
                <w:docPart w:val="4A9F944E65234D4586E93FB046919273"/>
              </w:placeholder>
            </w:sdtPr>
            <w:sdtContent>
              <w:p w14:paraId="6C5D6A04" w14:textId="77777777" w:rsidR="00D758D5" w:rsidRPr="00EB5842" w:rsidRDefault="00D758D5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  <w:p w14:paraId="56B91DFA" w14:textId="77777777" w:rsidR="00D758D5" w:rsidRPr="00EB5842" w:rsidRDefault="78E3A2D5" w:rsidP="7EE0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Mahdollisuudet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440647343"/>
              <w:placeholder>
                <w:docPart w:val="553ADD31396343ADA9A165EF5CD03735"/>
              </w:placeholder>
            </w:sdtPr>
            <w:sdtContent>
              <w:p w14:paraId="16BFE9D9" w14:textId="77777777" w:rsidR="00D758D5" w:rsidRPr="00EB5842" w:rsidRDefault="00D758D5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  <w:p w14:paraId="5B7ADE21" w14:textId="77777777" w:rsidR="00D758D5" w:rsidRPr="00EB5842" w:rsidRDefault="78E3A2D5" w:rsidP="7EE0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Uhat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602643715"/>
              <w:placeholder>
                <w:docPart w:val="C6FAE58963CA4028BE901CFB1ADC51F5"/>
              </w:placeholder>
            </w:sdtPr>
            <w:sdtContent>
              <w:p w14:paraId="13A88FF4" w14:textId="77777777" w:rsidR="00D758D5" w:rsidRPr="00EB5842" w:rsidRDefault="00D758D5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2FFDF0ED" w14:textId="437BF131" w:rsidR="0045715E" w:rsidRDefault="0045715E" w:rsidP="11F115E0">
      <w:pPr>
        <w:widowControl w:val="0"/>
        <w:autoSpaceDE w:val="0"/>
        <w:autoSpaceDN w:val="0"/>
        <w:adjustRightInd w:val="0"/>
        <w:spacing w:after="0" w:line="240" w:lineRule="auto"/>
      </w:pPr>
    </w:p>
    <w:p w14:paraId="6B9A157A" w14:textId="0E366B27" w:rsidR="00D758D5" w:rsidRPr="00EB5842" w:rsidRDefault="10D9A2F6" w:rsidP="7FF4829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7FF4829F">
        <w:rPr>
          <w:rFonts w:asciiTheme="minorHAnsi" w:hAnsiTheme="minorHAnsi" w:cstheme="minorBidi"/>
          <w:b/>
          <w:bCs/>
          <w:i/>
          <w:iCs/>
        </w:rPr>
        <w:t>TUOTANNON AIKAINEN MARK</w:t>
      </w:r>
      <w:r w:rsidR="686FC08A" w:rsidRPr="7FF4829F">
        <w:rPr>
          <w:rFonts w:asciiTheme="minorHAnsi" w:hAnsiTheme="minorHAnsi" w:cstheme="minorBidi"/>
          <w:b/>
          <w:bCs/>
          <w:i/>
          <w:iCs/>
        </w:rPr>
        <w:t>K</w:t>
      </w:r>
      <w:r w:rsidRPr="7FF4829F">
        <w:rPr>
          <w:rFonts w:asciiTheme="minorHAnsi" w:hAnsiTheme="minorHAnsi" w:cstheme="minorBidi"/>
          <w:b/>
          <w:bCs/>
          <w:i/>
          <w:iCs/>
        </w:rPr>
        <w:t>INOINTI</w:t>
      </w:r>
      <w:r w:rsidR="64BB6A2A" w:rsidRPr="7FF4829F">
        <w:rPr>
          <w:rFonts w:asciiTheme="minorHAnsi" w:hAnsiTheme="minorHAnsi" w:cstheme="minorBidi"/>
          <w:b/>
          <w:bCs/>
          <w:i/>
          <w:iCs/>
        </w:rPr>
        <w:t xml:space="preserve"> JA VIESTINTÄ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417EF489" w14:textId="77777777" w:rsidTr="7EE04437">
        <w:tc>
          <w:tcPr>
            <w:tcW w:w="11052" w:type="dxa"/>
          </w:tcPr>
          <w:p w14:paraId="1136E04F" w14:textId="1BD97C31" w:rsidR="00D758D5" w:rsidRPr="00EB5842" w:rsidRDefault="6ACF5BE6" w:rsidP="29A5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T</w:t>
            </w:r>
            <w:r w:rsidR="45B5406F" w:rsidRPr="7EE04437">
              <w:rPr>
                <w:rFonts w:asciiTheme="minorHAnsi" w:hAnsiTheme="minorHAnsi" w:cstheme="minorBidi"/>
              </w:rPr>
              <w:t>oimenpiteet pääpiirteissään</w:t>
            </w:r>
            <w:r w:rsidR="62331FFB" w:rsidRPr="7EE04437">
              <w:rPr>
                <w:rFonts w:asciiTheme="minorHAnsi" w:hAnsiTheme="minorHAnsi" w:cstheme="minorBidi"/>
              </w:rPr>
              <w:t xml:space="preserve"> </w:t>
            </w:r>
            <w:r w:rsidR="7F903C76" w:rsidRPr="7EE04437">
              <w:rPr>
                <w:rFonts w:asciiTheme="minorHAnsi" w:hAnsiTheme="minorHAnsi" w:cstheme="minorBidi"/>
              </w:rPr>
              <w:t>ja aikataulu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646711274"/>
            </w:sdtPr>
            <w:sdtContent>
              <w:p w14:paraId="13E63EDA" w14:textId="13B4CB32" w:rsidR="00D758D5" w:rsidRPr="00EB5842" w:rsidRDefault="00D758D5" w:rsidP="29A507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strike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78E3A2D5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  <w:p w14:paraId="24BF64C1" w14:textId="3B687C1B" w:rsidR="00D758D5" w:rsidRPr="00EB5842" w:rsidRDefault="00D758D5" w:rsidP="29A507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05E4E623" w14:textId="6D98E269" w:rsidR="00D758D5" w:rsidRPr="00EB5842" w:rsidRDefault="00D758D5" w:rsidP="29A507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522627F1" w14:textId="25C40C53" w:rsidR="00D758D5" w:rsidRPr="00EB5842" w:rsidRDefault="00D758D5" w:rsidP="29A507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0147FB43" w14:textId="5E757D99" w:rsidR="00D758D5" w:rsidRPr="00EB5842" w:rsidRDefault="00000000" w:rsidP="29A507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</w:sdtContent>
          </w:sdt>
        </w:tc>
      </w:tr>
    </w:tbl>
    <w:p w14:paraId="21C9542E" w14:textId="02908E1C" w:rsidR="7EE04437" w:rsidRDefault="7EE04437" w:rsidP="7EE04437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6E92C59B" w14:textId="603CA1B7" w:rsidR="00C533DA" w:rsidRPr="00EB5842" w:rsidRDefault="3FFE0654" w:rsidP="7EE0443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7EE04437">
        <w:rPr>
          <w:rFonts w:asciiTheme="minorHAnsi" w:hAnsiTheme="minorHAnsi" w:cstheme="minorBidi"/>
          <w:b/>
          <w:bCs/>
          <w:i/>
          <w:iCs/>
        </w:rPr>
        <w:t xml:space="preserve">MAHDOLLISET </w:t>
      </w:r>
      <w:r w:rsidR="00C533DA" w:rsidRPr="7EE04437">
        <w:rPr>
          <w:rFonts w:asciiTheme="minorHAnsi" w:hAnsiTheme="minorHAnsi" w:cstheme="minorBidi"/>
          <w:b/>
          <w:bCs/>
          <w:i/>
          <w:iCs/>
        </w:rPr>
        <w:t>YHTEISTYÖKUMPPANIT</w:t>
      </w:r>
      <w:r w:rsidR="30E9CF40" w:rsidRPr="7EE04437">
        <w:rPr>
          <w:rFonts w:asciiTheme="minorHAnsi" w:hAnsiTheme="minorHAnsi" w:cstheme="minorBidi"/>
          <w:b/>
          <w:bCs/>
          <w:i/>
          <w:iCs/>
        </w:rPr>
        <w:t xml:space="preserve"> LEVITYKSESSÄ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7D4E6AF" w14:textId="77777777" w:rsidTr="7EE04437">
        <w:tc>
          <w:tcPr>
            <w:tcW w:w="11052" w:type="dxa"/>
          </w:tcPr>
          <w:p w14:paraId="0FB3B795" w14:textId="141CDC48" w:rsidR="00C533DA" w:rsidRPr="00EB5842" w:rsidRDefault="00C533DA" w:rsidP="11F1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Yhteistyökumppanit</w:t>
            </w:r>
            <w:r w:rsidR="40B8133E" w:rsidRPr="7EE04437">
              <w:rPr>
                <w:rFonts w:asciiTheme="minorHAnsi" w:hAnsiTheme="minorHAnsi" w:cstheme="minorBidi"/>
              </w:rPr>
              <w:t xml:space="preserve"> ja yhteistyön muodot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814218794"/>
              <w:placeholder>
                <w:docPart w:val="8192F568AF1248FDBFC8BC04E8C5D8B5"/>
              </w:placeholder>
            </w:sdtPr>
            <w:sdtContent>
              <w:p w14:paraId="11828281" w14:textId="5D6CF57A" w:rsidR="00C533DA" w:rsidRPr="00EB5842" w:rsidRDefault="00C533DA" w:rsidP="11F115E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  <w:p w14:paraId="7C9694BC" w14:textId="70039177" w:rsidR="00C533DA" w:rsidRPr="00EB5842" w:rsidRDefault="00000000" w:rsidP="11F115E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</w:sdtContent>
          </w:sdt>
        </w:tc>
      </w:tr>
    </w:tbl>
    <w:p w14:paraId="7607F6C7" w14:textId="3C186170" w:rsidR="7EE04437" w:rsidRDefault="7EE04437" w:rsidP="7EE04437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03BA9306" w14:textId="48B198F0" w:rsidR="008E355C" w:rsidRPr="00EB5842" w:rsidRDefault="4F84EFF5" w:rsidP="7EE0443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7EE04437">
        <w:rPr>
          <w:rFonts w:asciiTheme="minorHAnsi" w:hAnsiTheme="minorHAnsi" w:cstheme="minorBidi"/>
          <w:b/>
          <w:bCs/>
          <w:i/>
          <w:iCs/>
        </w:rPr>
        <w:t xml:space="preserve">MAHDOLLINEN </w:t>
      </w:r>
      <w:r w:rsidR="008E355C" w:rsidRPr="7EE04437">
        <w:rPr>
          <w:rFonts w:asciiTheme="minorHAnsi" w:hAnsiTheme="minorHAnsi" w:cstheme="minorBidi"/>
          <w:b/>
          <w:bCs/>
          <w:i/>
          <w:iCs/>
        </w:rPr>
        <w:t>VAIKUTTAVUUSTYÖ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0090D21" w14:textId="77777777" w:rsidTr="7EE04437">
        <w:tc>
          <w:tcPr>
            <w:tcW w:w="11052" w:type="dxa"/>
          </w:tcPr>
          <w:p w14:paraId="7753E6A6" w14:textId="6673219E" w:rsidR="006D75C7" w:rsidRPr="00EB5842" w:rsidRDefault="2845E81E" w:rsidP="7EE04437">
            <w:pPr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Elokuvan vaikuttavuustyö</w:t>
            </w:r>
            <w:r w:rsidR="00FB1EB2">
              <w:rPr>
                <w:rFonts w:asciiTheme="minorHAnsi" w:hAnsiTheme="minorHAnsi" w:cstheme="minorBidi"/>
              </w:rPr>
              <w:t xml:space="preserve">n </w:t>
            </w:r>
            <w:r w:rsidR="1BE341F3" w:rsidRPr="7EE04437">
              <w:rPr>
                <w:rFonts w:asciiTheme="minorHAnsi" w:hAnsiTheme="minorHAnsi" w:cstheme="minorBidi"/>
              </w:rPr>
              <w:t>(impact &amp; outreach) suunnittelu ja toteutus</w:t>
            </w:r>
          </w:p>
          <w:p w14:paraId="4D9A35A6" w14:textId="59909BA8" w:rsidR="008E355C" w:rsidRPr="00EB5842" w:rsidRDefault="00000000" w:rsidP="29A50715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438879219"/>
                <w:placeholder>
                  <w:docPart w:val="A3B19F49AEB64698983AE5A1F7F07103"/>
                </w:placeholder>
                <w:showingPlcHdr/>
              </w:sdtPr>
              <w:sdtContent>
                <w:r w:rsidR="6E82CBDB" w:rsidRPr="29A50715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C6120D" w:rsidRPr="00EB5842" w14:paraId="7905B6D7" w14:textId="77777777" w:rsidTr="7EE04437">
        <w:tc>
          <w:tcPr>
            <w:tcW w:w="11052" w:type="dxa"/>
          </w:tcPr>
          <w:p w14:paraId="6E5F4FFC" w14:textId="77C4292A" w:rsidR="008E355C" w:rsidRPr="00EB5842" w:rsidRDefault="0DCFEFB5" w:rsidP="29A5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>Vaikuttavuuskampanjan</w:t>
            </w:r>
            <w:r w:rsidR="00FB1EB2">
              <w:rPr>
                <w:rFonts w:asciiTheme="minorHAnsi" w:hAnsiTheme="minorHAnsi" w:cstheme="minorBidi"/>
              </w:rPr>
              <w:t xml:space="preserve"> </w:t>
            </w:r>
            <w:r w:rsidRPr="7EE04437">
              <w:rPr>
                <w:rFonts w:asciiTheme="minorHAnsi" w:hAnsiTheme="minorHAnsi" w:cstheme="minorBidi"/>
              </w:rPr>
              <w:t xml:space="preserve">mahdollinen aikataulu, </w:t>
            </w:r>
            <w:r w:rsidR="2E6ACC65" w:rsidRPr="7EE04437">
              <w:rPr>
                <w:rFonts w:asciiTheme="minorHAnsi" w:hAnsiTheme="minorHAnsi" w:cstheme="minorBidi"/>
              </w:rPr>
              <w:t>kumppanit, alueet ja muut suunnitelmat</w:t>
            </w:r>
          </w:p>
          <w:p w14:paraId="3570E5B7" w14:textId="7A48E6D1" w:rsidR="11F115E0" w:rsidRDefault="11F115E0" w:rsidP="11F115E0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</w:p>
          <w:sdt>
            <w:sdtPr>
              <w:rPr>
                <w:rFonts w:asciiTheme="minorHAnsi" w:hAnsiTheme="minorHAnsi" w:cstheme="minorBidi"/>
                <w:strike/>
              </w:rPr>
              <w:id w:val="-860827201"/>
              <w:placeholder>
                <w:docPart w:val="9D554BDC3D3C4BD2B1F100292AACFC76"/>
              </w:placeholder>
            </w:sdtPr>
            <w:sdtContent>
              <w:p w14:paraId="598C5E2C" w14:textId="77777777" w:rsidR="008E355C" w:rsidRPr="00EB5842" w:rsidRDefault="008E355C" w:rsidP="7EE0443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0BF78A15" w14:textId="3326165C" w:rsidR="008E355C" w:rsidRPr="00EB5842" w:rsidRDefault="008E355C" w:rsidP="11F115E0">
      <w:pPr>
        <w:widowControl w:val="0"/>
        <w:autoSpaceDE w:val="0"/>
        <w:autoSpaceDN w:val="0"/>
        <w:adjustRightInd w:val="0"/>
        <w:spacing w:after="0" w:line="240" w:lineRule="auto"/>
      </w:pPr>
    </w:p>
    <w:p w14:paraId="08DB99B9" w14:textId="21C13413" w:rsidR="00C533DA" w:rsidRPr="00EB5842" w:rsidRDefault="00C533DA" w:rsidP="7EE0443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7EE04437">
        <w:rPr>
          <w:rFonts w:asciiTheme="minorHAnsi" w:hAnsiTheme="minorHAnsi" w:cstheme="minorBidi"/>
          <w:b/>
          <w:bCs/>
          <w:i/>
          <w:iCs/>
        </w:rPr>
        <w:t>FESTIVAALISTRATEGIA JA AIKATAULU (kotimaassa ja kansainvälisesti)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C6120D" w:rsidRPr="00EB5842" w14:paraId="3480E75A" w14:textId="77777777" w:rsidTr="7EE04437">
        <w:trPr>
          <w:trHeight w:val="674"/>
        </w:trPr>
        <w:tc>
          <w:tcPr>
            <w:tcW w:w="11126" w:type="dxa"/>
          </w:tcPr>
          <w:p w14:paraId="2F9DF6CB" w14:textId="132998C3" w:rsidR="4DFDC3E6" w:rsidRDefault="5167020A" w:rsidP="5C858CB2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7EE04437">
              <w:rPr>
                <w:rFonts w:asciiTheme="minorHAnsi" w:hAnsiTheme="minorHAnsi" w:cstheme="minorBidi"/>
              </w:rPr>
              <w:t xml:space="preserve">Luettelo kotimaisista ja kansainvälisitä festivaaleista, joille elokuva on päässyt/tarjottu/suunniteltu tarjottavaksi </w:t>
            </w:r>
          </w:p>
          <w:p w14:paraId="4A1C233E" w14:textId="77777777" w:rsidR="00B60244" w:rsidRPr="00EB5842" w:rsidRDefault="00000000" w:rsidP="7EE0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948858271"/>
                <w:placeholder>
                  <w:docPart w:val="27C84044A72A41BCAC5933D345D38C7A"/>
                </w:placeholder>
              </w:sdtPr>
              <w:sdtContent>
                <w:r w:rsidR="00B60244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B60244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B60244" w:rsidRPr="29A50715">
                  <w:rPr>
                    <w:rFonts w:asciiTheme="minorHAnsi" w:hAnsiTheme="minorHAnsi" w:cstheme="minorBidi"/>
                    <w:strike/>
                  </w:rPr>
                </w:r>
                <w:r w:rsidR="00B60244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625BFC20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625BFC20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625BFC20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625BFC20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625BFC20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B60244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</w:tr>
    </w:tbl>
    <w:p w14:paraId="2AD001E7" w14:textId="77777777" w:rsidR="00E452AB" w:rsidRDefault="00E452AB" w:rsidP="7EE0443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sectPr w:rsidR="00E452AB" w:rsidSect="00A850B2">
      <w:headerReference w:type="default" r:id="rId11"/>
      <w:footerReference w:type="default" r:id="rId12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BDB2" w14:textId="77777777" w:rsidR="00BE60CB" w:rsidRDefault="00BE60CB" w:rsidP="009563BF">
      <w:pPr>
        <w:spacing w:after="0" w:line="240" w:lineRule="auto"/>
      </w:pPr>
      <w:r>
        <w:separator/>
      </w:r>
    </w:p>
  </w:endnote>
  <w:endnote w:type="continuationSeparator" w:id="0">
    <w:p w14:paraId="16DA0F10" w14:textId="77777777" w:rsidR="00BE60CB" w:rsidRDefault="00BE60CB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A12351" w:rsidRPr="00A850B2" w:rsidRDefault="00A12351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A12351" w:rsidRDefault="00A12351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7A6FE" w14:textId="77777777" w:rsidR="00BE60CB" w:rsidRDefault="00BE60CB" w:rsidP="009563BF">
      <w:pPr>
        <w:spacing w:after="0" w:line="240" w:lineRule="auto"/>
      </w:pPr>
      <w:r>
        <w:separator/>
      </w:r>
    </w:p>
  </w:footnote>
  <w:footnote w:type="continuationSeparator" w:id="0">
    <w:p w14:paraId="55331441" w14:textId="77777777" w:rsidR="00BE60CB" w:rsidRDefault="00BE60CB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6657" w14:textId="00BC0AC3" w:rsidR="00C6120D" w:rsidRDefault="5C858CB2">
    <w:pPr>
      <w:pStyle w:val="Yltunniste"/>
      <w:rPr>
        <w:sz w:val="18"/>
        <w:szCs w:val="18"/>
      </w:rPr>
    </w:pPr>
    <w:r>
      <w:rPr>
        <w:noProof/>
      </w:rPr>
      <w:drawing>
        <wp:inline distT="0" distB="0" distL="0" distR="0" wp14:anchorId="68B73028" wp14:editId="3A9CE0CB">
          <wp:extent cx="1771650" cy="285296"/>
          <wp:effectExtent l="0" t="0" r="0" b="63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285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20D">
      <w:tab/>
    </w:r>
    <w:r w:rsidR="00C6120D">
      <w:tab/>
    </w:r>
    <w:r w:rsidR="00E847AA">
      <w:rPr>
        <w:sz w:val="18"/>
        <w:szCs w:val="18"/>
      </w:rPr>
      <w:t xml:space="preserve"> </w:t>
    </w:r>
  </w:p>
  <w:p w14:paraId="35B85661" w14:textId="77777777" w:rsidR="00E847AA" w:rsidRDefault="00E847A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74B23"/>
    <w:multiLevelType w:val="hybridMultilevel"/>
    <w:tmpl w:val="BE64AA68"/>
    <w:lvl w:ilvl="0" w:tplc="CDE6AD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434B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0A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A4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8D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66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42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E9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CED3"/>
    <w:multiLevelType w:val="hybridMultilevel"/>
    <w:tmpl w:val="C3F63F3C"/>
    <w:lvl w:ilvl="0" w:tplc="6F7090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088B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60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3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C7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29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4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0F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4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997F3"/>
    <w:multiLevelType w:val="hybridMultilevel"/>
    <w:tmpl w:val="FBA801E4"/>
    <w:lvl w:ilvl="0" w:tplc="ED1279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8432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E6F4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E2D7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D600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4628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FE22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CD5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7EC57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87E75"/>
    <w:multiLevelType w:val="hybridMultilevel"/>
    <w:tmpl w:val="8306F11E"/>
    <w:lvl w:ilvl="0" w:tplc="CA7C73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C46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26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25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45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2C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40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E8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28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C3B44"/>
    <w:multiLevelType w:val="hybridMultilevel"/>
    <w:tmpl w:val="11289C04"/>
    <w:lvl w:ilvl="0" w:tplc="C4A0C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A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7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8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EE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E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2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0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E5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2347">
    <w:abstractNumId w:val="10"/>
  </w:num>
  <w:num w:numId="2" w16cid:durableId="60325361">
    <w:abstractNumId w:val="11"/>
  </w:num>
  <w:num w:numId="3" w16cid:durableId="1890797766">
    <w:abstractNumId w:val="4"/>
  </w:num>
  <w:num w:numId="4" w16cid:durableId="1377119853">
    <w:abstractNumId w:val="5"/>
  </w:num>
  <w:num w:numId="5" w16cid:durableId="908811799">
    <w:abstractNumId w:val="12"/>
  </w:num>
  <w:num w:numId="6" w16cid:durableId="669992015">
    <w:abstractNumId w:val="0"/>
  </w:num>
  <w:num w:numId="7" w16cid:durableId="903099322">
    <w:abstractNumId w:val="1"/>
  </w:num>
  <w:num w:numId="8" w16cid:durableId="405306410">
    <w:abstractNumId w:val="8"/>
  </w:num>
  <w:num w:numId="9" w16cid:durableId="1163400882">
    <w:abstractNumId w:val="2"/>
  </w:num>
  <w:num w:numId="10" w16cid:durableId="606281056">
    <w:abstractNumId w:val="9"/>
  </w:num>
  <w:num w:numId="11" w16cid:durableId="940995123">
    <w:abstractNumId w:val="6"/>
  </w:num>
  <w:num w:numId="12" w16cid:durableId="853347925">
    <w:abstractNumId w:val="7"/>
  </w:num>
  <w:num w:numId="13" w16cid:durableId="650445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036C4"/>
    <w:rsid w:val="00025B8D"/>
    <w:rsid w:val="00047FBA"/>
    <w:rsid w:val="0007042C"/>
    <w:rsid w:val="00076FA3"/>
    <w:rsid w:val="00083749"/>
    <w:rsid w:val="000968DC"/>
    <w:rsid w:val="000B1650"/>
    <w:rsid w:val="000B7000"/>
    <w:rsid w:val="000D63B8"/>
    <w:rsid w:val="00116D84"/>
    <w:rsid w:val="00124CC4"/>
    <w:rsid w:val="00127F76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66E6"/>
    <w:rsid w:val="002204F4"/>
    <w:rsid w:val="00237CE0"/>
    <w:rsid w:val="002552F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E66F5"/>
    <w:rsid w:val="002F343E"/>
    <w:rsid w:val="003041B7"/>
    <w:rsid w:val="00304238"/>
    <w:rsid w:val="00330108"/>
    <w:rsid w:val="003306F3"/>
    <w:rsid w:val="00334E9F"/>
    <w:rsid w:val="0033744E"/>
    <w:rsid w:val="00342084"/>
    <w:rsid w:val="00352800"/>
    <w:rsid w:val="00360171"/>
    <w:rsid w:val="00360DB4"/>
    <w:rsid w:val="00370AD3"/>
    <w:rsid w:val="0037674A"/>
    <w:rsid w:val="00384DBB"/>
    <w:rsid w:val="0039309B"/>
    <w:rsid w:val="003A2581"/>
    <w:rsid w:val="003E7E8C"/>
    <w:rsid w:val="003F434F"/>
    <w:rsid w:val="003F45AF"/>
    <w:rsid w:val="00413B06"/>
    <w:rsid w:val="0044315F"/>
    <w:rsid w:val="0044472B"/>
    <w:rsid w:val="0045715E"/>
    <w:rsid w:val="00465619"/>
    <w:rsid w:val="00472544"/>
    <w:rsid w:val="004815E9"/>
    <w:rsid w:val="00491944"/>
    <w:rsid w:val="0049493C"/>
    <w:rsid w:val="004A2265"/>
    <w:rsid w:val="004A3477"/>
    <w:rsid w:val="004C7DDB"/>
    <w:rsid w:val="004E0CD7"/>
    <w:rsid w:val="004E22B1"/>
    <w:rsid w:val="004F119D"/>
    <w:rsid w:val="004F7CA9"/>
    <w:rsid w:val="00520F2B"/>
    <w:rsid w:val="00521477"/>
    <w:rsid w:val="00525346"/>
    <w:rsid w:val="00545ADB"/>
    <w:rsid w:val="00551208"/>
    <w:rsid w:val="00571D7B"/>
    <w:rsid w:val="00573509"/>
    <w:rsid w:val="00581EAF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3C62"/>
    <w:rsid w:val="006263B9"/>
    <w:rsid w:val="0064547B"/>
    <w:rsid w:val="00652F37"/>
    <w:rsid w:val="00657E59"/>
    <w:rsid w:val="00664331"/>
    <w:rsid w:val="00673CF8"/>
    <w:rsid w:val="0067464D"/>
    <w:rsid w:val="00685D5B"/>
    <w:rsid w:val="006A78C7"/>
    <w:rsid w:val="006D30B7"/>
    <w:rsid w:val="006D625F"/>
    <w:rsid w:val="006D75C7"/>
    <w:rsid w:val="006E2479"/>
    <w:rsid w:val="006E3F24"/>
    <w:rsid w:val="00702617"/>
    <w:rsid w:val="00717350"/>
    <w:rsid w:val="00727EDC"/>
    <w:rsid w:val="00743E76"/>
    <w:rsid w:val="00763702"/>
    <w:rsid w:val="00771BC8"/>
    <w:rsid w:val="0077719E"/>
    <w:rsid w:val="00777968"/>
    <w:rsid w:val="00782173"/>
    <w:rsid w:val="00791518"/>
    <w:rsid w:val="007A1997"/>
    <w:rsid w:val="007B35FE"/>
    <w:rsid w:val="007C1985"/>
    <w:rsid w:val="007E726C"/>
    <w:rsid w:val="0080083D"/>
    <w:rsid w:val="008112F5"/>
    <w:rsid w:val="00814931"/>
    <w:rsid w:val="00815A2B"/>
    <w:rsid w:val="00820F53"/>
    <w:rsid w:val="00840367"/>
    <w:rsid w:val="00842A2A"/>
    <w:rsid w:val="00844E53"/>
    <w:rsid w:val="0085204D"/>
    <w:rsid w:val="0085328C"/>
    <w:rsid w:val="00870110"/>
    <w:rsid w:val="008752BF"/>
    <w:rsid w:val="00877656"/>
    <w:rsid w:val="00882098"/>
    <w:rsid w:val="00883EB9"/>
    <w:rsid w:val="00893E17"/>
    <w:rsid w:val="008A408C"/>
    <w:rsid w:val="008B4D52"/>
    <w:rsid w:val="008C2F14"/>
    <w:rsid w:val="008D3DA4"/>
    <w:rsid w:val="008E355C"/>
    <w:rsid w:val="00902588"/>
    <w:rsid w:val="009056CA"/>
    <w:rsid w:val="00944E92"/>
    <w:rsid w:val="00946889"/>
    <w:rsid w:val="0095101D"/>
    <w:rsid w:val="009563BF"/>
    <w:rsid w:val="00961A20"/>
    <w:rsid w:val="00961C26"/>
    <w:rsid w:val="009671EA"/>
    <w:rsid w:val="00984829"/>
    <w:rsid w:val="00987237"/>
    <w:rsid w:val="00994B99"/>
    <w:rsid w:val="009A1D3D"/>
    <w:rsid w:val="009B2017"/>
    <w:rsid w:val="009B5A97"/>
    <w:rsid w:val="009C2309"/>
    <w:rsid w:val="009C3E7F"/>
    <w:rsid w:val="009C562F"/>
    <w:rsid w:val="009F3D14"/>
    <w:rsid w:val="00A01EE0"/>
    <w:rsid w:val="00A02B3B"/>
    <w:rsid w:val="00A10A2A"/>
    <w:rsid w:val="00A122A3"/>
    <w:rsid w:val="00A12351"/>
    <w:rsid w:val="00A17924"/>
    <w:rsid w:val="00A227BE"/>
    <w:rsid w:val="00A238E2"/>
    <w:rsid w:val="00A23B55"/>
    <w:rsid w:val="00A27CE0"/>
    <w:rsid w:val="00A52253"/>
    <w:rsid w:val="00A524C7"/>
    <w:rsid w:val="00A850B2"/>
    <w:rsid w:val="00A85506"/>
    <w:rsid w:val="00AA14F5"/>
    <w:rsid w:val="00AA7826"/>
    <w:rsid w:val="00AB1440"/>
    <w:rsid w:val="00AC1E77"/>
    <w:rsid w:val="00AC48BA"/>
    <w:rsid w:val="00AC5F25"/>
    <w:rsid w:val="00AD31FA"/>
    <w:rsid w:val="00AD7415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9C5BB"/>
    <w:rsid w:val="00BA705C"/>
    <w:rsid w:val="00BC1893"/>
    <w:rsid w:val="00BC5C43"/>
    <w:rsid w:val="00BD2137"/>
    <w:rsid w:val="00BD357F"/>
    <w:rsid w:val="00BD4C78"/>
    <w:rsid w:val="00BE60CB"/>
    <w:rsid w:val="00C03174"/>
    <w:rsid w:val="00C04D1A"/>
    <w:rsid w:val="00C119DB"/>
    <w:rsid w:val="00C1395C"/>
    <w:rsid w:val="00C25481"/>
    <w:rsid w:val="00C277D0"/>
    <w:rsid w:val="00C343AA"/>
    <w:rsid w:val="00C4229A"/>
    <w:rsid w:val="00C45E60"/>
    <w:rsid w:val="00C529B9"/>
    <w:rsid w:val="00C533DA"/>
    <w:rsid w:val="00C6120D"/>
    <w:rsid w:val="00C6594A"/>
    <w:rsid w:val="00C76B5F"/>
    <w:rsid w:val="00C97DF4"/>
    <w:rsid w:val="00CA1AE3"/>
    <w:rsid w:val="00CA246C"/>
    <w:rsid w:val="00CA5C1B"/>
    <w:rsid w:val="00CC3815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30876"/>
    <w:rsid w:val="00E452AB"/>
    <w:rsid w:val="00E54521"/>
    <w:rsid w:val="00E74112"/>
    <w:rsid w:val="00E747C8"/>
    <w:rsid w:val="00E761EA"/>
    <w:rsid w:val="00E77B8B"/>
    <w:rsid w:val="00E847AA"/>
    <w:rsid w:val="00E95B19"/>
    <w:rsid w:val="00EA60FC"/>
    <w:rsid w:val="00EB5842"/>
    <w:rsid w:val="00EC4D3C"/>
    <w:rsid w:val="00ED37AD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1EB2"/>
    <w:rsid w:val="00FB20AD"/>
    <w:rsid w:val="00FB2583"/>
    <w:rsid w:val="00FB58DA"/>
    <w:rsid w:val="00FE6079"/>
    <w:rsid w:val="00FF0C16"/>
    <w:rsid w:val="00FF4A20"/>
    <w:rsid w:val="00FF68E7"/>
    <w:rsid w:val="01424B23"/>
    <w:rsid w:val="01BFD954"/>
    <w:rsid w:val="029C1D26"/>
    <w:rsid w:val="029D8165"/>
    <w:rsid w:val="0357087B"/>
    <w:rsid w:val="03C800AE"/>
    <w:rsid w:val="03D3A8AD"/>
    <w:rsid w:val="0474C2C6"/>
    <w:rsid w:val="0569ED19"/>
    <w:rsid w:val="060B4009"/>
    <w:rsid w:val="078A2CAF"/>
    <w:rsid w:val="092C7569"/>
    <w:rsid w:val="0937EED5"/>
    <w:rsid w:val="09BE3FF6"/>
    <w:rsid w:val="0CCF0982"/>
    <w:rsid w:val="0D504CC6"/>
    <w:rsid w:val="0D693B5C"/>
    <w:rsid w:val="0DCFEFB5"/>
    <w:rsid w:val="0F90831C"/>
    <w:rsid w:val="10C05F57"/>
    <w:rsid w:val="10D9A2F6"/>
    <w:rsid w:val="11F115E0"/>
    <w:rsid w:val="129B596B"/>
    <w:rsid w:val="12E52A64"/>
    <w:rsid w:val="13387E0E"/>
    <w:rsid w:val="141EC4B3"/>
    <w:rsid w:val="14E40E8B"/>
    <w:rsid w:val="153883EC"/>
    <w:rsid w:val="15FC02FB"/>
    <w:rsid w:val="16DAFDC0"/>
    <w:rsid w:val="1783207F"/>
    <w:rsid w:val="17CCFC91"/>
    <w:rsid w:val="17ED4917"/>
    <w:rsid w:val="17F7DAE7"/>
    <w:rsid w:val="188C5B3C"/>
    <w:rsid w:val="18AC9DE1"/>
    <w:rsid w:val="195102C0"/>
    <w:rsid w:val="1B0D4982"/>
    <w:rsid w:val="1B353551"/>
    <w:rsid w:val="1BE341F3"/>
    <w:rsid w:val="1DE783C5"/>
    <w:rsid w:val="1E4EA97B"/>
    <w:rsid w:val="1E72AD07"/>
    <w:rsid w:val="1FF3C023"/>
    <w:rsid w:val="202238A4"/>
    <w:rsid w:val="2112961B"/>
    <w:rsid w:val="21FA33A9"/>
    <w:rsid w:val="22F03DE5"/>
    <w:rsid w:val="234ED376"/>
    <w:rsid w:val="23BB39D3"/>
    <w:rsid w:val="2520F54C"/>
    <w:rsid w:val="25E91342"/>
    <w:rsid w:val="262B3102"/>
    <w:rsid w:val="2700A6AF"/>
    <w:rsid w:val="273B3BDD"/>
    <w:rsid w:val="27B86F19"/>
    <w:rsid w:val="27D6ACC2"/>
    <w:rsid w:val="283140ED"/>
    <w:rsid w:val="2845E81E"/>
    <w:rsid w:val="29A50715"/>
    <w:rsid w:val="2A224721"/>
    <w:rsid w:val="2CBB3AA0"/>
    <w:rsid w:val="2E6ACC65"/>
    <w:rsid w:val="2F0F7090"/>
    <w:rsid w:val="2FFA6CF3"/>
    <w:rsid w:val="3022752F"/>
    <w:rsid w:val="30CE2947"/>
    <w:rsid w:val="30E9CF40"/>
    <w:rsid w:val="31B78BC6"/>
    <w:rsid w:val="34E09EA3"/>
    <w:rsid w:val="3519E4BF"/>
    <w:rsid w:val="3571A0B6"/>
    <w:rsid w:val="3592D2B7"/>
    <w:rsid w:val="35C6C139"/>
    <w:rsid w:val="368F503B"/>
    <w:rsid w:val="39E5DDE1"/>
    <w:rsid w:val="3A6066B6"/>
    <w:rsid w:val="3A763529"/>
    <w:rsid w:val="3B5B0896"/>
    <w:rsid w:val="3BAEC765"/>
    <w:rsid w:val="3C231BAD"/>
    <w:rsid w:val="3D5682DC"/>
    <w:rsid w:val="3D85583C"/>
    <w:rsid w:val="3DD07C1F"/>
    <w:rsid w:val="3E0511D0"/>
    <w:rsid w:val="3E827A47"/>
    <w:rsid w:val="3EEE9718"/>
    <w:rsid w:val="3F84BDE1"/>
    <w:rsid w:val="3FFE0654"/>
    <w:rsid w:val="40A763CF"/>
    <w:rsid w:val="40B8133E"/>
    <w:rsid w:val="41214231"/>
    <w:rsid w:val="4152F9BC"/>
    <w:rsid w:val="41D2E02B"/>
    <w:rsid w:val="422BB1AA"/>
    <w:rsid w:val="42935E8C"/>
    <w:rsid w:val="42E4CA7E"/>
    <w:rsid w:val="446C901B"/>
    <w:rsid w:val="44F9F3C1"/>
    <w:rsid w:val="4565E5C4"/>
    <w:rsid w:val="459E9873"/>
    <w:rsid w:val="45B5406F"/>
    <w:rsid w:val="46913F00"/>
    <w:rsid w:val="46AC7A76"/>
    <w:rsid w:val="4803E333"/>
    <w:rsid w:val="482486DF"/>
    <w:rsid w:val="48A267BB"/>
    <w:rsid w:val="48AD99DA"/>
    <w:rsid w:val="490C807A"/>
    <w:rsid w:val="4935FCAE"/>
    <w:rsid w:val="49EC5C35"/>
    <w:rsid w:val="4A1D8A43"/>
    <w:rsid w:val="4A7DE4DF"/>
    <w:rsid w:val="4C204696"/>
    <w:rsid w:val="4C5C26F1"/>
    <w:rsid w:val="4CC6DCB1"/>
    <w:rsid w:val="4D8FB11D"/>
    <w:rsid w:val="4DFDC3E6"/>
    <w:rsid w:val="4F55E8B0"/>
    <w:rsid w:val="4F84EFF5"/>
    <w:rsid w:val="510CD9F6"/>
    <w:rsid w:val="5167020A"/>
    <w:rsid w:val="5195E075"/>
    <w:rsid w:val="527E0FB8"/>
    <w:rsid w:val="529D8C90"/>
    <w:rsid w:val="53ADE9E2"/>
    <w:rsid w:val="542A5C71"/>
    <w:rsid w:val="54F86C84"/>
    <w:rsid w:val="5564BECC"/>
    <w:rsid w:val="56890B4E"/>
    <w:rsid w:val="569C2BB6"/>
    <w:rsid w:val="572C3C58"/>
    <w:rsid w:val="5916266D"/>
    <w:rsid w:val="597286B0"/>
    <w:rsid w:val="59825364"/>
    <w:rsid w:val="59D4D069"/>
    <w:rsid w:val="59F303FD"/>
    <w:rsid w:val="5A94EAA6"/>
    <w:rsid w:val="5ACCC4EE"/>
    <w:rsid w:val="5AD0B7C9"/>
    <w:rsid w:val="5B48DB07"/>
    <w:rsid w:val="5BFA840C"/>
    <w:rsid w:val="5C11FBBB"/>
    <w:rsid w:val="5C858CB2"/>
    <w:rsid w:val="5D103A20"/>
    <w:rsid w:val="5D3F9ACA"/>
    <w:rsid w:val="5D57C315"/>
    <w:rsid w:val="60545228"/>
    <w:rsid w:val="605B1480"/>
    <w:rsid w:val="62331FFB"/>
    <w:rsid w:val="624D2067"/>
    <w:rsid w:val="625BFC20"/>
    <w:rsid w:val="6300BC1E"/>
    <w:rsid w:val="641B4C4D"/>
    <w:rsid w:val="64364516"/>
    <w:rsid w:val="648AF55C"/>
    <w:rsid w:val="64BB6A2A"/>
    <w:rsid w:val="64CA1896"/>
    <w:rsid w:val="64D64612"/>
    <w:rsid w:val="64FDD414"/>
    <w:rsid w:val="6503781D"/>
    <w:rsid w:val="655581EA"/>
    <w:rsid w:val="65AEBB06"/>
    <w:rsid w:val="65B89EDD"/>
    <w:rsid w:val="663CB0E7"/>
    <w:rsid w:val="66C7673F"/>
    <w:rsid w:val="67E3AA7B"/>
    <w:rsid w:val="686FC08A"/>
    <w:rsid w:val="68B87392"/>
    <w:rsid w:val="6905E8C2"/>
    <w:rsid w:val="6957C557"/>
    <w:rsid w:val="696951F5"/>
    <w:rsid w:val="69F9522F"/>
    <w:rsid w:val="6A1D22FC"/>
    <w:rsid w:val="6A3ED6D9"/>
    <w:rsid w:val="6A902386"/>
    <w:rsid w:val="6ACF5BE6"/>
    <w:rsid w:val="6AF2A41E"/>
    <w:rsid w:val="6CB8D874"/>
    <w:rsid w:val="6CD4920D"/>
    <w:rsid w:val="6D8EE6BB"/>
    <w:rsid w:val="6D9E42AF"/>
    <w:rsid w:val="6DF93F1E"/>
    <w:rsid w:val="6E01126C"/>
    <w:rsid w:val="6E82CBDB"/>
    <w:rsid w:val="6F59E424"/>
    <w:rsid w:val="70885DB4"/>
    <w:rsid w:val="71B96094"/>
    <w:rsid w:val="723665AB"/>
    <w:rsid w:val="73023FF4"/>
    <w:rsid w:val="73183EA7"/>
    <w:rsid w:val="741BF2DC"/>
    <w:rsid w:val="753CAEFB"/>
    <w:rsid w:val="7649A7E0"/>
    <w:rsid w:val="774514A4"/>
    <w:rsid w:val="786AE61D"/>
    <w:rsid w:val="78E3A2D5"/>
    <w:rsid w:val="78E57F29"/>
    <w:rsid w:val="79548BF9"/>
    <w:rsid w:val="7985F831"/>
    <w:rsid w:val="7B7B5871"/>
    <w:rsid w:val="7C5BDA5D"/>
    <w:rsid w:val="7D51FD38"/>
    <w:rsid w:val="7DB65753"/>
    <w:rsid w:val="7E188034"/>
    <w:rsid w:val="7EC949D9"/>
    <w:rsid w:val="7EE04437"/>
    <w:rsid w:val="7F903C76"/>
    <w:rsid w:val="7FF48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customStyle="1" w:styleId="normaltextrun">
    <w:name w:val="normaltextrun"/>
    <w:basedOn w:val="Kappaleenoletusfontti"/>
    <w:rsid w:val="00A12351"/>
  </w:style>
  <w:style w:type="character" w:styleId="Hyperlinkki">
    <w:name w:val="Hyperlink"/>
    <w:basedOn w:val="Kappaleenoletusfontti"/>
    <w:uiPriority w:val="99"/>
    <w:unhideWhenUsed/>
    <w:rsid w:val="008C2F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52F0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7EE04437"/>
  </w:style>
  <w:style w:type="paragraph" w:styleId="Muutos">
    <w:name w:val="Revision"/>
    <w:hidden/>
    <w:uiPriority w:val="71"/>
    <w:unhideWhenUsed/>
    <w:rsid w:val="00E847AA"/>
    <w:rPr>
      <w:sz w:val="22"/>
      <w:szCs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9EA142C06A8F4A299B62A55D1A675F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ACCC46F6B0C14C5F86FB4AA8C049B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D6180BA4596E4C49A2C2381D88BF88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2C7F93B7918243778DFAF196AC8A40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3DA47E9C0E204876A9933402F4F9D6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92F568AF1248FDBFC8BC04E8C5D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E5499-096C-48BD-B6EA-FAB072A74845}"/>
      </w:docPartPr>
      <w:docPartBody>
        <w:p w:rsidR="00116D84" w:rsidRDefault="00127F76" w:rsidP="00127F76">
          <w:pPr>
            <w:pStyle w:val="8DB3A9A26EFF41DC898E0ED17C2D58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C84044A72A41BCAC5933D345D38C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1FC9B0-F780-48ED-85F6-33468160C74B}"/>
      </w:docPartPr>
      <w:docPartBody>
        <w:p w:rsidR="00C6172C" w:rsidRDefault="00047FBA" w:rsidP="00047FBA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D3B0C147D9B44792C2C7AA6EF8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ED96-9F9C-A740-89CB-4A584AA2315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F30376A6290745BFFF5E707D1D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171D-098D-D346-A9C9-DA29AA4A918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2EC6075686AD4EA731A9708B02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8E4D-CCC4-354B-9A02-5CD2ABF6AAC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5732E96A265D4D948FDDEA072C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DAE-CA9B-A443-8840-07CEAD2CCF8E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B4FF2661BA46479B1045AEC09D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BB98-4694-B248-9EA5-27CEB443861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E31B9C157A24B94DF622A798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DA8-E16C-A64F-AF0D-9A701CD7C1A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79B2DA9CBFD844A7B4501A746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353F-EAA8-1D45-BE58-8BEC0CC9823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6023E47A354469A1B3B82595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E4D-F98D-3A41-9E92-A7F1DC0B010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A676BB6C31384FA3B236F27C7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1B3-6FE0-A24A-889A-725254D9472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3E1D4B7B9AAF4BA0DB469D208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5ADB-9224-9241-A646-A341AD224A8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7F7CE6D5F10F45B64D06E6C28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A5F-3B17-2341-8BA4-48A7F789D28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334590BFA7440B9F15918FBBF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DC50-0AC2-4F4E-8214-02E21A14E875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12B717D0C5ED4E9A0884771CE8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0B97-8F2A-4C49-B35A-D4449D82C4C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CCA577EC74304297CF7F2731EB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BE65-A853-1540-B65F-8AEE3AE55D3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E9EB74D2E314AB809CB07D29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0D3-986E-E347-8589-59D02FF02B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B19F49AEB64698983AE5A1F7F071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6EAFA-FAEC-4F5D-A8FE-A90A061E12F3}"/>
      </w:docPartPr>
      <w:docPartBody>
        <w:p w:rsidR="00817646" w:rsidRDefault="009C2309" w:rsidP="009C2309">
          <w:pPr>
            <w:pStyle w:val="A3B19F49AEB64698983AE5A1F7F0710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554BDC3D3C4BD2B1F100292AACFC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DE9425-3129-4CC7-A131-54B0F2E743B3}"/>
      </w:docPartPr>
      <w:docPartBody>
        <w:p w:rsidR="00817646" w:rsidRDefault="009C2309" w:rsidP="009C2309">
          <w:pPr>
            <w:pStyle w:val="9D554BDC3D3C4BD2B1F100292AACFC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5A64B32EE84D019EB671CCDE07C9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79713F-5530-42C7-9A9D-2F46D0F8D7DA}"/>
      </w:docPartPr>
      <w:docPartBody>
        <w:p w:rsidR="00000000" w:rsidRDefault="007402FE" w:rsidP="007402FE">
          <w:pPr>
            <w:pStyle w:val="315A64B32EE84D019EB671CCDE07C90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90BA6"/>
    <w:rsid w:val="001C65AE"/>
    <w:rsid w:val="003807FA"/>
    <w:rsid w:val="00384DBB"/>
    <w:rsid w:val="003D7C34"/>
    <w:rsid w:val="00420A34"/>
    <w:rsid w:val="00453B62"/>
    <w:rsid w:val="004A2265"/>
    <w:rsid w:val="007402FE"/>
    <w:rsid w:val="00817646"/>
    <w:rsid w:val="00866963"/>
    <w:rsid w:val="009A10CF"/>
    <w:rsid w:val="009A1D3D"/>
    <w:rsid w:val="009C2309"/>
    <w:rsid w:val="00A17924"/>
    <w:rsid w:val="00A524F9"/>
    <w:rsid w:val="00A7508F"/>
    <w:rsid w:val="00C45E60"/>
    <w:rsid w:val="00C52FA7"/>
    <w:rsid w:val="00C6172C"/>
    <w:rsid w:val="00C93361"/>
    <w:rsid w:val="00D150B8"/>
    <w:rsid w:val="00D839C3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7402FE"/>
    <w:rPr>
      <w:color w:val="808080"/>
    </w:rPr>
  </w:style>
  <w:style w:type="paragraph" w:customStyle="1" w:styleId="A3B19F49AEB64698983AE5A1F7F07103">
    <w:name w:val="A3B19F49AEB64698983AE5A1F7F07103"/>
    <w:rsid w:val="009C2309"/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CA0F5FA2EA624AA483E08443F4018F17">
    <w:name w:val="CA0F5FA2EA624AA483E08443F4018F17"/>
    <w:rsid w:val="009C2309"/>
  </w:style>
  <w:style w:type="paragraph" w:customStyle="1" w:styleId="2AC2A20410044FF094C4CAFB1A5CC37F">
    <w:name w:val="2AC2A20410044FF094C4CAFB1A5CC37F"/>
    <w:rsid w:val="009C2309"/>
  </w:style>
  <w:style w:type="paragraph" w:customStyle="1" w:styleId="9D554BDC3D3C4BD2B1F100292AACFC76">
    <w:name w:val="9D554BDC3D3C4BD2B1F100292AACFC76"/>
    <w:rsid w:val="009C2309"/>
  </w:style>
  <w:style w:type="paragraph" w:customStyle="1" w:styleId="7F907D64F5EB493682DCC2FE9124607B">
    <w:name w:val="7F907D64F5EB493682DCC2FE9124607B"/>
    <w:rsid w:val="009C2309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27C84044A72A41BCAC5933D345D38C7A">
    <w:name w:val="27C84044A72A41BCAC5933D345D38C7A"/>
    <w:rsid w:val="00047FBA"/>
  </w:style>
  <w:style w:type="paragraph" w:customStyle="1" w:styleId="83D3B0C147D9B44792C2C7AA6EF83279">
    <w:name w:val="83D3B0C147D9B44792C2C7AA6EF8327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788375876EA94B98467682FAF07574">
    <w:name w:val="DF788375876EA94B98467682FAF0757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435C8F2E36244B9DF8E99AB0D90FEF">
    <w:name w:val="53435C8F2E36244B9DF8E99AB0D90FE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928920BB68B8E43AE10CBB6FEA02A9B">
    <w:name w:val="0928920BB68B8E43AE10CBB6FEA02A9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BAE845FD385814E8DD09AAD3B1FF77D">
    <w:name w:val="1BAE845FD385814E8DD09AAD3B1FF77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4FB7864BB7B864DB6F0DF2CE128372C">
    <w:name w:val="14FB7864BB7B864DB6F0DF2CE12837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BDBF75E9B3DEC4BACE7B474AA3EE75F">
    <w:name w:val="FBDBF75E9B3DEC4BACE7B474AA3EE75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56E3003731DD743B771C9D8D517E3D6">
    <w:name w:val="856E3003731DD743B771C9D8D517E3D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5BF24176F0C146A4ECEE65729ABE33">
    <w:name w:val="005BF24176F0C146A4ECEE65729ABE3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C33E35CC081924485EBE9603D27EB67">
    <w:name w:val="FC33E35CC081924485EBE9603D27EB6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1055974A8040B4EAB2B82961653D94D">
    <w:name w:val="C1055974A8040B4EAB2B82961653D94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8C77A080BCBC6489848A1320D49D984">
    <w:name w:val="E8C77A080BCBC6489848A1320D49D98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0BFD4193469FD4AAF4C4F176B561586">
    <w:name w:val="10BFD4193469FD4AAF4C4F176B56158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3B6C4D967407D4CA7830D0E457C21E8">
    <w:name w:val="B3B6C4D967407D4CA7830D0E457C21E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1DBE8C3E7FCB640ADC74B20D114CD3D">
    <w:name w:val="21DBE8C3E7FCB640ADC74B20D114CD3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0B845695F6064EBF837CD2D1960C59">
    <w:name w:val="000B845695F6064EBF837CD2D1960C5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085699CE059DB46BD15CDD59116B302">
    <w:name w:val="7085699CE059DB46BD15CDD59116B30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9D3C217E8CBEA4B906B125DED848782">
    <w:name w:val="A9D3C217E8CBEA4B906B125DED84878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3C296442CA04375B72B3C620CA92676">
    <w:name w:val="33C296442CA04375B72B3C620CA92676"/>
    <w:rsid w:val="00817646"/>
  </w:style>
  <w:style w:type="paragraph" w:customStyle="1" w:styleId="B504DA462DCA466384CE13A7AC8AB008">
    <w:name w:val="B504DA462DCA466384CE13A7AC8AB008"/>
    <w:rsid w:val="00817646"/>
  </w:style>
  <w:style w:type="paragraph" w:customStyle="1" w:styleId="D2934A2ECEDD4ED6A269BA20D17C7BB0">
    <w:name w:val="D2934A2ECEDD4ED6A269BA20D17C7BB0"/>
    <w:rsid w:val="00817646"/>
  </w:style>
  <w:style w:type="paragraph" w:customStyle="1" w:styleId="075B1DC944BF424D835C3EB4D3FFE460">
    <w:name w:val="075B1DC944BF424D835C3EB4D3FFE460"/>
    <w:rsid w:val="00817646"/>
  </w:style>
  <w:style w:type="paragraph" w:customStyle="1" w:styleId="E8B6A79A60914CFEB68159948D7E44D9">
    <w:name w:val="E8B6A79A60914CFEB68159948D7E44D9"/>
    <w:rsid w:val="00817646"/>
  </w:style>
  <w:style w:type="paragraph" w:customStyle="1" w:styleId="315A64B32EE84D019EB671CCDE07C909">
    <w:name w:val="315A64B32EE84D019EB671CCDE07C909"/>
    <w:rsid w:val="007402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25</TotalTime>
  <Pages>3</Pages>
  <Words>313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32</cp:revision>
  <cp:lastPrinted>2017-01-02T07:34:00Z</cp:lastPrinted>
  <dcterms:created xsi:type="dcterms:W3CDTF">2021-04-28T12:53:00Z</dcterms:created>
  <dcterms:modified xsi:type="dcterms:W3CDTF">2025-06-26T09:56:00Z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