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ED36" w14:textId="7C4D58C4" w:rsidR="00D97C02" w:rsidRPr="0022496C" w:rsidRDefault="00D40BB7" w:rsidP="0CA42B1F">
      <w:pPr>
        <w:widowControl w:val="0"/>
        <w:autoSpaceDE w:val="0"/>
        <w:autoSpaceDN w:val="0"/>
        <w:adjustRightInd w:val="0"/>
        <w:jc w:val="center"/>
        <w:rPr>
          <w:rFonts w:ascii="Aptos" w:hAnsi="Aptos"/>
          <w:b/>
          <w:bCs/>
          <w:sz w:val="28"/>
          <w:szCs w:val="28"/>
          <w:lang w:val="en-US"/>
        </w:rPr>
      </w:pPr>
      <w:r w:rsidRPr="0022496C">
        <w:rPr>
          <w:rFonts w:ascii="Aptos" w:hAnsi="Aptos"/>
          <w:b/>
          <w:bCs/>
          <w:sz w:val="28"/>
          <w:szCs w:val="28"/>
          <w:lang w:val="en-US"/>
        </w:rPr>
        <w:t>PRODUCER’S</w:t>
      </w:r>
      <w:r w:rsidR="006530D4" w:rsidRPr="0022496C">
        <w:rPr>
          <w:rFonts w:ascii="Aptos" w:hAnsi="Aptos"/>
          <w:b/>
          <w:bCs/>
          <w:sz w:val="28"/>
          <w:szCs w:val="28"/>
          <w:lang w:val="en-US"/>
        </w:rPr>
        <w:t xml:space="preserve"> LETTER OF INTENT</w:t>
      </w:r>
    </w:p>
    <w:p w14:paraId="4D14FB38" w14:textId="55B2391B" w:rsidR="001B0219" w:rsidRPr="00F95C25" w:rsidRDefault="00575BFF" w:rsidP="0CA42B1F">
      <w:pPr>
        <w:widowControl w:val="0"/>
        <w:autoSpaceDE w:val="0"/>
        <w:autoSpaceDN w:val="0"/>
        <w:adjustRightInd w:val="0"/>
        <w:jc w:val="center"/>
        <w:rPr>
          <w:rFonts w:ascii="Aptos" w:hAnsi="Aptos"/>
          <w:b/>
          <w:bCs/>
          <w:sz w:val="28"/>
          <w:szCs w:val="28"/>
          <w:lang w:val="en-US"/>
        </w:rPr>
      </w:pPr>
      <w:r w:rsidRPr="00F95C25">
        <w:rPr>
          <w:rFonts w:ascii="Aptos" w:hAnsi="Aptos"/>
          <w:b/>
          <w:bCs/>
          <w:sz w:val="28"/>
          <w:szCs w:val="28"/>
          <w:lang w:val="en-US"/>
        </w:rPr>
        <w:t>An option</w:t>
      </w:r>
      <w:r w:rsidR="00F95C25">
        <w:rPr>
          <w:rFonts w:ascii="Aptos" w:hAnsi="Aptos"/>
          <w:b/>
          <w:bCs/>
          <w:sz w:val="28"/>
          <w:szCs w:val="28"/>
          <w:lang w:val="en-US"/>
        </w:rPr>
        <w:t>al</w:t>
      </w:r>
      <w:r w:rsidRPr="00F95C25">
        <w:rPr>
          <w:rFonts w:ascii="Aptos" w:hAnsi="Aptos"/>
          <w:b/>
          <w:bCs/>
          <w:sz w:val="28"/>
          <w:szCs w:val="28"/>
          <w:lang w:val="en-US"/>
        </w:rPr>
        <w:t xml:space="preserve"> appe</w:t>
      </w:r>
      <w:r w:rsidR="00AF1B46">
        <w:rPr>
          <w:rFonts w:ascii="Aptos" w:hAnsi="Aptos"/>
          <w:b/>
          <w:bCs/>
          <w:sz w:val="28"/>
          <w:szCs w:val="28"/>
          <w:lang w:val="en-US"/>
        </w:rPr>
        <w:t>n</w:t>
      </w:r>
      <w:r w:rsidRPr="00F95C25">
        <w:rPr>
          <w:rFonts w:ascii="Aptos" w:hAnsi="Aptos"/>
          <w:b/>
          <w:bCs/>
          <w:sz w:val="28"/>
          <w:szCs w:val="28"/>
          <w:lang w:val="en-US"/>
        </w:rPr>
        <w:t xml:space="preserve">dix to </w:t>
      </w:r>
      <w:r w:rsidR="00F95C25">
        <w:rPr>
          <w:rFonts w:ascii="Aptos" w:hAnsi="Aptos"/>
          <w:b/>
          <w:bCs/>
          <w:sz w:val="28"/>
          <w:szCs w:val="28"/>
          <w:lang w:val="en-US"/>
        </w:rPr>
        <w:t>a s</w:t>
      </w:r>
      <w:r w:rsidR="00F95C25" w:rsidRPr="00F95C25">
        <w:rPr>
          <w:rFonts w:ascii="Aptos" w:hAnsi="Aptos"/>
          <w:b/>
          <w:bCs/>
          <w:sz w:val="28"/>
          <w:szCs w:val="28"/>
          <w:lang w:val="en-US"/>
        </w:rPr>
        <w:t xml:space="preserve">criptwriting </w:t>
      </w:r>
      <w:r w:rsidR="00F95C25">
        <w:rPr>
          <w:rFonts w:ascii="Aptos" w:hAnsi="Aptos"/>
          <w:b/>
          <w:bCs/>
          <w:sz w:val="28"/>
          <w:szCs w:val="28"/>
          <w:lang w:val="en-US"/>
        </w:rPr>
        <w:t>g</w:t>
      </w:r>
      <w:r w:rsidR="00F95C25" w:rsidRPr="00F95C25">
        <w:rPr>
          <w:rFonts w:ascii="Aptos" w:hAnsi="Aptos"/>
          <w:b/>
          <w:bCs/>
          <w:sz w:val="28"/>
          <w:szCs w:val="28"/>
          <w:lang w:val="en-US"/>
        </w:rPr>
        <w:t>rant application</w:t>
      </w:r>
    </w:p>
    <w:p w14:paraId="7D56F8BF" w14:textId="34F4069B" w:rsidR="005E6ED4" w:rsidRPr="0022496C" w:rsidRDefault="00542243" w:rsidP="0CA42B1F">
      <w:pPr>
        <w:widowControl w:val="0"/>
        <w:autoSpaceDE w:val="0"/>
        <w:autoSpaceDN w:val="0"/>
        <w:adjustRightInd w:val="0"/>
        <w:jc w:val="center"/>
        <w:rPr>
          <w:rFonts w:ascii="Aptos" w:hAnsi="Aptos"/>
          <w:b/>
          <w:bCs/>
          <w:color w:val="EE0000"/>
          <w:sz w:val="28"/>
          <w:szCs w:val="28"/>
          <w:lang w:val="en-US"/>
        </w:rPr>
      </w:pPr>
      <w:r w:rsidRPr="0022496C">
        <w:rPr>
          <w:rFonts w:ascii="Aptos" w:hAnsi="Aptos"/>
          <w:b/>
          <w:bCs/>
          <w:color w:val="EE0000"/>
          <w:sz w:val="28"/>
          <w:szCs w:val="28"/>
          <w:lang w:val="en-US"/>
        </w:rPr>
        <w:t>Upload as</w:t>
      </w:r>
      <w:r w:rsidR="005E6ED4" w:rsidRPr="0022496C">
        <w:rPr>
          <w:rFonts w:ascii="Aptos" w:hAnsi="Aptos"/>
          <w:b/>
          <w:bCs/>
          <w:color w:val="EE0000"/>
          <w:sz w:val="28"/>
          <w:szCs w:val="28"/>
          <w:lang w:val="en-US"/>
        </w:rPr>
        <w:t xml:space="preserve"> PDF</w:t>
      </w:r>
      <w:r w:rsidR="001B0219" w:rsidRPr="0022496C">
        <w:rPr>
          <w:rFonts w:ascii="Aptos" w:hAnsi="Aptos"/>
          <w:b/>
          <w:bCs/>
          <w:color w:val="EE0000"/>
          <w:sz w:val="28"/>
          <w:szCs w:val="28"/>
          <w:lang w:val="en-US"/>
        </w:rPr>
        <w:t>!</w:t>
      </w:r>
    </w:p>
    <w:p w14:paraId="48F590C6" w14:textId="77777777" w:rsidR="00BE5386" w:rsidRPr="0022496C" w:rsidRDefault="00BE5386" w:rsidP="00BE5386">
      <w:pPr>
        <w:widowControl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lang w:val="en-US"/>
        </w:rPr>
      </w:pPr>
    </w:p>
    <w:p w14:paraId="6251EE95" w14:textId="70A55091" w:rsidR="009D75D2" w:rsidRPr="00542243" w:rsidRDefault="00542243" w:rsidP="00573509">
      <w:pPr>
        <w:widowControl w:val="0"/>
        <w:autoSpaceDE w:val="0"/>
        <w:autoSpaceDN w:val="0"/>
        <w:adjustRightInd w:val="0"/>
        <w:rPr>
          <w:rFonts w:ascii="Aptos" w:hAnsi="Aptos" w:cs="Arial"/>
          <w:b/>
          <w:bCs/>
          <w:sz w:val="24"/>
          <w:szCs w:val="24"/>
          <w:lang w:val="en-US"/>
        </w:rPr>
      </w:pPr>
      <w:r w:rsidRPr="00542243">
        <w:rPr>
          <w:rFonts w:ascii="Aptos" w:hAnsi="Aptos" w:cs="Arial"/>
          <w:b/>
          <w:bCs/>
          <w:sz w:val="24"/>
          <w:szCs w:val="24"/>
          <w:lang w:val="en-US"/>
        </w:rPr>
        <w:t>INFORMATION ABOUT THE PROJECT APPLYING FOR SCRIPTWRITING GRANT:</w:t>
      </w:r>
      <w:r w:rsidR="00657E59" w:rsidRPr="00542243">
        <w:rPr>
          <w:rFonts w:ascii="Aptos" w:hAnsi="Aptos" w:cs="Arial"/>
          <w:b/>
          <w:bCs/>
          <w:sz w:val="24"/>
          <w:szCs w:val="24"/>
          <w:lang w:val="en-US"/>
        </w:rPr>
        <w:tab/>
      </w:r>
    </w:p>
    <w:p w14:paraId="1D15DF94" w14:textId="3D75913F" w:rsidR="009563BF" w:rsidRPr="00542243" w:rsidRDefault="00657E59" w:rsidP="00573509">
      <w:pPr>
        <w:widowControl w:val="0"/>
        <w:autoSpaceDE w:val="0"/>
        <w:autoSpaceDN w:val="0"/>
        <w:adjustRightInd w:val="0"/>
        <w:rPr>
          <w:rFonts w:ascii="Aptos" w:hAnsi="Aptos" w:cs="Arial"/>
          <w:b/>
          <w:bCs/>
          <w:i/>
          <w:sz w:val="24"/>
          <w:szCs w:val="24"/>
          <w:lang w:val="en-US"/>
        </w:rPr>
      </w:pPr>
      <w:r w:rsidRPr="00542243">
        <w:rPr>
          <w:rFonts w:ascii="Aptos" w:hAnsi="Aptos" w:cs="Arial"/>
          <w:b/>
          <w:bCs/>
          <w:sz w:val="24"/>
          <w:szCs w:val="24"/>
          <w:lang w:val="en-US"/>
        </w:rPr>
        <w:tab/>
      </w:r>
      <w:r w:rsidRPr="00542243">
        <w:rPr>
          <w:rFonts w:ascii="Aptos" w:hAnsi="Aptos" w:cs="Arial"/>
          <w:b/>
          <w:bCs/>
          <w:sz w:val="24"/>
          <w:szCs w:val="24"/>
          <w:lang w:val="en-US"/>
        </w:rPr>
        <w:tab/>
      </w:r>
      <w:r w:rsidR="002A44E3" w:rsidRPr="00542243">
        <w:rPr>
          <w:rFonts w:ascii="Aptos" w:hAnsi="Aptos" w:cs="Arial"/>
          <w:b/>
          <w:bCs/>
          <w:sz w:val="24"/>
          <w:szCs w:val="24"/>
          <w:lang w:val="en-US"/>
        </w:rPr>
        <w:tab/>
      </w:r>
    </w:p>
    <w:tbl>
      <w:tblPr>
        <w:tblW w:w="1063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6946"/>
      </w:tblGrid>
      <w:tr w:rsidR="004818DB" w:rsidRPr="0022496C" w14:paraId="61B2208C" w14:textId="77777777" w:rsidTr="00D3132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686" w:type="dxa"/>
          </w:tcPr>
          <w:p w14:paraId="147F9731" w14:textId="620358F8" w:rsidR="00F12D39" w:rsidRPr="00542243" w:rsidRDefault="00542243" w:rsidP="00202684">
            <w:pPr>
              <w:widowControl w:val="0"/>
              <w:autoSpaceDE w:val="0"/>
              <w:autoSpaceDN w:val="0"/>
              <w:adjustRightInd w:val="0"/>
              <w:rPr>
                <w:rFonts w:ascii="Aptos" w:hAnsi="Aptos"/>
                <w:b/>
                <w:bCs/>
                <w:lang w:val="en-US"/>
              </w:rPr>
            </w:pPr>
            <w:r w:rsidRPr="00542243">
              <w:rPr>
                <w:rFonts w:ascii="Aptos" w:hAnsi="Aptos"/>
                <w:b/>
                <w:bCs/>
                <w:lang w:val="en-US"/>
              </w:rPr>
              <w:t>Title of the project</w:t>
            </w:r>
            <w:r w:rsidR="00202684" w:rsidRPr="00542243">
              <w:rPr>
                <w:rFonts w:ascii="Aptos" w:hAnsi="Aptos"/>
                <w:b/>
                <w:bCs/>
                <w:lang w:val="en-US"/>
              </w:rPr>
              <w:t>:</w:t>
            </w:r>
          </w:p>
        </w:tc>
        <w:tc>
          <w:tcPr>
            <w:tcW w:w="6946" w:type="dxa"/>
          </w:tcPr>
          <w:p w14:paraId="7DD7FA81" w14:textId="039CDACD" w:rsidR="004818DB" w:rsidRPr="00542243" w:rsidRDefault="004818DB" w:rsidP="004818DB">
            <w:pPr>
              <w:widowControl w:val="0"/>
              <w:autoSpaceDE w:val="0"/>
              <w:autoSpaceDN w:val="0"/>
              <w:adjustRightInd w:val="0"/>
              <w:rPr>
                <w:rFonts w:ascii="Aptos" w:hAnsi="Aptos" w:cs="Arial"/>
                <w:lang w:val="en-US"/>
              </w:rPr>
            </w:pPr>
          </w:p>
        </w:tc>
      </w:tr>
      <w:tr w:rsidR="00A8092F" w:rsidRPr="00A63C04" w14:paraId="36D6F8CA" w14:textId="77777777" w:rsidTr="00D3132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686" w:type="dxa"/>
          </w:tcPr>
          <w:p w14:paraId="3C8EA260" w14:textId="31019B52" w:rsidR="00A8092F" w:rsidRPr="00A63C04" w:rsidRDefault="00542243" w:rsidP="00202684">
            <w:pPr>
              <w:widowControl w:val="0"/>
              <w:autoSpaceDE w:val="0"/>
              <w:autoSpaceDN w:val="0"/>
              <w:adjustRightInd w:val="0"/>
              <w:rPr>
                <w:rFonts w:ascii="Aptos" w:hAnsi="Aptos"/>
                <w:b/>
                <w:bCs/>
              </w:rPr>
            </w:pPr>
            <w:proofErr w:type="spellStart"/>
            <w:r>
              <w:rPr>
                <w:rFonts w:ascii="Aptos" w:hAnsi="Aptos"/>
                <w:b/>
                <w:bCs/>
              </w:rPr>
              <w:t>Scriptwriter</w:t>
            </w:r>
            <w:proofErr w:type="spellEnd"/>
            <w:r>
              <w:rPr>
                <w:rFonts w:ascii="Aptos" w:hAnsi="Aptos"/>
                <w:b/>
                <w:bCs/>
              </w:rPr>
              <w:t>(s)</w:t>
            </w:r>
            <w:r w:rsidR="00C266EC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6946" w:type="dxa"/>
          </w:tcPr>
          <w:p w14:paraId="46F818A9" w14:textId="77777777" w:rsidR="00A8092F" w:rsidRPr="00A63C04" w:rsidRDefault="00A8092F" w:rsidP="004818DB">
            <w:pPr>
              <w:widowControl w:val="0"/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  <w:tr w:rsidR="009D75D2" w:rsidRPr="00A63C04" w14:paraId="6BD81676" w14:textId="77777777" w:rsidTr="00D3132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686" w:type="dxa"/>
          </w:tcPr>
          <w:p w14:paraId="08BD9DFA" w14:textId="3ED6E37C" w:rsidR="009D75D2" w:rsidRDefault="00542243" w:rsidP="00202684">
            <w:pPr>
              <w:widowControl w:val="0"/>
              <w:autoSpaceDE w:val="0"/>
              <w:autoSpaceDN w:val="0"/>
              <w:adjustRightInd w:val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Production </w:t>
            </w:r>
            <w:proofErr w:type="spellStart"/>
            <w:r>
              <w:rPr>
                <w:rFonts w:ascii="Aptos" w:hAnsi="Aptos"/>
                <w:b/>
                <w:bCs/>
              </w:rPr>
              <w:t>company</w:t>
            </w:r>
            <w:proofErr w:type="spellEnd"/>
            <w:r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6946" w:type="dxa"/>
          </w:tcPr>
          <w:p w14:paraId="6D6236AA" w14:textId="77777777" w:rsidR="009D75D2" w:rsidRPr="00A63C04" w:rsidRDefault="009D75D2" w:rsidP="004818DB">
            <w:pPr>
              <w:widowControl w:val="0"/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  <w:tr w:rsidR="00FE29E3" w:rsidRPr="00A63C04" w14:paraId="794318F8" w14:textId="77777777" w:rsidTr="00D3132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686" w:type="dxa"/>
          </w:tcPr>
          <w:p w14:paraId="280D6B14" w14:textId="2E15D7E3" w:rsidR="00FE29E3" w:rsidRDefault="00542243" w:rsidP="00202684">
            <w:pPr>
              <w:widowControl w:val="0"/>
              <w:autoSpaceDE w:val="0"/>
              <w:autoSpaceDN w:val="0"/>
              <w:adjustRightInd w:val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Producer(s)</w:t>
            </w:r>
            <w:r w:rsidR="00C266EC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6946" w:type="dxa"/>
          </w:tcPr>
          <w:p w14:paraId="25D1B615" w14:textId="77777777" w:rsidR="00FE29E3" w:rsidRPr="00A63C04" w:rsidRDefault="00FE29E3" w:rsidP="004818DB">
            <w:pPr>
              <w:widowControl w:val="0"/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  <w:tr w:rsidR="009B529F" w:rsidRPr="009263DF" w14:paraId="61CF3D0A" w14:textId="77777777" w:rsidTr="00D3132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686" w:type="dxa"/>
          </w:tcPr>
          <w:p w14:paraId="26C3339A" w14:textId="60BA1D20" w:rsidR="009B529F" w:rsidRPr="000358B4" w:rsidRDefault="000358B4" w:rsidP="00202684">
            <w:pPr>
              <w:widowControl w:val="0"/>
              <w:autoSpaceDE w:val="0"/>
              <w:autoSpaceDN w:val="0"/>
              <w:adjustRightInd w:val="0"/>
              <w:rPr>
                <w:rFonts w:ascii="Aptos" w:hAnsi="Aptos"/>
                <w:b/>
                <w:bCs/>
                <w:lang w:val="en-US"/>
              </w:rPr>
            </w:pPr>
            <w:r w:rsidRPr="000358B4">
              <w:rPr>
                <w:rFonts w:ascii="Aptos" w:hAnsi="Aptos"/>
                <w:b/>
                <w:bCs/>
                <w:lang w:val="en-US"/>
              </w:rPr>
              <w:t>This LOI is valid until:</w:t>
            </w:r>
          </w:p>
        </w:tc>
        <w:tc>
          <w:tcPr>
            <w:tcW w:w="6946" w:type="dxa"/>
          </w:tcPr>
          <w:p w14:paraId="299F5D69" w14:textId="77777777" w:rsidR="009B529F" w:rsidRPr="000358B4" w:rsidRDefault="009B529F" w:rsidP="004818DB">
            <w:pPr>
              <w:widowControl w:val="0"/>
              <w:autoSpaceDE w:val="0"/>
              <w:autoSpaceDN w:val="0"/>
              <w:adjustRightInd w:val="0"/>
              <w:rPr>
                <w:rFonts w:ascii="Aptos" w:hAnsi="Aptos" w:cs="Arial"/>
                <w:lang w:val="en-US"/>
              </w:rPr>
            </w:pPr>
          </w:p>
        </w:tc>
      </w:tr>
    </w:tbl>
    <w:sdt>
      <w:sdtPr>
        <w:rPr>
          <w:rFonts w:ascii="Aptos" w:hAnsi="Aptos"/>
          <w:b/>
        </w:rPr>
        <w:id w:val="-1436667589"/>
        <w:placeholder>
          <w:docPart w:val="ADFF531DB5DE483993C98F3D4286F75E"/>
        </w:placeholder>
      </w:sdtPr>
      <w:sdtEndPr/>
      <w:sdtContent>
        <w:p w14:paraId="05105C7A" w14:textId="77777777" w:rsidR="006530D4" w:rsidRDefault="006530D4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</w:rPr>
          </w:pPr>
        </w:p>
        <w:p w14:paraId="7F37A94A" w14:textId="256AA5F6" w:rsidR="00C32720" w:rsidRPr="0022496C" w:rsidRDefault="000358B4" w:rsidP="00C32720">
          <w:pPr>
            <w:widowControl w:val="0"/>
            <w:autoSpaceDE w:val="0"/>
            <w:autoSpaceDN w:val="0"/>
            <w:adjustRightInd w:val="0"/>
            <w:rPr>
              <w:rFonts w:ascii="Aptos" w:hAnsi="Aptos" w:cs="Arial"/>
              <w:b/>
              <w:bCs/>
              <w:lang w:val="en-US"/>
            </w:rPr>
          </w:pPr>
          <w:r w:rsidRPr="0022496C">
            <w:rPr>
              <w:rFonts w:ascii="Aptos" w:hAnsi="Aptos" w:cs="Arial"/>
              <w:b/>
              <w:bCs/>
              <w:lang w:val="en-US"/>
            </w:rPr>
            <w:t xml:space="preserve">THE PRODUCER </w:t>
          </w:r>
          <w:r w:rsidR="00B5096B">
            <w:rPr>
              <w:rFonts w:ascii="Aptos" w:hAnsi="Aptos" w:cs="Arial"/>
              <w:b/>
              <w:bCs/>
              <w:lang w:val="en-US"/>
            </w:rPr>
            <w:t>ANSWERS</w:t>
          </w:r>
          <w:r w:rsidR="006165AC" w:rsidRPr="0022496C">
            <w:rPr>
              <w:rFonts w:ascii="Aptos" w:hAnsi="Aptos" w:cs="Arial"/>
              <w:b/>
              <w:bCs/>
              <w:lang w:val="en-US"/>
            </w:rPr>
            <w:t>:</w:t>
          </w:r>
        </w:p>
        <w:p w14:paraId="7661D53E" w14:textId="77777777" w:rsidR="00A8092F" w:rsidRPr="0022496C" w:rsidRDefault="00A8092F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49BBA5B1" w14:textId="71E2AD77" w:rsidR="00BC33EB" w:rsidRPr="006165AC" w:rsidRDefault="006165AC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  <w:r w:rsidRPr="006165AC">
            <w:rPr>
              <w:rFonts w:ascii="Aptos" w:hAnsi="Aptos"/>
              <w:b/>
              <w:lang w:val="en-US"/>
            </w:rPr>
            <w:t xml:space="preserve">Why am </w:t>
          </w:r>
          <w:r>
            <w:rPr>
              <w:rFonts w:ascii="Aptos" w:hAnsi="Aptos"/>
              <w:b/>
              <w:lang w:val="en-US"/>
            </w:rPr>
            <w:t xml:space="preserve">I </w:t>
          </w:r>
          <w:r w:rsidRPr="006165AC">
            <w:rPr>
              <w:rFonts w:ascii="Aptos" w:hAnsi="Aptos"/>
              <w:b/>
              <w:lang w:val="en-US"/>
            </w:rPr>
            <w:t>interested in this project?</w:t>
          </w:r>
        </w:p>
        <w:p w14:paraId="5B85E410" w14:textId="77777777" w:rsidR="00BC33EB" w:rsidRPr="006165A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0857B2FC" w14:textId="77777777" w:rsidR="00BC33EB" w:rsidRPr="006165A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14238B6A" w14:textId="77777777" w:rsidR="00BC33EB" w:rsidRPr="006165A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279E0C49" w14:textId="77777777" w:rsidR="00BC33EB" w:rsidRPr="006165A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4E9A7A3A" w14:textId="77777777" w:rsidR="00BC33EB" w:rsidRPr="006165A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7127C24B" w14:textId="77777777" w:rsidR="00BC33EB" w:rsidRPr="006165A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37CB5350" w14:textId="77777777" w:rsidR="00BC33EB" w:rsidRPr="006165A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76989FDC" w14:textId="77777777" w:rsidR="00BC33EB" w:rsidRPr="006165A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23A35685" w14:textId="65C92BCF" w:rsidR="00BC33EB" w:rsidRPr="006165AC" w:rsidRDefault="006165AC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  <w:r w:rsidRPr="006165AC">
            <w:rPr>
              <w:rFonts w:ascii="Aptos" w:hAnsi="Aptos"/>
              <w:b/>
              <w:lang w:val="en-US"/>
            </w:rPr>
            <w:t>Why am I interested i</w:t>
          </w:r>
          <w:r>
            <w:rPr>
              <w:rFonts w:ascii="Aptos" w:hAnsi="Aptos"/>
              <w:b/>
              <w:lang w:val="en-US"/>
            </w:rPr>
            <w:t>n working with this writer / these writers?</w:t>
          </w:r>
        </w:p>
        <w:p w14:paraId="0D937349" w14:textId="77777777" w:rsidR="00BC33EB" w:rsidRPr="0022496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1D3BA64D" w14:textId="77777777" w:rsidR="00BC33EB" w:rsidRPr="0022496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641B43E9" w14:textId="77777777" w:rsidR="00BC33EB" w:rsidRPr="0022496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49848955" w14:textId="77777777" w:rsidR="00BC33EB" w:rsidRPr="0022496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069C4E29" w14:textId="77777777" w:rsidR="00BC33EB" w:rsidRPr="0022496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05FF3C6E" w14:textId="77777777" w:rsidR="00BC33EB" w:rsidRPr="0022496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2FC3279F" w14:textId="77777777" w:rsidR="00BC33EB" w:rsidRPr="0022496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16E15558" w14:textId="77777777" w:rsidR="00BC33EB" w:rsidRPr="0022496C" w:rsidRDefault="00BC33EB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201BEE0A" w14:textId="77777777" w:rsidR="00A8092F" w:rsidRPr="0022496C" w:rsidRDefault="00A8092F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2DDF9BA4" w14:textId="0B935B4D" w:rsidR="00A8092F" w:rsidRPr="006165AC" w:rsidRDefault="006165AC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  <w:r w:rsidRPr="006165AC">
            <w:rPr>
              <w:rFonts w:ascii="Aptos" w:hAnsi="Aptos"/>
              <w:b/>
              <w:lang w:val="en-US"/>
            </w:rPr>
            <w:t>How am I going t</w:t>
          </w:r>
          <w:r>
            <w:rPr>
              <w:rFonts w:ascii="Aptos" w:hAnsi="Aptos"/>
              <w:b/>
              <w:lang w:val="en-US"/>
            </w:rPr>
            <w:t>o be involved in the scriptwriting process?</w:t>
          </w:r>
        </w:p>
        <w:p w14:paraId="023E0862" w14:textId="77777777" w:rsidR="009D75D2" w:rsidRPr="006165AC" w:rsidRDefault="009D75D2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094BA739" w14:textId="77777777" w:rsidR="009D75D2" w:rsidRPr="006165AC" w:rsidRDefault="009D75D2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4691D837" w14:textId="77777777" w:rsidR="00FE29E3" w:rsidRPr="006165AC" w:rsidRDefault="00FE29E3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4FAD634C" w14:textId="77777777" w:rsidR="00FE29E3" w:rsidRPr="006165AC" w:rsidRDefault="00FE29E3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3C9C2CAE" w14:textId="77777777" w:rsidR="00A8092F" w:rsidRPr="006165AC" w:rsidRDefault="00A8092F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1E49EB1B" w14:textId="77777777" w:rsidR="00A51E0E" w:rsidRPr="006165AC" w:rsidRDefault="00A51E0E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56C27241" w14:textId="77777777" w:rsidR="00A51E0E" w:rsidRPr="006165AC" w:rsidRDefault="00A51E0E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  <w:lang w:val="en-US"/>
            </w:rPr>
          </w:pPr>
        </w:p>
        <w:p w14:paraId="07304758" w14:textId="77777777" w:rsidR="00A51E0E" w:rsidRPr="00A63C04" w:rsidRDefault="0043203D" w:rsidP="00C32720">
          <w:pPr>
            <w:widowControl w:val="0"/>
            <w:autoSpaceDE w:val="0"/>
            <w:autoSpaceDN w:val="0"/>
            <w:adjustRightInd w:val="0"/>
            <w:rPr>
              <w:rFonts w:ascii="Aptos" w:hAnsi="Aptos"/>
              <w:b/>
            </w:rPr>
          </w:pPr>
        </w:p>
      </w:sdtContent>
    </w:sdt>
    <w:p w14:paraId="779D19B8" w14:textId="77777777" w:rsidR="00335D7C" w:rsidRDefault="00335D7C" w:rsidP="00FE29E3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</w:p>
    <w:p w14:paraId="40D43BDE" w14:textId="77777777" w:rsidR="007B07C0" w:rsidRDefault="007B07C0" w:rsidP="00BC33EB">
      <w:pPr>
        <w:widowControl w:val="0"/>
        <w:autoSpaceDE w:val="0"/>
        <w:autoSpaceDN w:val="0"/>
        <w:adjustRightInd w:val="0"/>
        <w:jc w:val="right"/>
        <w:rPr>
          <w:rFonts w:ascii="Aptos" w:hAnsi="Aptos" w:cs="Arial"/>
        </w:rPr>
      </w:pPr>
    </w:p>
    <w:p w14:paraId="6BB4468A" w14:textId="77777777" w:rsidR="007B07C0" w:rsidRDefault="007B07C0" w:rsidP="00BC33EB">
      <w:pPr>
        <w:widowControl w:val="0"/>
        <w:autoSpaceDE w:val="0"/>
        <w:autoSpaceDN w:val="0"/>
        <w:adjustRightInd w:val="0"/>
        <w:jc w:val="right"/>
        <w:rPr>
          <w:rFonts w:ascii="Aptos" w:hAnsi="Aptos" w:cs="Arial"/>
        </w:rPr>
      </w:pPr>
    </w:p>
    <w:p w14:paraId="0843EA60" w14:textId="29097AAF" w:rsidR="00335D7C" w:rsidRPr="006165AC" w:rsidRDefault="00335D7C" w:rsidP="00BC33EB">
      <w:pPr>
        <w:widowControl w:val="0"/>
        <w:autoSpaceDE w:val="0"/>
        <w:autoSpaceDN w:val="0"/>
        <w:adjustRightInd w:val="0"/>
        <w:jc w:val="right"/>
        <w:rPr>
          <w:rFonts w:ascii="Aptos" w:hAnsi="Aptos" w:cs="Arial"/>
          <w:lang w:val="en-US"/>
        </w:rPr>
      </w:pPr>
      <w:r w:rsidRPr="006165AC">
        <w:rPr>
          <w:rFonts w:ascii="Aptos" w:hAnsi="Aptos" w:cs="Arial"/>
          <w:lang w:val="en-US"/>
        </w:rPr>
        <w:t>_______________________________________</w:t>
      </w:r>
    </w:p>
    <w:p w14:paraId="5F8F31A1" w14:textId="3AED405B" w:rsidR="006165AC" w:rsidRDefault="006165AC" w:rsidP="00BC33EB">
      <w:pPr>
        <w:widowControl w:val="0"/>
        <w:autoSpaceDE w:val="0"/>
        <w:autoSpaceDN w:val="0"/>
        <w:adjustRightInd w:val="0"/>
        <w:jc w:val="right"/>
        <w:rPr>
          <w:rFonts w:ascii="Aptos" w:hAnsi="Aptos" w:cs="Arial"/>
          <w:b/>
          <w:bCs/>
          <w:lang w:val="en-US"/>
        </w:rPr>
      </w:pPr>
      <w:r w:rsidRPr="006165AC">
        <w:rPr>
          <w:rFonts w:ascii="Aptos" w:hAnsi="Aptos" w:cs="Arial"/>
          <w:b/>
          <w:bCs/>
          <w:lang w:val="en-US"/>
        </w:rPr>
        <w:t xml:space="preserve">Signature of </w:t>
      </w:r>
      <w:r w:rsidR="00693265">
        <w:rPr>
          <w:rFonts w:ascii="Aptos" w:hAnsi="Aptos" w:cs="Arial"/>
          <w:b/>
          <w:bCs/>
          <w:lang w:val="en-US"/>
        </w:rPr>
        <w:t>a</w:t>
      </w:r>
      <w:r w:rsidRPr="006165AC">
        <w:rPr>
          <w:rFonts w:ascii="Aptos" w:hAnsi="Aptos" w:cs="Arial"/>
          <w:b/>
          <w:bCs/>
          <w:lang w:val="en-US"/>
        </w:rPr>
        <w:t xml:space="preserve"> rep</w:t>
      </w:r>
      <w:r>
        <w:rPr>
          <w:rFonts w:ascii="Aptos" w:hAnsi="Aptos" w:cs="Arial"/>
          <w:b/>
          <w:bCs/>
          <w:lang w:val="en-US"/>
        </w:rPr>
        <w:t xml:space="preserve">resentative </w:t>
      </w:r>
      <w:r w:rsidR="00F35939">
        <w:rPr>
          <w:rFonts w:ascii="Aptos" w:hAnsi="Aptos" w:cs="Arial"/>
          <w:b/>
          <w:bCs/>
          <w:lang w:val="en-US"/>
        </w:rPr>
        <w:t>from</w:t>
      </w:r>
      <w:r w:rsidRPr="006165AC">
        <w:rPr>
          <w:rFonts w:ascii="Aptos" w:hAnsi="Aptos" w:cs="Arial"/>
          <w:b/>
          <w:bCs/>
          <w:lang w:val="en-US"/>
        </w:rPr>
        <w:t xml:space="preserve"> </w:t>
      </w:r>
    </w:p>
    <w:p w14:paraId="2A1846E9" w14:textId="35A6EAEC" w:rsidR="00335D7C" w:rsidRPr="006165AC" w:rsidRDefault="006165AC" w:rsidP="00BC33EB">
      <w:pPr>
        <w:widowControl w:val="0"/>
        <w:autoSpaceDE w:val="0"/>
        <w:autoSpaceDN w:val="0"/>
        <w:adjustRightInd w:val="0"/>
        <w:jc w:val="right"/>
        <w:rPr>
          <w:rFonts w:ascii="Aptos" w:hAnsi="Aptos" w:cs="Arial"/>
          <w:b/>
          <w:bCs/>
          <w:lang w:val="en-US"/>
        </w:rPr>
      </w:pPr>
      <w:r w:rsidRPr="006165AC">
        <w:rPr>
          <w:rFonts w:ascii="Aptos" w:hAnsi="Aptos" w:cs="Arial"/>
          <w:b/>
          <w:bCs/>
          <w:lang w:val="en-US"/>
        </w:rPr>
        <w:t>the production company</w:t>
      </w:r>
    </w:p>
    <w:sectPr w:rsidR="00335D7C" w:rsidRPr="006165AC" w:rsidSect="0008631C">
      <w:headerReference w:type="default" r:id="rId7"/>
      <w:footerReference w:type="default" r:id="rId8"/>
      <w:pgSz w:w="12240" w:h="15840"/>
      <w:pgMar w:top="720" w:right="510" w:bottom="720" w:left="720" w:header="709" w:footer="0" w:gutter="0"/>
      <w:pgNumType w:start="1" w:chapStyle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EEFE" w14:textId="77777777" w:rsidR="0043203D" w:rsidRDefault="0043203D" w:rsidP="009563BF">
      <w:r>
        <w:separator/>
      </w:r>
    </w:p>
  </w:endnote>
  <w:endnote w:type="continuationSeparator" w:id="0">
    <w:p w14:paraId="752A9723" w14:textId="77777777" w:rsidR="0043203D" w:rsidRDefault="0043203D" w:rsidP="009563BF">
      <w:r>
        <w:continuationSeparator/>
      </w:r>
    </w:p>
  </w:endnote>
  <w:endnote w:type="continuationNotice" w:id="1">
    <w:p w14:paraId="3D636FF7" w14:textId="77777777" w:rsidR="0043203D" w:rsidRDefault="00432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BC23" w14:textId="345D43EE" w:rsidR="00C87C11" w:rsidRPr="00C87C11" w:rsidRDefault="00C87C11">
    <w:pPr>
      <w:jc w:val="right"/>
      <w:rPr>
        <w:sz w:val="18"/>
        <w:szCs w:val="18"/>
      </w:rPr>
    </w:pPr>
  </w:p>
  <w:p w14:paraId="61EB9501" w14:textId="77777777" w:rsidR="007A1997" w:rsidRDefault="007A1997" w:rsidP="007A199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C40E" w14:textId="77777777" w:rsidR="0043203D" w:rsidRDefault="0043203D" w:rsidP="009563BF">
      <w:r>
        <w:separator/>
      </w:r>
    </w:p>
  </w:footnote>
  <w:footnote w:type="continuationSeparator" w:id="0">
    <w:p w14:paraId="237FE8E0" w14:textId="77777777" w:rsidR="0043203D" w:rsidRDefault="0043203D" w:rsidP="009563BF">
      <w:r>
        <w:continuationSeparator/>
      </w:r>
    </w:p>
  </w:footnote>
  <w:footnote w:type="continuationNotice" w:id="1">
    <w:p w14:paraId="3FDA6C95" w14:textId="77777777" w:rsidR="0043203D" w:rsidRDefault="00432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9DF4" w14:textId="4B27EBAE" w:rsidR="002E1854" w:rsidRDefault="00AF1B46" w:rsidP="00BE5386">
    <w:pPr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558957AA" wp14:editId="7E6DCF2F">
          <wp:extent cx="1522238" cy="259582"/>
          <wp:effectExtent l="0" t="0" r="1905" b="7620"/>
          <wp:docPr id="11641259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12595" name="Kuva 1164125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6281" cy="265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9DD3DC" w14:textId="28653BC3" w:rsidR="009563BF" w:rsidRPr="009563BF" w:rsidRDefault="0FEEE571" w:rsidP="00BE5386">
    <w:pPr>
      <w:rPr>
        <w:b/>
        <w:sz w:val="28"/>
        <w:szCs w:val="28"/>
      </w:rPr>
    </w:pPr>
    <w:r w:rsidRPr="4FB36205">
      <w:rPr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0B4CE5"/>
    <w:multiLevelType w:val="hybridMultilevel"/>
    <w:tmpl w:val="4A78696A"/>
    <w:lvl w:ilvl="0" w:tplc="F67A386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35484"/>
    <w:multiLevelType w:val="hybridMultilevel"/>
    <w:tmpl w:val="DE04D6BC"/>
    <w:lvl w:ilvl="0" w:tplc="DF50B90E"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3000CBE"/>
    <w:multiLevelType w:val="hybridMultilevel"/>
    <w:tmpl w:val="22B2683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57292"/>
    <w:multiLevelType w:val="hybridMultilevel"/>
    <w:tmpl w:val="21484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75B6E"/>
    <w:multiLevelType w:val="hybridMultilevel"/>
    <w:tmpl w:val="81E6F138"/>
    <w:lvl w:ilvl="0" w:tplc="1C0E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B1A64"/>
    <w:multiLevelType w:val="multilevel"/>
    <w:tmpl w:val="3D0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3A74F5"/>
    <w:multiLevelType w:val="hybridMultilevel"/>
    <w:tmpl w:val="ABC66C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E10F8"/>
    <w:multiLevelType w:val="hybridMultilevel"/>
    <w:tmpl w:val="92E838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57DC2"/>
    <w:multiLevelType w:val="hybridMultilevel"/>
    <w:tmpl w:val="C36ECE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45344"/>
    <w:multiLevelType w:val="multilevel"/>
    <w:tmpl w:val="3ABA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9F5178"/>
    <w:multiLevelType w:val="hybridMultilevel"/>
    <w:tmpl w:val="5406DD62"/>
    <w:lvl w:ilvl="0" w:tplc="C0F86E5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026575"/>
    <w:multiLevelType w:val="hybridMultilevel"/>
    <w:tmpl w:val="825C63AA"/>
    <w:lvl w:ilvl="0" w:tplc="36EC59A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56814"/>
    <w:multiLevelType w:val="hybridMultilevel"/>
    <w:tmpl w:val="0B90EA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12E35"/>
    <w:multiLevelType w:val="hybridMultilevel"/>
    <w:tmpl w:val="6FFA4834"/>
    <w:lvl w:ilvl="0" w:tplc="D3BEA9D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D465E"/>
    <w:multiLevelType w:val="hybridMultilevel"/>
    <w:tmpl w:val="54F6CBE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5C747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B52068"/>
    <w:multiLevelType w:val="hybridMultilevel"/>
    <w:tmpl w:val="43B2735A"/>
    <w:lvl w:ilvl="0" w:tplc="4392C7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785BD8"/>
    <w:multiLevelType w:val="hybridMultilevel"/>
    <w:tmpl w:val="66A8A4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D7D63"/>
    <w:multiLevelType w:val="hybridMultilevel"/>
    <w:tmpl w:val="A768CC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C5D7C"/>
    <w:multiLevelType w:val="hybridMultilevel"/>
    <w:tmpl w:val="A2E00CD8"/>
    <w:lvl w:ilvl="0" w:tplc="4BE4B7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454545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C306A"/>
    <w:multiLevelType w:val="hybridMultilevel"/>
    <w:tmpl w:val="090A49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56919">
    <w:abstractNumId w:val="0"/>
  </w:num>
  <w:num w:numId="2" w16cid:durableId="835922945">
    <w:abstractNumId w:val="1"/>
  </w:num>
  <w:num w:numId="3" w16cid:durableId="1708680590">
    <w:abstractNumId w:val="7"/>
  </w:num>
  <w:num w:numId="4" w16cid:durableId="1720471041">
    <w:abstractNumId w:val="15"/>
  </w:num>
  <w:num w:numId="5" w16cid:durableId="1980302163">
    <w:abstractNumId w:val="8"/>
  </w:num>
  <w:num w:numId="6" w16cid:durableId="804539741">
    <w:abstractNumId w:val="9"/>
  </w:num>
  <w:num w:numId="7" w16cid:durableId="946501268">
    <w:abstractNumId w:val="6"/>
  </w:num>
  <w:num w:numId="8" w16cid:durableId="696470174">
    <w:abstractNumId w:val="14"/>
  </w:num>
  <w:num w:numId="9" w16cid:durableId="11156013">
    <w:abstractNumId w:val="21"/>
  </w:num>
  <w:num w:numId="10" w16cid:durableId="1320694969">
    <w:abstractNumId w:val="18"/>
  </w:num>
  <w:num w:numId="11" w16cid:durableId="72049854">
    <w:abstractNumId w:val="5"/>
  </w:num>
  <w:num w:numId="12" w16cid:durableId="395977896">
    <w:abstractNumId w:val="11"/>
  </w:num>
  <w:num w:numId="13" w16cid:durableId="67390448">
    <w:abstractNumId w:val="19"/>
  </w:num>
  <w:num w:numId="14" w16cid:durableId="1617130492">
    <w:abstractNumId w:val="16"/>
  </w:num>
  <w:num w:numId="15" w16cid:durableId="863514444">
    <w:abstractNumId w:val="20"/>
  </w:num>
  <w:num w:numId="16" w16cid:durableId="1172338015">
    <w:abstractNumId w:val="4"/>
  </w:num>
  <w:num w:numId="17" w16cid:durableId="1933657590">
    <w:abstractNumId w:val="10"/>
  </w:num>
  <w:num w:numId="18" w16cid:durableId="904724810">
    <w:abstractNumId w:val="17"/>
  </w:num>
  <w:num w:numId="19" w16cid:durableId="87583000">
    <w:abstractNumId w:val="13"/>
  </w:num>
  <w:num w:numId="20" w16cid:durableId="1014645834">
    <w:abstractNumId w:val="2"/>
  </w:num>
  <w:num w:numId="21" w16cid:durableId="939027852">
    <w:abstractNumId w:val="3"/>
  </w:num>
  <w:num w:numId="22" w16cid:durableId="1597905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B2"/>
    <w:rsid w:val="000011D5"/>
    <w:rsid w:val="00002072"/>
    <w:rsid w:val="00004FD8"/>
    <w:rsid w:val="00010FCA"/>
    <w:rsid w:val="00011BCA"/>
    <w:rsid w:val="00015206"/>
    <w:rsid w:val="000178FB"/>
    <w:rsid w:val="00020160"/>
    <w:rsid w:val="00030627"/>
    <w:rsid w:val="0003287F"/>
    <w:rsid w:val="000358B4"/>
    <w:rsid w:val="00047659"/>
    <w:rsid w:val="000500D6"/>
    <w:rsid w:val="000523BB"/>
    <w:rsid w:val="00054419"/>
    <w:rsid w:val="0006284D"/>
    <w:rsid w:val="000656D8"/>
    <w:rsid w:val="00066C92"/>
    <w:rsid w:val="00071A17"/>
    <w:rsid w:val="00071D40"/>
    <w:rsid w:val="00073223"/>
    <w:rsid w:val="000771F1"/>
    <w:rsid w:val="00083749"/>
    <w:rsid w:val="0008631C"/>
    <w:rsid w:val="000874BE"/>
    <w:rsid w:val="000968DC"/>
    <w:rsid w:val="00096A19"/>
    <w:rsid w:val="000A3C11"/>
    <w:rsid w:val="000B0873"/>
    <w:rsid w:val="000B1650"/>
    <w:rsid w:val="000B21DB"/>
    <w:rsid w:val="000B2349"/>
    <w:rsid w:val="000B7000"/>
    <w:rsid w:val="000D5DE5"/>
    <w:rsid w:val="000D63B8"/>
    <w:rsid w:val="000E009F"/>
    <w:rsid w:val="000E398E"/>
    <w:rsid w:val="00104351"/>
    <w:rsid w:val="001060EF"/>
    <w:rsid w:val="00117B07"/>
    <w:rsid w:val="00124A74"/>
    <w:rsid w:val="00125028"/>
    <w:rsid w:val="00127A60"/>
    <w:rsid w:val="0013263B"/>
    <w:rsid w:val="00137DC7"/>
    <w:rsid w:val="001422FA"/>
    <w:rsid w:val="001448EE"/>
    <w:rsid w:val="001521DE"/>
    <w:rsid w:val="00160B9B"/>
    <w:rsid w:val="001626E7"/>
    <w:rsid w:val="00162DA6"/>
    <w:rsid w:val="00163289"/>
    <w:rsid w:val="0016441E"/>
    <w:rsid w:val="00166E36"/>
    <w:rsid w:val="0017037D"/>
    <w:rsid w:val="00171CB9"/>
    <w:rsid w:val="001726E2"/>
    <w:rsid w:val="001740E4"/>
    <w:rsid w:val="00176D7F"/>
    <w:rsid w:val="001846C6"/>
    <w:rsid w:val="00192C03"/>
    <w:rsid w:val="00192D5A"/>
    <w:rsid w:val="00193033"/>
    <w:rsid w:val="00193FF8"/>
    <w:rsid w:val="00195665"/>
    <w:rsid w:val="001A1C23"/>
    <w:rsid w:val="001A5127"/>
    <w:rsid w:val="001A5715"/>
    <w:rsid w:val="001A5B70"/>
    <w:rsid w:val="001B0219"/>
    <w:rsid w:val="001B27BC"/>
    <w:rsid w:val="001C1BA9"/>
    <w:rsid w:val="001E2FB3"/>
    <w:rsid w:val="001F3175"/>
    <w:rsid w:val="00202116"/>
    <w:rsid w:val="00202684"/>
    <w:rsid w:val="00203A64"/>
    <w:rsid w:val="00203D32"/>
    <w:rsid w:val="00204108"/>
    <w:rsid w:val="002047CE"/>
    <w:rsid w:val="00207FF2"/>
    <w:rsid w:val="00211460"/>
    <w:rsid w:val="0021236E"/>
    <w:rsid w:val="0021288C"/>
    <w:rsid w:val="0021386E"/>
    <w:rsid w:val="0021388E"/>
    <w:rsid w:val="0021506A"/>
    <w:rsid w:val="002166E6"/>
    <w:rsid w:val="002204F4"/>
    <w:rsid w:val="00222791"/>
    <w:rsid w:val="0022398F"/>
    <w:rsid w:val="00223F0D"/>
    <w:rsid w:val="0022496C"/>
    <w:rsid w:val="0023019F"/>
    <w:rsid w:val="002339D3"/>
    <w:rsid w:val="00236760"/>
    <w:rsid w:val="002415DA"/>
    <w:rsid w:val="002440EA"/>
    <w:rsid w:val="00252F11"/>
    <w:rsid w:val="002551FC"/>
    <w:rsid w:val="002623FC"/>
    <w:rsid w:val="00263102"/>
    <w:rsid w:val="00264A0A"/>
    <w:rsid w:val="00265554"/>
    <w:rsid w:val="00265E8D"/>
    <w:rsid w:val="00266D3D"/>
    <w:rsid w:val="002844E1"/>
    <w:rsid w:val="00293ACA"/>
    <w:rsid w:val="00297C42"/>
    <w:rsid w:val="002A2528"/>
    <w:rsid w:val="002A44E3"/>
    <w:rsid w:val="002A4722"/>
    <w:rsid w:val="002A6EC4"/>
    <w:rsid w:val="002B730A"/>
    <w:rsid w:val="002D1935"/>
    <w:rsid w:val="002D6579"/>
    <w:rsid w:val="002E1854"/>
    <w:rsid w:val="002E3AAD"/>
    <w:rsid w:val="002F343E"/>
    <w:rsid w:val="002F62CA"/>
    <w:rsid w:val="002F6662"/>
    <w:rsid w:val="002F707B"/>
    <w:rsid w:val="003041B7"/>
    <w:rsid w:val="00304238"/>
    <w:rsid w:val="00311C56"/>
    <w:rsid w:val="0031526F"/>
    <w:rsid w:val="00320928"/>
    <w:rsid w:val="00334E9F"/>
    <w:rsid w:val="00335D7C"/>
    <w:rsid w:val="00345995"/>
    <w:rsid w:val="00351FBF"/>
    <w:rsid w:val="0035330D"/>
    <w:rsid w:val="00353C49"/>
    <w:rsid w:val="00355EC0"/>
    <w:rsid w:val="00360DB4"/>
    <w:rsid w:val="003711D5"/>
    <w:rsid w:val="0037674A"/>
    <w:rsid w:val="00382320"/>
    <w:rsid w:val="003857CC"/>
    <w:rsid w:val="0039504A"/>
    <w:rsid w:val="003A0090"/>
    <w:rsid w:val="003B2115"/>
    <w:rsid w:val="003B6BB8"/>
    <w:rsid w:val="003C1F89"/>
    <w:rsid w:val="003D0A8E"/>
    <w:rsid w:val="003D37B6"/>
    <w:rsid w:val="003D4A0E"/>
    <w:rsid w:val="003E0CB9"/>
    <w:rsid w:val="003E74DB"/>
    <w:rsid w:val="003E7E8C"/>
    <w:rsid w:val="003F434F"/>
    <w:rsid w:val="003F4D4E"/>
    <w:rsid w:val="003F6589"/>
    <w:rsid w:val="004024B4"/>
    <w:rsid w:val="00407281"/>
    <w:rsid w:val="0041058E"/>
    <w:rsid w:val="00413B06"/>
    <w:rsid w:val="00417051"/>
    <w:rsid w:val="0043203D"/>
    <w:rsid w:val="00433440"/>
    <w:rsid w:val="004375A8"/>
    <w:rsid w:val="00443A8B"/>
    <w:rsid w:val="0044472B"/>
    <w:rsid w:val="0045346B"/>
    <w:rsid w:val="00462C81"/>
    <w:rsid w:val="00465619"/>
    <w:rsid w:val="004667FA"/>
    <w:rsid w:val="00466AE7"/>
    <w:rsid w:val="004724D6"/>
    <w:rsid w:val="004725DE"/>
    <w:rsid w:val="00473EF4"/>
    <w:rsid w:val="004740AB"/>
    <w:rsid w:val="004815E9"/>
    <w:rsid w:val="004818DB"/>
    <w:rsid w:val="00485E18"/>
    <w:rsid w:val="004920F5"/>
    <w:rsid w:val="004A0178"/>
    <w:rsid w:val="004A01E0"/>
    <w:rsid w:val="004A1FB6"/>
    <w:rsid w:val="004A21A7"/>
    <w:rsid w:val="004A5155"/>
    <w:rsid w:val="004B3724"/>
    <w:rsid w:val="004B3C03"/>
    <w:rsid w:val="004B5C16"/>
    <w:rsid w:val="004C19A3"/>
    <w:rsid w:val="004C6F9B"/>
    <w:rsid w:val="004C7C27"/>
    <w:rsid w:val="004D2CC5"/>
    <w:rsid w:val="004E0CD7"/>
    <w:rsid w:val="004E22B1"/>
    <w:rsid w:val="004E40A9"/>
    <w:rsid w:val="004E6725"/>
    <w:rsid w:val="004F119D"/>
    <w:rsid w:val="004F4FF2"/>
    <w:rsid w:val="004F57D3"/>
    <w:rsid w:val="004F7CA9"/>
    <w:rsid w:val="00500E1F"/>
    <w:rsid w:val="00503D73"/>
    <w:rsid w:val="005053BD"/>
    <w:rsid w:val="00516F60"/>
    <w:rsid w:val="005172D5"/>
    <w:rsid w:val="00521477"/>
    <w:rsid w:val="00525A4A"/>
    <w:rsid w:val="0052677D"/>
    <w:rsid w:val="005272F2"/>
    <w:rsid w:val="0052750A"/>
    <w:rsid w:val="00530DB4"/>
    <w:rsid w:val="00533AAD"/>
    <w:rsid w:val="0053412C"/>
    <w:rsid w:val="005411FD"/>
    <w:rsid w:val="00542243"/>
    <w:rsid w:val="0054275D"/>
    <w:rsid w:val="00543294"/>
    <w:rsid w:val="005503EE"/>
    <w:rsid w:val="00551208"/>
    <w:rsid w:val="005558F9"/>
    <w:rsid w:val="00555ED4"/>
    <w:rsid w:val="0056050B"/>
    <w:rsid w:val="00561B5A"/>
    <w:rsid w:val="005629A3"/>
    <w:rsid w:val="0056652B"/>
    <w:rsid w:val="00566686"/>
    <w:rsid w:val="00566BA9"/>
    <w:rsid w:val="00571CA9"/>
    <w:rsid w:val="00573509"/>
    <w:rsid w:val="00575BFF"/>
    <w:rsid w:val="0057738B"/>
    <w:rsid w:val="00577853"/>
    <w:rsid w:val="0059389B"/>
    <w:rsid w:val="005A34FB"/>
    <w:rsid w:val="005A54EA"/>
    <w:rsid w:val="005A708B"/>
    <w:rsid w:val="005A7A57"/>
    <w:rsid w:val="005A7C9E"/>
    <w:rsid w:val="005B4E15"/>
    <w:rsid w:val="005C38AB"/>
    <w:rsid w:val="005C5234"/>
    <w:rsid w:val="005C5C4E"/>
    <w:rsid w:val="005D1D02"/>
    <w:rsid w:val="005D41AE"/>
    <w:rsid w:val="005D7731"/>
    <w:rsid w:val="005E11CD"/>
    <w:rsid w:val="005E4176"/>
    <w:rsid w:val="005E581F"/>
    <w:rsid w:val="005E6ED4"/>
    <w:rsid w:val="005F6ACB"/>
    <w:rsid w:val="005F734B"/>
    <w:rsid w:val="005F7EBA"/>
    <w:rsid w:val="00604F6D"/>
    <w:rsid w:val="00611AA0"/>
    <w:rsid w:val="006165AC"/>
    <w:rsid w:val="00617A91"/>
    <w:rsid w:val="006226CD"/>
    <w:rsid w:val="006263B9"/>
    <w:rsid w:val="0062684A"/>
    <w:rsid w:val="00626EF6"/>
    <w:rsid w:val="00643A27"/>
    <w:rsid w:val="00652F37"/>
    <w:rsid w:val="00652F50"/>
    <w:rsid w:val="006530D4"/>
    <w:rsid w:val="00654187"/>
    <w:rsid w:val="00657E59"/>
    <w:rsid w:val="00664331"/>
    <w:rsid w:val="006662F6"/>
    <w:rsid w:val="0067464D"/>
    <w:rsid w:val="006755FF"/>
    <w:rsid w:val="00676200"/>
    <w:rsid w:val="0069030B"/>
    <w:rsid w:val="0069170F"/>
    <w:rsid w:val="00693265"/>
    <w:rsid w:val="00694BB3"/>
    <w:rsid w:val="00695987"/>
    <w:rsid w:val="006A2F37"/>
    <w:rsid w:val="006A67F2"/>
    <w:rsid w:val="006A6A28"/>
    <w:rsid w:val="006B4B59"/>
    <w:rsid w:val="006D14B2"/>
    <w:rsid w:val="006E3F24"/>
    <w:rsid w:val="006F413E"/>
    <w:rsid w:val="00702617"/>
    <w:rsid w:val="007110EF"/>
    <w:rsid w:val="00723644"/>
    <w:rsid w:val="00724CE4"/>
    <w:rsid w:val="00726F41"/>
    <w:rsid w:val="00727EDC"/>
    <w:rsid w:val="00735E38"/>
    <w:rsid w:val="00742093"/>
    <w:rsid w:val="0074236C"/>
    <w:rsid w:val="00742C50"/>
    <w:rsid w:val="00743AC5"/>
    <w:rsid w:val="00744D77"/>
    <w:rsid w:val="00746896"/>
    <w:rsid w:val="00747CE4"/>
    <w:rsid w:val="00752F75"/>
    <w:rsid w:val="00755F25"/>
    <w:rsid w:val="00756B49"/>
    <w:rsid w:val="00762ED4"/>
    <w:rsid w:val="00763669"/>
    <w:rsid w:val="00764912"/>
    <w:rsid w:val="0077249D"/>
    <w:rsid w:val="00773D88"/>
    <w:rsid w:val="00777968"/>
    <w:rsid w:val="007838C9"/>
    <w:rsid w:val="00791518"/>
    <w:rsid w:val="007942E9"/>
    <w:rsid w:val="007954A4"/>
    <w:rsid w:val="007A1997"/>
    <w:rsid w:val="007B07C0"/>
    <w:rsid w:val="007B08F5"/>
    <w:rsid w:val="007B0F15"/>
    <w:rsid w:val="007B2478"/>
    <w:rsid w:val="007B250A"/>
    <w:rsid w:val="007B327C"/>
    <w:rsid w:val="007B3355"/>
    <w:rsid w:val="007B35FE"/>
    <w:rsid w:val="007B5A0C"/>
    <w:rsid w:val="007B64E6"/>
    <w:rsid w:val="007C1985"/>
    <w:rsid w:val="007C5A5C"/>
    <w:rsid w:val="007D46CC"/>
    <w:rsid w:val="007D671A"/>
    <w:rsid w:val="007E17AA"/>
    <w:rsid w:val="00803A4B"/>
    <w:rsid w:val="0080620D"/>
    <w:rsid w:val="008112F5"/>
    <w:rsid w:val="00814931"/>
    <w:rsid w:val="00820F53"/>
    <w:rsid w:val="008261BC"/>
    <w:rsid w:val="008350E4"/>
    <w:rsid w:val="00840367"/>
    <w:rsid w:val="00842A2A"/>
    <w:rsid w:val="00843107"/>
    <w:rsid w:val="00871458"/>
    <w:rsid w:val="008752BF"/>
    <w:rsid w:val="008775D5"/>
    <w:rsid w:val="00882240"/>
    <w:rsid w:val="00883EB9"/>
    <w:rsid w:val="00885648"/>
    <w:rsid w:val="00893E17"/>
    <w:rsid w:val="0089643E"/>
    <w:rsid w:val="008A577C"/>
    <w:rsid w:val="008B4D52"/>
    <w:rsid w:val="008B67B6"/>
    <w:rsid w:val="008B6A0C"/>
    <w:rsid w:val="008B6D54"/>
    <w:rsid w:val="008C1684"/>
    <w:rsid w:val="008C3CE5"/>
    <w:rsid w:val="008D3DA4"/>
    <w:rsid w:val="008D74A3"/>
    <w:rsid w:val="008E1A2C"/>
    <w:rsid w:val="008E29A7"/>
    <w:rsid w:val="008E447E"/>
    <w:rsid w:val="008F0A93"/>
    <w:rsid w:val="008F119A"/>
    <w:rsid w:val="008F1219"/>
    <w:rsid w:val="008F2160"/>
    <w:rsid w:val="008F586C"/>
    <w:rsid w:val="00900E40"/>
    <w:rsid w:val="00902588"/>
    <w:rsid w:val="00902FC6"/>
    <w:rsid w:val="009130A8"/>
    <w:rsid w:val="00915356"/>
    <w:rsid w:val="0092207A"/>
    <w:rsid w:val="009263DF"/>
    <w:rsid w:val="00931B58"/>
    <w:rsid w:val="009429CB"/>
    <w:rsid w:val="009432A3"/>
    <w:rsid w:val="00943DC1"/>
    <w:rsid w:val="00944893"/>
    <w:rsid w:val="00946889"/>
    <w:rsid w:val="00951323"/>
    <w:rsid w:val="009524C4"/>
    <w:rsid w:val="0095382A"/>
    <w:rsid w:val="009563BF"/>
    <w:rsid w:val="009601B4"/>
    <w:rsid w:val="009615BA"/>
    <w:rsid w:val="00961A20"/>
    <w:rsid w:val="00962A62"/>
    <w:rsid w:val="00973B7F"/>
    <w:rsid w:val="0097464F"/>
    <w:rsid w:val="00975548"/>
    <w:rsid w:val="00980A59"/>
    <w:rsid w:val="00982BA7"/>
    <w:rsid w:val="00994B99"/>
    <w:rsid w:val="00994E57"/>
    <w:rsid w:val="009A45FC"/>
    <w:rsid w:val="009B2017"/>
    <w:rsid w:val="009B4CF8"/>
    <w:rsid w:val="009B529F"/>
    <w:rsid w:val="009C1498"/>
    <w:rsid w:val="009C6331"/>
    <w:rsid w:val="009D1C08"/>
    <w:rsid w:val="009D3C14"/>
    <w:rsid w:val="009D6B7D"/>
    <w:rsid w:val="009D75D2"/>
    <w:rsid w:val="009F3D14"/>
    <w:rsid w:val="00A03026"/>
    <w:rsid w:val="00A075B4"/>
    <w:rsid w:val="00A07821"/>
    <w:rsid w:val="00A10B0D"/>
    <w:rsid w:val="00A25110"/>
    <w:rsid w:val="00A27CE0"/>
    <w:rsid w:val="00A313E5"/>
    <w:rsid w:val="00A35476"/>
    <w:rsid w:val="00A45153"/>
    <w:rsid w:val="00A46AD2"/>
    <w:rsid w:val="00A51E0E"/>
    <w:rsid w:val="00A52253"/>
    <w:rsid w:val="00A524C7"/>
    <w:rsid w:val="00A54B86"/>
    <w:rsid w:val="00A63C04"/>
    <w:rsid w:val="00A6472D"/>
    <w:rsid w:val="00A66134"/>
    <w:rsid w:val="00A67919"/>
    <w:rsid w:val="00A70357"/>
    <w:rsid w:val="00A807F4"/>
    <w:rsid w:val="00A8092F"/>
    <w:rsid w:val="00A85506"/>
    <w:rsid w:val="00A92DEB"/>
    <w:rsid w:val="00A9527F"/>
    <w:rsid w:val="00AA5AEE"/>
    <w:rsid w:val="00AA618C"/>
    <w:rsid w:val="00AB478C"/>
    <w:rsid w:val="00AB65CD"/>
    <w:rsid w:val="00AB7680"/>
    <w:rsid w:val="00AC1E77"/>
    <w:rsid w:val="00AC22CE"/>
    <w:rsid w:val="00AC5F25"/>
    <w:rsid w:val="00AD0229"/>
    <w:rsid w:val="00AD2BBF"/>
    <w:rsid w:val="00AD7415"/>
    <w:rsid w:val="00AF1B46"/>
    <w:rsid w:val="00AF4C9E"/>
    <w:rsid w:val="00AF51EB"/>
    <w:rsid w:val="00B01AE1"/>
    <w:rsid w:val="00B05BE5"/>
    <w:rsid w:val="00B12F4C"/>
    <w:rsid w:val="00B14733"/>
    <w:rsid w:val="00B20F26"/>
    <w:rsid w:val="00B24184"/>
    <w:rsid w:val="00B27CA3"/>
    <w:rsid w:val="00B32537"/>
    <w:rsid w:val="00B3320F"/>
    <w:rsid w:val="00B35E7F"/>
    <w:rsid w:val="00B37D9B"/>
    <w:rsid w:val="00B4020D"/>
    <w:rsid w:val="00B41A88"/>
    <w:rsid w:val="00B45291"/>
    <w:rsid w:val="00B5096B"/>
    <w:rsid w:val="00B62BAE"/>
    <w:rsid w:val="00B65829"/>
    <w:rsid w:val="00B73561"/>
    <w:rsid w:val="00B7652D"/>
    <w:rsid w:val="00B85C06"/>
    <w:rsid w:val="00B86EEC"/>
    <w:rsid w:val="00BA5BDB"/>
    <w:rsid w:val="00BB1049"/>
    <w:rsid w:val="00BB5F90"/>
    <w:rsid w:val="00BB666F"/>
    <w:rsid w:val="00BB6F62"/>
    <w:rsid w:val="00BC1893"/>
    <w:rsid w:val="00BC2E83"/>
    <w:rsid w:val="00BC33EB"/>
    <w:rsid w:val="00BC3BB6"/>
    <w:rsid w:val="00BD05EC"/>
    <w:rsid w:val="00BD62DB"/>
    <w:rsid w:val="00BE5386"/>
    <w:rsid w:val="00BF5F07"/>
    <w:rsid w:val="00C012BD"/>
    <w:rsid w:val="00C041E8"/>
    <w:rsid w:val="00C119DB"/>
    <w:rsid w:val="00C17BAC"/>
    <w:rsid w:val="00C23F04"/>
    <w:rsid w:val="00C2591A"/>
    <w:rsid w:val="00C266EC"/>
    <w:rsid w:val="00C277D0"/>
    <w:rsid w:val="00C32720"/>
    <w:rsid w:val="00C343AA"/>
    <w:rsid w:val="00C4229A"/>
    <w:rsid w:val="00C45FF7"/>
    <w:rsid w:val="00C529B9"/>
    <w:rsid w:val="00C53F9A"/>
    <w:rsid w:val="00C5797B"/>
    <w:rsid w:val="00C6589D"/>
    <w:rsid w:val="00C6594A"/>
    <w:rsid w:val="00C749E8"/>
    <w:rsid w:val="00C777B0"/>
    <w:rsid w:val="00C778F9"/>
    <w:rsid w:val="00C84947"/>
    <w:rsid w:val="00C86261"/>
    <w:rsid w:val="00C863F4"/>
    <w:rsid w:val="00C87C11"/>
    <w:rsid w:val="00CA1AE3"/>
    <w:rsid w:val="00CA246C"/>
    <w:rsid w:val="00CA5C1B"/>
    <w:rsid w:val="00CB7EC2"/>
    <w:rsid w:val="00CC0CF1"/>
    <w:rsid w:val="00CC24F8"/>
    <w:rsid w:val="00CC2D6E"/>
    <w:rsid w:val="00CD32FC"/>
    <w:rsid w:val="00CD37B9"/>
    <w:rsid w:val="00CD6F93"/>
    <w:rsid w:val="00CE21AC"/>
    <w:rsid w:val="00CE3249"/>
    <w:rsid w:val="00CE4EF8"/>
    <w:rsid w:val="00CE6A86"/>
    <w:rsid w:val="00CF227B"/>
    <w:rsid w:val="00CF3BB1"/>
    <w:rsid w:val="00CF6111"/>
    <w:rsid w:val="00D064D0"/>
    <w:rsid w:val="00D0799D"/>
    <w:rsid w:val="00D13DBE"/>
    <w:rsid w:val="00D14CE3"/>
    <w:rsid w:val="00D14FE8"/>
    <w:rsid w:val="00D22B34"/>
    <w:rsid w:val="00D31322"/>
    <w:rsid w:val="00D35ED5"/>
    <w:rsid w:val="00D373C4"/>
    <w:rsid w:val="00D4083A"/>
    <w:rsid w:val="00D40BB7"/>
    <w:rsid w:val="00D441EB"/>
    <w:rsid w:val="00D50AF0"/>
    <w:rsid w:val="00D52D80"/>
    <w:rsid w:val="00D560CD"/>
    <w:rsid w:val="00D70440"/>
    <w:rsid w:val="00D71C24"/>
    <w:rsid w:val="00D71C3B"/>
    <w:rsid w:val="00D774D1"/>
    <w:rsid w:val="00D84985"/>
    <w:rsid w:val="00D94DB4"/>
    <w:rsid w:val="00D9735B"/>
    <w:rsid w:val="00D97C02"/>
    <w:rsid w:val="00DA044E"/>
    <w:rsid w:val="00DA2207"/>
    <w:rsid w:val="00DA7E8E"/>
    <w:rsid w:val="00DB0963"/>
    <w:rsid w:val="00DB10DC"/>
    <w:rsid w:val="00DC0BB8"/>
    <w:rsid w:val="00DD26B3"/>
    <w:rsid w:val="00DD2A42"/>
    <w:rsid w:val="00DD4D27"/>
    <w:rsid w:val="00DD55AB"/>
    <w:rsid w:val="00DD7656"/>
    <w:rsid w:val="00DE27F6"/>
    <w:rsid w:val="00DE79F5"/>
    <w:rsid w:val="00DE7BC6"/>
    <w:rsid w:val="00DF6EE3"/>
    <w:rsid w:val="00DF7B8E"/>
    <w:rsid w:val="00DF7CEC"/>
    <w:rsid w:val="00E03E1B"/>
    <w:rsid w:val="00E05114"/>
    <w:rsid w:val="00E20B2C"/>
    <w:rsid w:val="00E36909"/>
    <w:rsid w:val="00E40AEC"/>
    <w:rsid w:val="00E5449E"/>
    <w:rsid w:val="00E54521"/>
    <w:rsid w:val="00E65977"/>
    <w:rsid w:val="00E6614C"/>
    <w:rsid w:val="00E66985"/>
    <w:rsid w:val="00E669FE"/>
    <w:rsid w:val="00E747C8"/>
    <w:rsid w:val="00E761EA"/>
    <w:rsid w:val="00E77B8B"/>
    <w:rsid w:val="00E83620"/>
    <w:rsid w:val="00EA7471"/>
    <w:rsid w:val="00EC03F4"/>
    <w:rsid w:val="00EC4D3C"/>
    <w:rsid w:val="00EE6EFE"/>
    <w:rsid w:val="00EF08F7"/>
    <w:rsid w:val="00EF0C27"/>
    <w:rsid w:val="00EF4BD6"/>
    <w:rsid w:val="00EF6B37"/>
    <w:rsid w:val="00F07E34"/>
    <w:rsid w:val="00F10916"/>
    <w:rsid w:val="00F12D39"/>
    <w:rsid w:val="00F13A5F"/>
    <w:rsid w:val="00F242A5"/>
    <w:rsid w:val="00F25C6F"/>
    <w:rsid w:val="00F260EC"/>
    <w:rsid w:val="00F32A4A"/>
    <w:rsid w:val="00F35939"/>
    <w:rsid w:val="00F37226"/>
    <w:rsid w:val="00F374B7"/>
    <w:rsid w:val="00F43A5D"/>
    <w:rsid w:val="00F47562"/>
    <w:rsid w:val="00F47863"/>
    <w:rsid w:val="00F47D61"/>
    <w:rsid w:val="00F50D34"/>
    <w:rsid w:val="00F525DE"/>
    <w:rsid w:val="00F53072"/>
    <w:rsid w:val="00F55EB8"/>
    <w:rsid w:val="00F77C40"/>
    <w:rsid w:val="00F77D54"/>
    <w:rsid w:val="00F80B5C"/>
    <w:rsid w:val="00F81173"/>
    <w:rsid w:val="00F82FB2"/>
    <w:rsid w:val="00F87C14"/>
    <w:rsid w:val="00F91E7E"/>
    <w:rsid w:val="00F95C25"/>
    <w:rsid w:val="00FA38C0"/>
    <w:rsid w:val="00FB20AD"/>
    <w:rsid w:val="00FE29E3"/>
    <w:rsid w:val="00FE6079"/>
    <w:rsid w:val="00FE69B2"/>
    <w:rsid w:val="00FF1950"/>
    <w:rsid w:val="00FF4A20"/>
    <w:rsid w:val="00FF685C"/>
    <w:rsid w:val="00FF6FC1"/>
    <w:rsid w:val="04D7319F"/>
    <w:rsid w:val="09819323"/>
    <w:rsid w:val="0C112263"/>
    <w:rsid w:val="0CA42B1F"/>
    <w:rsid w:val="0F95415B"/>
    <w:rsid w:val="0FEEE571"/>
    <w:rsid w:val="12CCE21D"/>
    <w:rsid w:val="13DCA1D6"/>
    <w:rsid w:val="1518AD72"/>
    <w:rsid w:val="15842800"/>
    <w:rsid w:val="1A3D1F7E"/>
    <w:rsid w:val="1EDA49FD"/>
    <w:rsid w:val="2240B267"/>
    <w:rsid w:val="2E74427C"/>
    <w:rsid w:val="33F4DA2A"/>
    <w:rsid w:val="35C87F25"/>
    <w:rsid w:val="42959836"/>
    <w:rsid w:val="4572BF78"/>
    <w:rsid w:val="4634EAB5"/>
    <w:rsid w:val="476DC567"/>
    <w:rsid w:val="49305AB5"/>
    <w:rsid w:val="4A83A6AD"/>
    <w:rsid w:val="4FB36205"/>
    <w:rsid w:val="5DD64364"/>
    <w:rsid w:val="609897E8"/>
    <w:rsid w:val="6238FEBD"/>
    <w:rsid w:val="625304BF"/>
    <w:rsid w:val="64B42711"/>
    <w:rsid w:val="6CEDC972"/>
    <w:rsid w:val="70AD91AA"/>
    <w:rsid w:val="714EA792"/>
    <w:rsid w:val="77C9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75AA66"/>
  <w14:defaultImageDpi w14:val="96"/>
  <w15:docId w15:val="{7E441089-4CC8-4883-8880-140BE5F0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a.haarla\Downloads\tuotantosuunnitelman_pohj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FF531DB5DE483993C98F3D4286F7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8DD713-EE98-4477-B088-F4A23E7E2880}"/>
      </w:docPartPr>
      <w:docPartBody>
        <w:p w:rsidR="003C2E4A" w:rsidRDefault="00762ED4" w:rsidP="00762ED4">
          <w:r w:rsidRPr="00AC672D"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BC"/>
    <w:rsid w:val="0007078C"/>
    <w:rsid w:val="00077B50"/>
    <w:rsid w:val="00085AF9"/>
    <w:rsid w:val="000A3C11"/>
    <w:rsid w:val="000A4B74"/>
    <w:rsid w:val="000B390F"/>
    <w:rsid w:val="000E17EC"/>
    <w:rsid w:val="000F40BB"/>
    <w:rsid w:val="00144E84"/>
    <w:rsid w:val="00163289"/>
    <w:rsid w:val="00182A03"/>
    <w:rsid w:val="001A5B70"/>
    <w:rsid w:val="001B324A"/>
    <w:rsid w:val="001B5653"/>
    <w:rsid w:val="001C63BD"/>
    <w:rsid w:val="001D0EA2"/>
    <w:rsid w:val="001E2FB3"/>
    <w:rsid w:val="001E49B1"/>
    <w:rsid w:val="001F3175"/>
    <w:rsid w:val="00206408"/>
    <w:rsid w:val="0022552E"/>
    <w:rsid w:val="00234B3A"/>
    <w:rsid w:val="00241E19"/>
    <w:rsid w:val="00245B3F"/>
    <w:rsid w:val="00247D4B"/>
    <w:rsid w:val="00260AAA"/>
    <w:rsid w:val="002761FA"/>
    <w:rsid w:val="002824CE"/>
    <w:rsid w:val="002C7E23"/>
    <w:rsid w:val="002D1D8A"/>
    <w:rsid w:val="002D20BA"/>
    <w:rsid w:val="002D31A6"/>
    <w:rsid w:val="002F177A"/>
    <w:rsid w:val="002F21BE"/>
    <w:rsid w:val="002F62CA"/>
    <w:rsid w:val="00320928"/>
    <w:rsid w:val="003237A3"/>
    <w:rsid w:val="00347765"/>
    <w:rsid w:val="003608BC"/>
    <w:rsid w:val="00380C74"/>
    <w:rsid w:val="003872B5"/>
    <w:rsid w:val="003B0962"/>
    <w:rsid w:val="003C1E36"/>
    <w:rsid w:val="003C2E4A"/>
    <w:rsid w:val="003D664D"/>
    <w:rsid w:val="003E2F1E"/>
    <w:rsid w:val="003F59B8"/>
    <w:rsid w:val="003F6589"/>
    <w:rsid w:val="00405E51"/>
    <w:rsid w:val="00427D34"/>
    <w:rsid w:val="00461F4A"/>
    <w:rsid w:val="00465C32"/>
    <w:rsid w:val="0047012C"/>
    <w:rsid w:val="0051069D"/>
    <w:rsid w:val="00516A3A"/>
    <w:rsid w:val="00556284"/>
    <w:rsid w:val="0056050B"/>
    <w:rsid w:val="005A456F"/>
    <w:rsid w:val="005D13FE"/>
    <w:rsid w:val="005D3E74"/>
    <w:rsid w:val="00652BF7"/>
    <w:rsid w:val="006755FF"/>
    <w:rsid w:val="006B1E1B"/>
    <w:rsid w:val="006D1AB8"/>
    <w:rsid w:val="00706453"/>
    <w:rsid w:val="00717428"/>
    <w:rsid w:val="00735E38"/>
    <w:rsid w:val="00736B4C"/>
    <w:rsid w:val="00752B98"/>
    <w:rsid w:val="00762ED4"/>
    <w:rsid w:val="0076586F"/>
    <w:rsid w:val="007B08F5"/>
    <w:rsid w:val="007E7679"/>
    <w:rsid w:val="007F0618"/>
    <w:rsid w:val="00824626"/>
    <w:rsid w:val="00836540"/>
    <w:rsid w:val="00865B42"/>
    <w:rsid w:val="008D185D"/>
    <w:rsid w:val="008F1219"/>
    <w:rsid w:val="00905C52"/>
    <w:rsid w:val="0091328F"/>
    <w:rsid w:val="00920ED1"/>
    <w:rsid w:val="00926A2B"/>
    <w:rsid w:val="009516CD"/>
    <w:rsid w:val="00986E4B"/>
    <w:rsid w:val="0098784C"/>
    <w:rsid w:val="009A58B4"/>
    <w:rsid w:val="009D6CE4"/>
    <w:rsid w:val="009F3054"/>
    <w:rsid w:val="009F5AE6"/>
    <w:rsid w:val="00A255B3"/>
    <w:rsid w:val="00A34236"/>
    <w:rsid w:val="00A34288"/>
    <w:rsid w:val="00A41639"/>
    <w:rsid w:val="00A45A96"/>
    <w:rsid w:val="00A92995"/>
    <w:rsid w:val="00A979C9"/>
    <w:rsid w:val="00AB3999"/>
    <w:rsid w:val="00AC66CC"/>
    <w:rsid w:val="00AD4ED2"/>
    <w:rsid w:val="00B460C4"/>
    <w:rsid w:val="00B50768"/>
    <w:rsid w:val="00B83C9D"/>
    <w:rsid w:val="00B91C57"/>
    <w:rsid w:val="00B93A95"/>
    <w:rsid w:val="00B951F6"/>
    <w:rsid w:val="00BC47C7"/>
    <w:rsid w:val="00BC5756"/>
    <w:rsid w:val="00C3522E"/>
    <w:rsid w:val="00C44592"/>
    <w:rsid w:val="00C70E99"/>
    <w:rsid w:val="00C94EEC"/>
    <w:rsid w:val="00C97FF0"/>
    <w:rsid w:val="00CD2041"/>
    <w:rsid w:val="00CD6F93"/>
    <w:rsid w:val="00CF1BFC"/>
    <w:rsid w:val="00D04F4F"/>
    <w:rsid w:val="00D3103A"/>
    <w:rsid w:val="00D72302"/>
    <w:rsid w:val="00D8297E"/>
    <w:rsid w:val="00D92106"/>
    <w:rsid w:val="00DA1E09"/>
    <w:rsid w:val="00DB0380"/>
    <w:rsid w:val="00DF496F"/>
    <w:rsid w:val="00E25242"/>
    <w:rsid w:val="00E42716"/>
    <w:rsid w:val="00E47A21"/>
    <w:rsid w:val="00E7500A"/>
    <w:rsid w:val="00E77146"/>
    <w:rsid w:val="00E8473B"/>
    <w:rsid w:val="00E8599E"/>
    <w:rsid w:val="00E922B7"/>
    <w:rsid w:val="00E92B5A"/>
    <w:rsid w:val="00EB0EF3"/>
    <w:rsid w:val="00EC03F4"/>
    <w:rsid w:val="00EC49C4"/>
    <w:rsid w:val="00EE5607"/>
    <w:rsid w:val="00F10916"/>
    <w:rsid w:val="00F21131"/>
    <w:rsid w:val="00F46FB3"/>
    <w:rsid w:val="00F7158D"/>
    <w:rsid w:val="00F80104"/>
    <w:rsid w:val="00F92102"/>
    <w:rsid w:val="00F96B93"/>
    <w:rsid w:val="00FB16B1"/>
    <w:rsid w:val="00FC13CB"/>
    <w:rsid w:val="00FF68FB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tuotantosuunnitelman_pohja</Template>
  <TotalTime>1</TotalTime>
  <Pages>1</Pages>
  <Words>65</Words>
  <Characters>528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Marjo Pipinen</cp:lastModifiedBy>
  <cp:revision>1</cp:revision>
  <dcterms:created xsi:type="dcterms:W3CDTF">2026-03-16T10:14:00Z</dcterms:created>
  <dcterms:modified xsi:type="dcterms:W3CDTF">2026-03-16T10:15:00Z</dcterms:modified>
</cp:coreProperties>
</file>