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2E059" w14:textId="77777777" w:rsidR="007E56E3" w:rsidRPr="007E56E3" w:rsidRDefault="007E56E3" w:rsidP="007E56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ptos" w:hAnsi="Aptos" w:cs="Arial"/>
          <w:b/>
          <w:bCs/>
          <w:lang w:val="sv-SE"/>
        </w:rPr>
      </w:pPr>
      <w:r w:rsidRPr="007E56E3">
        <w:rPr>
          <w:rFonts w:ascii="Aptos" w:hAnsi="Aptos"/>
          <w:b/>
          <w:color w:val="EE0000"/>
          <w:sz w:val="28"/>
          <w:szCs w:val="28"/>
          <w:lang w:val="sv-SE"/>
        </w:rPr>
        <w:t>LADDA UPP I PDF-FORMAT</w:t>
      </w:r>
    </w:p>
    <w:p w14:paraId="075FF0BB" w14:textId="77777777" w:rsidR="007E56E3" w:rsidRPr="007E56E3" w:rsidRDefault="007E56E3" w:rsidP="00BE53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ptos" w:hAnsi="Aptos"/>
          <w:b/>
          <w:sz w:val="28"/>
          <w:szCs w:val="28"/>
          <w:lang w:val="sv-SE"/>
        </w:rPr>
      </w:pPr>
    </w:p>
    <w:p w14:paraId="4E3BED36" w14:textId="4B86A475" w:rsidR="00D97C02" w:rsidRPr="007E56E3" w:rsidRDefault="00600BD2" w:rsidP="00BE53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ptos" w:hAnsi="Aptos"/>
          <w:b/>
          <w:sz w:val="28"/>
          <w:szCs w:val="28"/>
          <w:lang w:val="sv-SE"/>
        </w:rPr>
      </w:pPr>
      <w:r w:rsidRPr="007E56E3">
        <w:rPr>
          <w:rFonts w:ascii="Aptos" w:hAnsi="Aptos"/>
          <w:b/>
          <w:sz w:val="28"/>
          <w:szCs w:val="28"/>
          <w:lang w:val="sv-SE"/>
        </w:rPr>
        <w:t>Plan för manuskript</w:t>
      </w:r>
    </w:p>
    <w:p w14:paraId="1D15DF94" w14:textId="7C4F9C88" w:rsidR="009563BF" w:rsidRPr="007E56E3" w:rsidRDefault="00A85812" w:rsidP="00573509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  <w:i/>
          <w:sz w:val="32"/>
          <w:szCs w:val="32"/>
          <w:lang w:val="sv-SE"/>
        </w:rPr>
      </w:pPr>
      <w:r w:rsidRPr="007E56E3">
        <w:rPr>
          <w:rFonts w:ascii="Aptos" w:hAnsi="Aptos" w:cs="Arial"/>
          <w:b/>
          <w:bCs/>
          <w:lang w:val="sv-SE"/>
        </w:rPr>
        <w:t>BASINFORMATION</w:t>
      </w:r>
    </w:p>
    <w:tbl>
      <w:tblPr>
        <w:tblStyle w:val="TaulukkoRuudukko"/>
        <w:tblW w:w="10627" w:type="dxa"/>
        <w:tblLayout w:type="fixed"/>
        <w:tblLook w:val="04A0" w:firstRow="1" w:lastRow="0" w:firstColumn="1" w:lastColumn="0" w:noHBand="0" w:noVBand="1"/>
      </w:tblPr>
      <w:tblGrid>
        <w:gridCol w:w="3397"/>
        <w:gridCol w:w="7230"/>
      </w:tblGrid>
      <w:tr w:rsidR="004818DB" w:rsidRPr="007E56E3" w14:paraId="1D95BCFA" w14:textId="77777777" w:rsidTr="00C6589D">
        <w:trPr>
          <w:trHeight w:val="247"/>
        </w:trPr>
        <w:tc>
          <w:tcPr>
            <w:tcW w:w="3397" w:type="dxa"/>
          </w:tcPr>
          <w:p w14:paraId="6B2F0429" w14:textId="2F2FAD3B" w:rsidR="004818DB" w:rsidRPr="007E56E3" w:rsidRDefault="00A85812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/>
              </w:rPr>
            </w:pPr>
            <w:r w:rsidRPr="007E56E3">
              <w:rPr>
                <w:rFonts w:ascii="Aptos" w:hAnsi="Aptos"/>
                <w:b/>
              </w:rPr>
              <w:t>Datum</w:t>
            </w:r>
            <w:r w:rsidR="004818DB" w:rsidRPr="007E56E3">
              <w:rPr>
                <w:rFonts w:ascii="Aptos" w:hAnsi="Aptos"/>
                <w:b/>
              </w:rPr>
              <w:t>:</w:t>
            </w:r>
          </w:p>
        </w:tc>
        <w:tc>
          <w:tcPr>
            <w:tcW w:w="7230" w:type="dxa"/>
          </w:tcPr>
          <w:p w14:paraId="05BF791B" w14:textId="3E27426D" w:rsidR="004818DB" w:rsidRPr="007E56E3" w:rsidRDefault="00000000" w:rsidP="00A85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</w:rPr>
                <w:id w:val="1591972823"/>
                <w:placeholder>
                  <w:docPart w:val="52ECDA5819A14EC5A001C9154DEB237B"/>
                </w:placeholder>
              </w:sdtPr>
              <w:sdtContent>
                <w:proofErr w:type="spellStart"/>
                <w:r w:rsidR="00A85812" w:rsidRPr="007E56E3">
                  <w:rPr>
                    <w:rFonts w:ascii="Aptos" w:hAnsi="Aptos" w:cs="Arial"/>
                    <w:highlight w:val="lightGray"/>
                  </w:rPr>
                  <w:t>dd.mm.åååå</w:t>
                </w:r>
                <w:proofErr w:type="spellEnd"/>
                <w:r w:rsidR="00A85812" w:rsidRPr="007E56E3">
                  <w:rPr>
                    <w:rFonts w:ascii="Aptos" w:hAnsi="Aptos" w:cs="Arial"/>
                    <w:highlight w:val="lightGray"/>
                  </w:rPr>
                  <w:t>.</w:t>
                </w:r>
              </w:sdtContent>
            </w:sdt>
          </w:p>
        </w:tc>
      </w:tr>
      <w:tr w:rsidR="004818DB" w:rsidRPr="007E56E3" w14:paraId="61B2208C" w14:textId="77777777" w:rsidTr="00C6589D">
        <w:trPr>
          <w:trHeight w:val="247"/>
        </w:trPr>
        <w:tc>
          <w:tcPr>
            <w:tcW w:w="3397" w:type="dxa"/>
          </w:tcPr>
          <w:p w14:paraId="147F9731" w14:textId="4200A797" w:rsidR="004818DB" w:rsidRPr="007E56E3" w:rsidRDefault="00A85812" w:rsidP="00A85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bCs/>
              </w:rPr>
            </w:pPr>
            <w:proofErr w:type="spellStart"/>
            <w:r w:rsidRPr="007E56E3">
              <w:rPr>
                <w:rFonts w:ascii="Aptos" w:hAnsi="Aptos"/>
                <w:b/>
              </w:rPr>
              <w:t>Namn</w:t>
            </w:r>
            <w:proofErr w:type="spellEnd"/>
            <w:r w:rsidRPr="007E56E3">
              <w:rPr>
                <w:rFonts w:ascii="Aptos" w:hAnsi="Aptos"/>
                <w:b/>
              </w:rPr>
              <w:t xml:space="preserve"> </w:t>
            </w:r>
            <w:proofErr w:type="spellStart"/>
            <w:r w:rsidRPr="007E56E3">
              <w:rPr>
                <w:rFonts w:ascii="Aptos" w:hAnsi="Aptos"/>
                <w:b/>
              </w:rPr>
              <w:t>på</w:t>
            </w:r>
            <w:proofErr w:type="spellEnd"/>
            <w:r w:rsidRPr="007E56E3">
              <w:rPr>
                <w:rFonts w:ascii="Aptos" w:hAnsi="Aptos"/>
                <w:b/>
              </w:rPr>
              <w:t xml:space="preserve"> </w:t>
            </w:r>
            <w:proofErr w:type="spellStart"/>
            <w:r w:rsidRPr="007E56E3">
              <w:rPr>
                <w:rFonts w:ascii="Aptos" w:hAnsi="Aptos"/>
                <w:b/>
              </w:rPr>
              <w:t>ansökningens</w:t>
            </w:r>
            <w:proofErr w:type="spellEnd"/>
            <w:r w:rsidRPr="007E56E3">
              <w:rPr>
                <w:rFonts w:ascii="Aptos" w:hAnsi="Aptos"/>
                <w:b/>
              </w:rPr>
              <w:t xml:space="preserve"> </w:t>
            </w:r>
            <w:proofErr w:type="spellStart"/>
            <w:r w:rsidRPr="007E56E3">
              <w:rPr>
                <w:rFonts w:ascii="Aptos" w:hAnsi="Aptos"/>
                <w:b/>
              </w:rPr>
              <w:t>objekt</w:t>
            </w:r>
            <w:proofErr w:type="spellEnd"/>
            <w:r w:rsidRPr="007E56E3">
              <w:rPr>
                <w:rFonts w:ascii="Aptos" w:hAnsi="Aptos"/>
                <w:b/>
              </w:rPr>
              <w:t>:</w:t>
            </w:r>
          </w:p>
        </w:tc>
        <w:tc>
          <w:tcPr>
            <w:tcW w:w="7230" w:type="dxa"/>
          </w:tcPr>
          <w:p w14:paraId="7DD7FA81" w14:textId="039CDACD" w:rsidR="004818DB" w:rsidRPr="007E56E3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</w:p>
        </w:tc>
      </w:tr>
      <w:tr w:rsidR="004818DB" w:rsidRPr="007E56E3" w14:paraId="4D41054A" w14:textId="77777777" w:rsidTr="00A85812">
        <w:trPr>
          <w:trHeight w:val="710"/>
        </w:trPr>
        <w:tc>
          <w:tcPr>
            <w:tcW w:w="3397" w:type="dxa"/>
          </w:tcPr>
          <w:p w14:paraId="0997741A" w14:textId="2256AAF1" w:rsidR="004F4FF2" w:rsidRPr="007E56E3" w:rsidRDefault="00A85812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</w:rPr>
            </w:pPr>
            <w:proofErr w:type="spellStart"/>
            <w:r w:rsidRPr="007E56E3">
              <w:rPr>
                <w:rFonts w:ascii="Aptos" w:hAnsi="Aptos"/>
                <w:b/>
              </w:rPr>
              <w:t>Kategori</w:t>
            </w:r>
            <w:proofErr w:type="spellEnd"/>
            <w:r w:rsidRPr="007E56E3">
              <w:rPr>
                <w:rFonts w:ascii="Aptos" w:hAnsi="Aptos"/>
                <w:b/>
              </w:rPr>
              <w:t xml:space="preserve"> </w:t>
            </w:r>
            <w:proofErr w:type="spellStart"/>
            <w:r w:rsidRPr="007E56E3">
              <w:rPr>
                <w:rFonts w:ascii="Aptos" w:hAnsi="Aptos"/>
                <w:b/>
              </w:rPr>
              <w:t>och</w:t>
            </w:r>
            <w:proofErr w:type="spellEnd"/>
            <w:r w:rsidRPr="007E56E3">
              <w:rPr>
                <w:rFonts w:ascii="Aptos" w:hAnsi="Aptos"/>
                <w:b/>
              </w:rPr>
              <w:t xml:space="preserve"> </w:t>
            </w:r>
            <w:proofErr w:type="spellStart"/>
            <w:r w:rsidRPr="007E56E3">
              <w:rPr>
                <w:rFonts w:ascii="Aptos" w:hAnsi="Aptos"/>
                <w:b/>
              </w:rPr>
              <w:t>verkets</w:t>
            </w:r>
            <w:proofErr w:type="spellEnd"/>
            <w:r w:rsidRPr="007E56E3">
              <w:rPr>
                <w:rFonts w:ascii="Aptos" w:hAnsi="Aptos"/>
                <w:b/>
              </w:rPr>
              <w:t xml:space="preserve"> </w:t>
            </w:r>
            <w:proofErr w:type="spellStart"/>
            <w:r w:rsidRPr="007E56E3">
              <w:rPr>
                <w:rFonts w:ascii="Aptos" w:hAnsi="Aptos"/>
                <w:b/>
              </w:rPr>
              <w:t>längd</w:t>
            </w:r>
            <w:proofErr w:type="spellEnd"/>
          </w:p>
        </w:tc>
        <w:tc>
          <w:tcPr>
            <w:tcW w:w="7230" w:type="dxa"/>
          </w:tcPr>
          <w:p w14:paraId="124DC9BD" w14:textId="4BCCA334" w:rsidR="004818DB" w:rsidRPr="007E56E3" w:rsidRDefault="00000000" w:rsidP="00A85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lang w:val="sv-FI"/>
              </w:rPr>
            </w:pPr>
            <w:sdt>
              <w:sdtPr>
                <w:rPr>
                  <w:rFonts w:ascii="Aptos" w:hAnsi="Aptos"/>
                  <w:bCs/>
                </w:rPr>
                <w:id w:val="2116400153"/>
                <w:placeholder>
                  <w:docPart w:val="61817A0A2B1844D2BC16A1B8E4455E5C"/>
                </w:placeholder>
              </w:sdtPr>
              <w:sdtContent>
                <w:bookmarkStart w:id="0" w:name="Teksti3"/>
                <w:r w:rsidR="00A85812" w:rsidRPr="007E56E3">
                  <w:rPr>
                    <w:rFonts w:ascii="Aptos" w:hAnsi="Aptos"/>
                    <w:bCs/>
                    <w:highlight w:val="lightGray"/>
                    <w:lang w:val="sv-FI"/>
                  </w:rPr>
                  <w:t xml:space="preserve">Lång/kort </w:t>
                </w:r>
                <w:proofErr w:type="spellStart"/>
                <w:r w:rsidR="00A85812" w:rsidRPr="007E56E3">
                  <w:rPr>
                    <w:rFonts w:ascii="Aptos" w:hAnsi="Aptos"/>
                    <w:bCs/>
                    <w:highlight w:val="lightGray"/>
                    <w:lang w:val="sv-FI"/>
                  </w:rPr>
                  <w:t>fiktionsfilm</w:t>
                </w:r>
                <w:proofErr w:type="spellEnd"/>
                <w:r w:rsidR="00A85812" w:rsidRPr="007E56E3">
                  <w:rPr>
                    <w:rFonts w:ascii="Aptos" w:hAnsi="Aptos"/>
                    <w:bCs/>
                    <w:highlight w:val="lightGray"/>
                    <w:lang w:val="sv-FI"/>
                  </w:rPr>
                  <w:t>, dokumentär, animation, barn-</w:t>
                </w:r>
                <w:r w:rsidR="00B371CB" w:rsidRPr="007E56E3">
                  <w:rPr>
                    <w:rFonts w:ascii="Aptos" w:hAnsi="Aptos"/>
                    <w:bCs/>
                    <w:highlight w:val="lightGray"/>
                    <w:lang w:val="sv-FI"/>
                  </w:rPr>
                  <w:t xml:space="preserve"> </w:t>
                </w:r>
                <w:r w:rsidR="00A85812" w:rsidRPr="007E56E3">
                  <w:rPr>
                    <w:rFonts w:ascii="Aptos" w:hAnsi="Aptos"/>
                    <w:bCs/>
                    <w:highlight w:val="lightGray"/>
                    <w:lang w:val="sv-FI"/>
                  </w:rPr>
                  <w:t>eller ungdomsfilm, dramaserie. Avsnittens längd och mängd ifall det är frågan om serie.</w:t>
                </w:r>
                <w:bookmarkEnd w:id="0"/>
                <w:r w:rsidR="00252F11" w:rsidRPr="007E56E3">
                  <w:rPr>
                    <w:rFonts w:ascii="Aptos" w:hAnsi="Aptos"/>
                    <w:bCs/>
                    <w:lang w:val="sv-FI"/>
                  </w:rPr>
                  <w:t xml:space="preserve"> </w:t>
                </w:r>
              </w:sdtContent>
            </w:sdt>
          </w:p>
        </w:tc>
      </w:tr>
      <w:tr w:rsidR="004818DB" w:rsidRPr="007E56E3" w14:paraId="79BE5B77" w14:textId="77777777" w:rsidTr="00C6589D">
        <w:trPr>
          <w:trHeight w:val="247"/>
        </w:trPr>
        <w:tc>
          <w:tcPr>
            <w:tcW w:w="3397" w:type="dxa"/>
          </w:tcPr>
          <w:p w14:paraId="5274D979" w14:textId="55492F93" w:rsidR="004818DB" w:rsidRPr="007E56E3" w:rsidRDefault="00A85812" w:rsidP="00A85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/>
                <w:bCs/>
              </w:rPr>
            </w:pPr>
            <w:proofErr w:type="spellStart"/>
            <w:r w:rsidRPr="007E56E3">
              <w:rPr>
                <w:rFonts w:ascii="Aptos" w:hAnsi="Aptos" w:cs="Arial"/>
                <w:b/>
                <w:bCs/>
              </w:rPr>
              <w:t>Manusförfattare</w:t>
            </w:r>
            <w:proofErr w:type="spellEnd"/>
            <w:r w:rsidRPr="007E56E3">
              <w:rPr>
                <w:rFonts w:ascii="Aptos" w:hAnsi="Aptos" w:cs="Arial"/>
                <w:b/>
                <w:bCs/>
              </w:rPr>
              <w:t>/</w:t>
            </w:r>
            <w:proofErr w:type="spellStart"/>
            <w:r w:rsidRPr="007E56E3">
              <w:rPr>
                <w:rFonts w:ascii="Aptos" w:hAnsi="Aptos" w:cs="Arial"/>
                <w:b/>
                <w:bCs/>
              </w:rPr>
              <w:t>arbetsgrupp</w:t>
            </w:r>
            <w:proofErr w:type="spellEnd"/>
            <w:r w:rsidRPr="007E56E3">
              <w:rPr>
                <w:rFonts w:ascii="Aptos" w:hAnsi="Aptos" w:cs="Arial"/>
                <w:b/>
                <w:bCs/>
              </w:rPr>
              <w:t>:</w:t>
            </w:r>
          </w:p>
        </w:tc>
        <w:tc>
          <w:tcPr>
            <w:tcW w:w="7230" w:type="dxa"/>
          </w:tcPr>
          <w:p w14:paraId="67C7DEE1" w14:textId="3DB79DFE" w:rsidR="004818DB" w:rsidRPr="007E56E3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</w:p>
        </w:tc>
      </w:tr>
      <w:tr w:rsidR="004818DB" w:rsidRPr="007E56E3" w14:paraId="7EB59E29" w14:textId="77777777" w:rsidTr="00C6589D">
        <w:trPr>
          <w:trHeight w:val="247"/>
        </w:trPr>
        <w:tc>
          <w:tcPr>
            <w:tcW w:w="3397" w:type="dxa"/>
          </w:tcPr>
          <w:p w14:paraId="0C6295C8" w14:textId="2A6EBBBC" w:rsidR="004818DB" w:rsidRPr="007E56E3" w:rsidRDefault="00A85812" w:rsidP="00A85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/>
                <w:bCs/>
              </w:rPr>
            </w:pPr>
            <w:proofErr w:type="spellStart"/>
            <w:r w:rsidRPr="007E56E3">
              <w:rPr>
                <w:rFonts w:ascii="Aptos" w:hAnsi="Aptos" w:cs="Arial"/>
                <w:b/>
                <w:bCs/>
              </w:rPr>
              <w:t>Utbildning</w:t>
            </w:r>
            <w:proofErr w:type="spellEnd"/>
            <w:r w:rsidRPr="007E56E3">
              <w:rPr>
                <w:rFonts w:ascii="Aptos" w:hAnsi="Aptos" w:cs="Arial"/>
                <w:b/>
                <w:bCs/>
              </w:rPr>
              <w:t xml:space="preserve"> </w:t>
            </w:r>
            <w:proofErr w:type="spellStart"/>
            <w:r w:rsidRPr="007E56E3">
              <w:rPr>
                <w:rFonts w:ascii="Aptos" w:hAnsi="Aptos" w:cs="Arial"/>
                <w:b/>
                <w:bCs/>
              </w:rPr>
              <w:t>och</w:t>
            </w:r>
            <w:proofErr w:type="spellEnd"/>
            <w:r w:rsidRPr="007E56E3">
              <w:rPr>
                <w:rFonts w:ascii="Aptos" w:hAnsi="Aptos" w:cs="Arial"/>
                <w:b/>
                <w:bCs/>
              </w:rPr>
              <w:t xml:space="preserve"> </w:t>
            </w:r>
            <w:proofErr w:type="spellStart"/>
            <w:r w:rsidRPr="007E56E3">
              <w:rPr>
                <w:rFonts w:ascii="Aptos" w:hAnsi="Aptos" w:cs="Arial"/>
                <w:b/>
                <w:bCs/>
              </w:rPr>
              <w:t>yrke</w:t>
            </w:r>
            <w:proofErr w:type="spellEnd"/>
            <w:r w:rsidRPr="007E56E3">
              <w:rPr>
                <w:rFonts w:ascii="Aptos" w:hAnsi="Aptos" w:cs="Arial"/>
                <w:b/>
                <w:bCs/>
              </w:rPr>
              <w:t>:</w:t>
            </w:r>
          </w:p>
        </w:tc>
        <w:tc>
          <w:tcPr>
            <w:tcW w:w="7230" w:type="dxa"/>
          </w:tcPr>
          <w:p w14:paraId="3D18E27D" w14:textId="2DE4CDCB" w:rsidR="004818DB" w:rsidRPr="007E56E3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</w:p>
        </w:tc>
      </w:tr>
      <w:tr w:rsidR="0092207A" w:rsidRPr="007E56E3" w14:paraId="1F13F01E" w14:textId="77777777" w:rsidTr="00C6589D">
        <w:trPr>
          <w:trHeight w:val="247"/>
        </w:trPr>
        <w:tc>
          <w:tcPr>
            <w:tcW w:w="3397" w:type="dxa"/>
          </w:tcPr>
          <w:p w14:paraId="27DC56FC" w14:textId="23AC8A9B" w:rsidR="0092207A" w:rsidRPr="007E56E3" w:rsidRDefault="00A85812" w:rsidP="00A85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/>
                <w:i/>
              </w:rPr>
            </w:pPr>
            <w:proofErr w:type="spellStart"/>
            <w:r w:rsidRPr="007E56E3">
              <w:rPr>
                <w:rFonts w:ascii="Aptos" w:hAnsi="Aptos" w:cs="Arial"/>
                <w:b/>
              </w:rPr>
              <w:t>Stipendiearbetets</w:t>
            </w:r>
            <w:proofErr w:type="spellEnd"/>
            <w:r w:rsidRPr="007E56E3">
              <w:rPr>
                <w:rFonts w:ascii="Aptos" w:hAnsi="Aptos" w:cs="Arial"/>
                <w:b/>
              </w:rPr>
              <w:t xml:space="preserve"> </w:t>
            </w:r>
            <w:proofErr w:type="spellStart"/>
            <w:r w:rsidRPr="007E56E3">
              <w:rPr>
                <w:rFonts w:ascii="Aptos" w:hAnsi="Aptos" w:cs="Arial"/>
                <w:b/>
              </w:rPr>
              <w:t>tid</w:t>
            </w:r>
            <w:proofErr w:type="spellEnd"/>
            <w:r w:rsidRPr="007E56E3">
              <w:rPr>
                <w:rFonts w:ascii="Aptos" w:hAnsi="Aptos" w:cs="Arial"/>
                <w:b/>
              </w:rPr>
              <w:t>:</w:t>
            </w:r>
          </w:p>
        </w:tc>
        <w:tc>
          <w:tcPr>
            <w:tcW w:w="7230" w:type="dxa"/>
          </w:tcPr>
          <w:p w14:paraId="4B01CCA0" w14:textId="1B643962" w:rsidR="0092207A" w:rsidRPr="007E56E3" w:rsidRDefault="00000000" w:rsidP="00A85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  <w:sz w:val="20"/>
                <w:szCs w:val="20"/>
              </w:rPr>
            </w:pPr>
            <w:sdt>
              <w:sdtPr>
                <w:rPr>
                  <w:rFonts w:ascii="Aptos" w:hAnsi="Aptos"/>
                  <w:bCs/>
                </w:rPr>
                <w:id w:val="-162314171"/>
                <w:placeholder>
                  <w:docPart w:val="3BD78A69B5004528981C2A45F2CB8BEA"/>
                </w:placeholder>
              </w:sdtPr>
              <w:sdtContent>
                <w:bookmarkStart w:id="1" w:name="Teksti1"/>
                <w:proofErr w:type="spellStart"/>
                <w:r w:rsidR="00A85812" w:rsidRPr="007E56E3">
                  <w:rPr>
                    <w:rFonts w:ascii="Aptos" w:hAnsi="Aptos"/>
                    <w:bCs/>
                    <w:highlight w:val="lightGray"/>
                  </w:rPr>
                  <w:t>dd.mm.åååå</w:t>
                </w:r>
                <w:proofErr w:type="spellEnd"/>
                <w:r w:rsidR="00A85812" w:rsidRPr="007E56E3">
                  <w:rPr>
                    <w:rFonts w:ascii="Aptos" w:hAnsi="Aptos"/>
                    <w:bCs/>
                    <w:highlight w:val="lightGray"/>
                  </w:rPr>
                  <w:t xml:space="preserve"> – </w:t>
                </w:r>
                <w:proofErr w:type="spellStart"/>
                <w:r w:rsidR="00A85812" w:rsidRPr="007E56E3">
                  <w:rPr>
                    <w:rFonts w:ascii="Aptos" w:hAnsi="Aptos"/>
                    <w:bCs/>
                    <w:highlight w:val="lightGray"/>
                  </w:rPr>
                  <w:t>dd.mm.åååå</w:t>
                </w:r>
                <w:bookmarkEnd w:id="1"/>
                <w:proofErr w:type="spellEnd"/>
              </w:sdtContent>
            </w:sdt>
          </w:p>
        </w:tc>
      </w:tr>
      <w:tr w:rsidR="00C2591A" w:rsidRPr="007E56E3" w14:paraId="76CDF98B" w14:textId="77777777" w:rsidTr="00644CD2">
        <w:trPr>
          <w:trHeight w:val="640"/>
        </w:trPr>
        <w:tc>
          <w:tcPr>
            <w:tcW w:w="3397" w:type="dxa"/>
          </w:tcPr>
          <w:p w14:paraId="006E819B" w14:textId="54414F43" w:rsidR="00C2591A" w:rsidRPr="007E56E3" w:rsidRDefault="00644CD2" w:rsidP="00644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/>
                <w:bCs/>
              </w:rPr>
            </w:pPr>
            <w:proofErr w:type="spellStart"/>
            <w:r w:rsidRPr="007E56E3">
              <w:rPr>
                <w:rFonts w:ascii="Aptos" w:hAnsi="Aptos" w:cs="Arial"/>
                <w:b/>
                <w:bCs/>
              </w:rPr>
              <w:t>Ansökta</w:t>
            </w:r>
            <w:proofErr w:type="spellEnd"/>
            <w:r w:rsidRPr="007E56E3">
              <w:rPr>
                <w:rFonts w:ascii="Aptos" w:hAnsi="Aptos" w:cs="Arial"/>
                <w:b/>
                <w:bCs/>
              </w:rPr>
              <w:t xml:space="preserve"> </w:t>
            </w:r>
            <w:proofErr w:type="spellStart"/>
            <w:r w:rsidRPr="007E56E3">
              <w:rPr>
                <w:rFonts w:ascii="Aptos" w:hAnsi="Aptos" w:cs="Arial"/>
                <w:b/>
                <w:bCs/>
              </w:rPr>
              <w:t>beloppet</w:t>
            </w:r>
            <w:proofErr w:type="spellEnd"/>
            <w:r w:rsidRPr="007E56E3">
              <w:rPr>
                <w:rFonts w:ascii="Aptos" w:hAnsi="Aptos" w:cs="Arial"/>
                <w:b/>
                <w:bCs/>
              </w:rPr>
              <w:t>:</w:t>
            </w:r>
          </w:p>
        </w:tc>
        <w:tc>
          <w:tcPr>
            <w:tcW w:w="7230" w:type="dxa"/>
          </w:tcPr>
          <w:sdt>
            <w:sdtPr>
              <w:rPr>
                <w:rFonts w:ascii="Aptos" w:hAnsi="Aptos"/>
                <w:bCs/>
              </w:rPr>
              <w:id w:val="-64575941"/>
              <w:placeholder>
                <w:docPart w:val="AF53860FF5DA47B19DF2A4B0991816B2"/>
              </w:placeholder>
            </w:sdtPr>
            <w:sdtContent>
              <w:p w14:paraId="2A6EC6D1" w14:textId="72FCDCBC" w:rsidR="00C2591A" w:rsidRPr="007E56E3" w:rsidRDefault="00644CD2" w:rsidP="004818DB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  <w:lang w:val="sv-FI"/>
                  </w:rPr>
                </w:pPr>
                <w:r w:rsidRPr="007E56E3">
                  <w:rPr>
                    <w:rFonts w:ascii="Aptos" w:hAnsi="Aptos"/>
                    <w:bCs/>
                    <w:highlight w:val="lightGray"/>
                    <w:lang w:val="sv-FI"/>
                  </w:rPr>
                  <w:t xml:space="preserve">Stipendiet beviljas per arbetsmånad. Det ansökta beloppet ska anges i formen: antal månader x </w:t>
                </w:r>
                <w:r w:rsidR="00D31857" w:rsidRPr="007E56E3">
                  <w:rPr>
                    <w:rFonts w:ascii="Aptos" w:hAnsi="Aptos"/>
                    <w:bCs/>
                    <w:highlight w:val="lightGray"/>
                    <w:lang w:val="sv-FI"/>
                  </w:rPr>
                  <w:t>2 0</w:t>
                </w:r>
                <w:r w:rsidR="00836C6F" w:rsidRPr="007E56E3">
                  <w:rPr>
                    <w:rFonts w:ascii="Aptos" w:hAnsi="Aptos"/>
                    <w:bCs/>
                    <w:highlight w:val="lightGray"/>
                    <w:lang w:val="sv-FI"/>
                  </w:rPr>
                  <w:t>00</w:t>
                </w:r>
                <w:r w:rsidRPr="007E56E3">
                  <w:rPr>
                    <w:rFonts w:ascii="Aptos" w:hAnsi="Aptos"/>
                    <w:bCs/>
                    <w:highlight w:val="lightGray"/>
                    <w:lang w:val="sv-FI"/>
                  </w:rPr>
                  <w:t xml:space="preserve"> €</w:t>
                </w:r>
                <w:r w:rsidR="002C232A" w:rsidRPr="007E56E3">
                  <w:rPr>
                    <w:rFonts w:ascii="Aptos" w:hAnsi="Aptos"/>
                    <w:bCs/>
                    <w:highlight w:val="lightGray"/>
                    <w:lang w:val="sv-FI"/>
                  </w:rPr>
                  <w:t>/månad</w:t>
                </w:r>
                <w:r w:rsidRPr="007E56E3">
                  <w:rPr>
                    <w:rFonts w:ascii="Aptos" w:hAnsi="Aptos"/>
                    <w:bCs/>
                    <w:lang w:val="sv-FI"/>
                  </w:rPr>
                  <w:t xml:space="preserve"> </w:t>
                </w:r>
              </w:p>
            </w:sdtContent>
          </w:sdt>
        </w:tc>
      </w:tr>
      <w:tr w:rsidR="005B4E15" w:rsidRPr="007E56E3" w14:paraId="0B824439" w14:textId="77777777" w:rsidTr="00C6589D">
        <w:trPr>
          <w:trHeight w:val="247"/>
        </w:trPr>
        <w:tc>
          <w:tcPr>
            <w:tcW w:w="3397" w:type="dxa"/>
          </w:tcPr>
          <w:p w14:paraId="17827760" w14:textId="2ED2F68E" w:rsidR="005B4E15" w:rsidRPr="007E56E3" w:rsidRDefault="00644CD2" w:rsidP="00644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/>
                <w:bCs/>
              </w:rPr>
            </w:pPr>
            <w:proofErr w:type="spellStart"/>
            <w:r w:rsidRPr="007E56E3">
              <w:rPr>
                <w:rFonts w:ascii="Aptos" w:hAnsi="Aptos" w:cs="Arial"/>
                <w:b/>
              </w:rPr>
              <w:t>Slutredovisningens</w:t>
            </w:r>
            <w:proofErr w:type="spellEnd"/>
            <w:r w:rsidRPr="007E56E3">
              <w:rPr>
                <w:rFonts w:ascii="Aptos" w:hAnsi="Aptos" w:cs="Arial"/>
                <w:b/>
              </w:rPr>
              <w:t xml:space="preserve"> </w:t>
            </w:r>
            <w:proofErr w:type="spellStart"/>
            <w:r w:rsidRPr="007E56E3">
              <w:rPr>
                <w:rFonts w:ascii="Aptos" w:hAnsi="Aptos" w:cs="Arial"/>
                <w:b/>
              </w:rPr>
              <w:t>form</w:t>
            </w:r>
            <w:proofErr w:type="spellEnd"/>
            <w:r w:rsidRPr="007E56E3">
              <w:rPr>
                <w:rFonts w:ascii="Aptos" w:hAnsi="Aptos" w:cs="Arial"/>
                <w:b/>
              </w:rPr>
              <w:t>:</w:t>
            </w:r>
            <w:r w:rsidR="005B4E15" w:rsidRPr="007E56E3">
              <w:rPr>
                <w:rFonts w:ascii="Aptos" w:hAnsi="Aptos" w:cs="Arial"/>
                <w:b/>
              </w:rPr>
              <w:t xml:space="preserve"> </w:t>
            </w:r>
          </w:p>
        </w:tc>
        <w:tc>
          <w:tcPr>
            <w:tcW w:w="7230" w:type="dxa"/>
          </w:tcPr>
          <w:sdt>
            <w:sdtPr>
              <w:rPr>
                <w:rFonts w:ascii="Aptos" w:hAnsi="Aptos"/>
                <w:bCs/>
              </w:rPr>
              <w:id w:val="-1965501718"/>
              <w:placeholder>
                <w:docPart w:val="9BF2D96E7416874FAA9B35ACF078BC3A"/>
              </w:placeholder>
            </w:sdtPr>
            <w:sdtContent>
              <w:p w14:paraId="62A78F87" w14:textId="3CC0AA53" w:rsidR="003711D5" w:rsidRPr="007E56E3" w:rsidRDefault="00644CD2" w:rsidP="005B4E15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  <w:bCs/>
                    <w:lang w:val="sv-FI"/>
                  </w:rPr>
                </w:pPr>
                <w:r w:rsidRPr="007E56E3">
                  <w:rPr>
                    <w:rFonts w:ascii="Aptos" w:hAnsi="Aptos"/>
                    <w:bCs/>
                    <w:highlight w:val="lightGray"/>
                    <w:lang w:val="sv-FI"/>
                  </w:rPr>
                  <w:t xml:space="preserve">Manuskript, </w:t>
                </w:r>
                <w:proofErr w:type="spellStart"/>
                <w:r w:rsidRPr="007E56E3">
                  <w:rPr>
                    <w:rFonts w:ascii="Aptos" w:hAnsi="Aptos"/>
                    <w:bCs/>
                    <w:highlight w:val="lightGray"/>
                    <w:lang w:val="sv-FI"/>
                  </w:rPr>
                  <w:t>treatment</w:t>
                </w:r>
                <w:proofErr w:type="spellEnd"/>
                <w:r w:rsidRPr="007E56E3">
                  <w:rPr>
                    <w:rFonts w:ascii="Aptos" w:hAnsi="Aptos"/>
                    <w:bCs/>
                    <w:highlight w:val="lightGray"/>
                    <w:lang w:val="sv-FI"/>
                  </w:rPr>
                  <w:t>, presentation av seriens koncept eller annat</w:t>
                </w:r>
              </w:p>
              <w:p w14:paraId="032A5EC4" w14:textId="5EBA0D2B" w:rsidR="005B4E15" w:rsidRPr="007E56E3" w:rsidRDefault="00644CD2" w:rsidP="00644CD2">
                <w:pPr>
                  <w:widowControl w:val="0"/>
                  <w:tabs>
                    <w:tab w:val="left" w:pos="1762"/>
                  </w:tabs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  <w:r w:rsidRPr="007E56E3">
                  <w:rPr>
                    <w:rFonts w:ascii="Aptos" w:hAnsi="Aptos"/>
                    <w:bCs/>
                    <w:lang w:val="sv-FI"/>
                  </w:rPr>
                  <w:tab/>
                </w:r>
              </w:p>
            </w:sdtContent>
          </w:sdt>
        </w:tc>
      </w:tr>
      <w:tr w:rsidR="006A2F37" w:rsidRPr="007E56E3" w14:paraId="052918B3" w14:textId="77777777" w:rsidTr="00C6589D">
        <w:trPr>
          <w:trHeight w:val="247"/>
        </w:trPr>
        <w:tc>
          <w:tcPr>
            <w:tcW w:w="3397" w:type="dxa"/>
          </w:tcPr>
          <w:p w14:paraId="0C2EFC56" w14:textId="049DE4E0" w:rsidR="006A2F37" w:rsidRPr="007E56E3" w:rsidRDefault="00644CD2" w:rsidP="005B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/>
                <w:lang w:val="sv-FI"/>
              </w:rPr>
            </w:pPr>
            <w:r w:rsidRPr="007E56E3">
              <w:rPr>
                <w:rFonts w:ascii="Aptos" w:hAnsi="Aptos" w:cs="Arial"/>
                <w:b/>
                <w:lang w:val="sv-FI"/>
              </w:rPr>
              <w:t xml:space="preserve">Har idén/berättelsen </w:t>
            </w:r>
            <w:r w:rsidR="00B371CB" w:rsidRPr="007E56E3">
              <w:rPr>
                <w:rFonts w:ascii="Aptos" w:hAnsi="Aptos" w:cs="Arial"/>
                <w:b/>
                <w:lang w:val="sv-FI"/>
              </w:rPr>
              <w:t xml:space="preserve">fått </w:t>
            </w:r>
            <w:r w:rsidRPr="007E56E3">
              <w:rPr>
                <w:rFonts w:ascii="Aptos" w:hAnsi="Aptos" w:cs="Arial"/>
                <w:b/>
                <w:lang w:val="sv-FI"/>
              </w:rPr>
              <w:t>tidigare stöd av Filmstiftelsen under ett annat namn?</w:t>
            </w:r>
          </w:p>
        </w:tc>
        <w:tc>
          <w:tcPr>
            <w:tcW w:w="7230" w:type="dxa"/>
          </w:tcPr>
          <w:p w14:paraId="01932618" w14:textId="77777777" w:rsidR="006A2F37" w:rsidRPr="007E56E3" w:rsidRDefault="006A2F37" w:rsidP="005B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  <w:lang w:val="sv-FI"/>
              </w:rPr>
            </w:pPr>
          </w:p>
        </w:tc>
      </w:tr>
      <w:tr w:rsidR="00676200" w:rsidRPr="007E56E3" w14:paraId="2489419C" w14:textId="77777777" w:rsidTr="00C6589D">
        <w:trPr>
          <w:trHeight w:val="247"/>
        </w:trPr>
        <w:tc>
          <w:tcPr>
            <w:tcW w:w="3397" w:type="dxa"/>
          </w:tcPr>
          <w:p w14:paraId="6478F688" w14:textId="3B61FF7C" w:rsidR="00676200" w:rsidRPr="007E56E3" w:rsidRDefault="00644CD2" w:rsidP="008A1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/>
                <w:lang w:val="sv-FI"/>
              </w:rPr>
            </w:pPr>
            <w:r w:rsidRPr="007E56E3">
              <w:rPr>
                <w:rFonts w:ascii="Aptos" w:hAnsi="Aptos" w:cs="Arial"/>
                <w:b/>
                <w:lang w:val="sv-FI"/>
              </w:rPr>
              <w:t xml:space="preserve">Finns det planer för andra </w:t>
            </w:r>
            <w:r w:rsidR="008A1834" w:rsidRPr="007E56E3">
              <w:rPr>
                <w:rFonts w:ascii="Aptos" w:hAnsi="Aptos" w:cs="Arial"/>
                <w:b/>
                <w:lang w:val="sv-FI"/>
              </w:rPr>
              <w:t xml:space="preserve">(verk) </w:t>
            </w:r>
            <w:r w:rsidRPr="007E56E3">
              <w:rPr>
                <w:rFonts w:ascii="Aptos" w:hAnsi="Aptos" w:cs="Arial"/>
                <w:b/>
                <w:lang w:val="sv-FI"/>
              </w:rPr>
              <w:t xml:space="preserve">former </w:t>
            </w:r>
            <w:r w:rsidR="008A1834" w:rsidRPr="007E56E3">
              <w:rPr>
                <w:rFonts w:ascii="Aptos" w:hAnsi="Aptos" w:cs="Arial"/>
                <w:b/>
                <w:lang w:val="sv-FI"/>
              </w:rPr>
              <w:t>av</w:t>
            </w:r>
            <w:r w:rsidRPr="007E56E3">
              <w:rPr>
                <w:rFonts w:ascii="Aptos" w:hAnsi="Aptos" w:cs="Arial"/>
                <w:b/>
                <w:lang w:val="sv-FI"/>
              </w:rPr>
              <w:t xml:space="preserve"> idén/berättelsen?</w:t>
            </w:r>
          </w:p>
        </w:tc>
        <w:tc>
          <w:tcPr>
            <w:tcW w:w="7230" w:type="dxa"/>
          </w:tcPr>
          <w:p w14:paraId="0F96BACF" w14:textId="77777777" w:rsidR="00676200" w:rsidRPr="007E56E3" w:rsidRDefault="00676200" w:rsidP="005B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  <w:lang w:val="sv-FI"/>
              </w:rPr>
            </w:pPr>
          </w:p>
        </w:tc>
      </w:tr>
      <w:tr w:rsidR="00D97C02" w:rsidRPr="007E56E3" w14:paraId="3DAB6E42" w14:textId="77777777" w:rsidTr="00C6589D">
        <w:trPr>
          <w:trHeight w:val="247"/>
        </w:trPr>
        <w:tc>
          <w:tcPr>
            <w:tcW w:w="10627" w:type="dxa"/>
            <w:gridSpan w:val="2"/>
          </w:tcPr>
          <w:p w14:paraId="0C052D67" w14:textId="4BFA331F" w:rsidR="00D97C02" w:rsidRPr="007E56E3" w:rsidRDefault="00644CD2" w:rsidP="00644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  <w:proofErr w:type="spellStart"/>
            <w:r w:rsidRPr="007E56E3">
              <w:rPr>
                <w:rFonts w:ascii="Aptos" w:hAnsi="Aptos"/>
                <w:bCs/>
                <w:i/>
                <w:color w:val="000000" w:themeColor="text1"/>
                <w:szCs w:val="20"/>
              </w:rPr>
              <w:t>Möjliga</w:t>
            </w:r>
            <w:proofErr w:type="spellEnd"/>
            <w:r w:rsidRPr="007E56E3">
              <w:rPr>
                <w:rFonts w:ascii="Aptos" w:hAnsi="Aptos"/>
                <w:bCs/>
                <w:i/>
                <w:color w:val="000000" w:themeColor="text1"/>
                <w:szCs w:val="20"/>
              </w:rPr>
              <w:t xml:space="preserve"> </w:t>
            </w:r>
            <w:proofErr w:type="spellStart"/>
            <w:r w:rsidRPr="007E56E3">
              <w:rPr>
                <w:rFonts w:ascii="Aptos" w:hAnsi="Aptos"/>
                <w:bCs/>
                <w:i/>
                <w:color w:val="000000" w:themeColor="text1"/>
                <w:szCs w:val="20"/>
              </w:rPr>
              <w:t>tilläggsuppgifter</w:t>
            </w:r>
            <w:proofErr w:type="spellEnd"/>
          </w:p>
        </w:tc>
      </w:tr>
      <w:tr w:rsidR="004A01E0" w:rsidRPr="007E56E3" w14:paraId="020A1B94" w14:textId="77777777" w:rsidTr="00C6589D">
        <w:trPr>
          <w:trHeight w:val="247"/>
        </w:trPr>
        <w:tc>
          <w:tcPr>
            <w:tcW w:w="3397" w:type="dxa"/>
          </w:tcPr>
          <w:p w14:paraId="1E36636D" w14:textId="759582A8" w:rsidR="004A01E0" w:rsidRPr="007E56E3" w:rsidRDefault="00644CD2" w:rsidP="00644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" w:hAnsi="Aptos" w:cs="Arial"/>
                <w:bCs/>
                <w:i/>
              </w:rPr>
            </w:pPr>
            <w:proofErr w:type="spellStart"/>
            <w:r w:rsidRPr="007E56E3">
              <w:rPr>
                <w:rFonts w:ascii="Aptos" w:hAnsi="Aptos" w:cs="Arial"/>
                <w:bCs/>
                <w:i/>
              </w:rPr>
              <w:t>Originalverk</w:t>
            </w:r>
            <w:proofErr w:type="spellEnd"/>
            <w:r w:rsidR="004A01E0" w:rsidRPr="007E56E3">
              <w:rPr>
                <w:rFonts w:ascii="Aptos" w:hAnsi="Aptos" w:cs="Arial"/>
                <w:bCs/>
                <w:i/>
              </w:rPr>
              <w:t>:</w:t>
            </w:r>
          </w:p>
        </w:tc>
        <w:tc>
          <w:tcPr>
            <w:tcW w:w="7230" w:type="dxa"/>
          </w:tcPr>
          <w:p w14:paraId="279108C4" w14:textId="30F956D2" w:rsidR="004A01E0" w:rsidRPr="007E56E3" w:rsidRDefault="004A01E0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</w:p>
        </w:tc>
      </w:tr>
      <w:tr w:rsidR="004818DB" w:rsidRPr="007E56E3" w14:paraId="24FBB105" w14:textId="77777777" w:rsidTr="00C6589D">
        <w:trPr>
          <w:trHeight w:val="247"/>
        </w:trPr>
        <w:tc>
          <w:tcPr>
            <w:tcW w:w="3397" w:type="dxa"/>
          </w:tcPr>
          <w:p w14:paraId="2978259A" w14:textId="6005BBEF" w:rsidR="004818DB" w:rsidRPr="007E56E3" w:rsidRDefault="00644CD2" w:rsidP="00D9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" w:hAnsi="Aptos" w:cs="Arial"/>
                <w:bCs/>
                <w:i/>
              </w:rPr>
            </w:pPr>
            <w:proofErr w:type="spellStart"/>
            <w:r w:rsidRPr="007E56E3">
              <w:rPr>
                <w:rFonts w:ascii="Aptos" w:hAnsi="Aptos" w:cs="Arial"/>
                <w:bCs/>
                <w:i/>
              </w:rPr>
              <w:t>Dramaturg</w:t>
            </w:r>
            <w:proofErr w:type="spellEnd"/>
            <w:r w:rsidR="004818DB" w:rsidRPr="007E56E3">
              <w:rPr>
                <w:rFonts w:ascii="Aptos" w:hAnsi="Aptos" w:cs="Arial"/>
                <w:bCs/>
                <w:i/>
              </w:rPr>
              <w:t>:</w:t>
            </w:r>
          </w:p>
        </w:tc>
        <w:tc>
          <w:tcPr>
            <w:tcW w:w="7230" w:type="dxa"/>
          </w:tcPr>
          <w:p w14:paraId="01473CFF" w14:textId="68849213" w:rsidR="004818DB" w:rsidRPr="007E56E3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</w:p>
        </w:tc>
      </w:tr>
      <w:tr w:rsidR="00E6614C" w:rsidRPr="007E56E3" w14:paraId="1FF94B68" w14:textId="77777777" w:rsidTr="00C6589D">
        <w:trPr>
          <w:trHeight w:val="278"/>
        </w:trPr>
        <w:tc>
          <w:tcPr>
            <w:tcW w:w="3397" w:type="dxa"/>
          </w:tcPr>
          <w:p w14:paraId="1FD404D6" w14:textId="5C1D03B8" w:rsidR="00E6614C" w:rsidRPr="007E56E3" w:rsidRDefault="00644CD2" w:rsidP="00D9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" w:hAnsi="Aptos" w:cs="Arial"/>
                <w:bCs/>
                <w:i/>
              </w:rPr>
            </w:pPr>
            <w:proofErr w:type="spellStart"/>
            <w:r w:rsidRPr="007E56E3">
              <w:rPr>
                <w:rFonts w:ascii="Aptos" w:hAnsi="Aptos" w:cs="Arial"/>
                <w:bCs/>
                <w:i/>
              </w:rPr>
              <w:t>Regissör</w:t>
            </w:r>
            <w:proofErr w:type="spellEnd"/>
            <w:r w:rsidR="00E6614C" w:rsidRPr="007E56E3">
              <w:rPr>
                <w:rFonts w:ascii="Aptos" w:hAnsi="Aptos" w:cs="Arial"/>
                <w:bCs/>
                <w:i/>
              </w:rPr>
              <w:t>:</w:t>
            </w:r>
          </w:p>
        </w:tc>
        <w:tc>
          <w:tcPr>
            <w:tcW w:w="7230" w:type="dxa"/>
          </w:tcPr>
          <w:p w14:paraId="23CA38FF" w14:textId="40E4D04C" w:rsidR="00E6614C" w:rsidRPr="007E56E3" w:rsidRDefault="00E6614C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Cs/>
              </w:rPr>
            </w:pPr>
          </w:p>
        </w:tc>
      </w:tr>
      <w:tr w:rsidR="004818DB" w:rsidRPr="007E56E3" w14:paraId="4CB96090" w14:textId="77777777" w:rsidTr="00C6589D">
        <w:trPr>
          <w:trHeight w:val="278"/>
        </w:trPr>
        <w:tc>
          <w:tcPr>
            <w:tcW w:w="3397" w:type="dxa"/>
          </w:tcPr>
          <w:p w14:paraId="66C2D100" w14:textId="6ADC7D0A" w:rsidR="004818DB" w:rsidRPr="007E56E3" w:rsidRDefault="00644CD2" w:rsidP="00644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" w:hAnsi="Aptos" w:cs="Arial"/>
                <w:i/>
              </w:rPr>
            </w:pPr>
            <w:proofErr w:type="spellStart"/>
            <w:r w:rsidRPr="007E56E3">
              <w:rPr>
                <w:rFonts w:ascii="Aptos" w:hAnsi="Aptos" w:cs="Arial"/>
                <w:bCs/>
                <w:i/>
              </w:rPr>
              <w:t>Produktionsbolag</w:t>
            </w:r>
            <w:proofErr w:type="spellEnd"/>
            <w:r w:rsidR="004818DB" w:rsidRPr="007E56E3">
              <w:rPr>
                <w:rFonts w:ascii="Aptos" w:hAnsi="Aptos" w:cs="Arial"/>
                <w:bCs/>
                <w:i/>
              </w:rPr>
              <w:t xml:space="preserve"> / </w:t>
            </w:r>
            <w:proofErr w:type="spellStart"/>
            <w:r w:rsidRPr="007E56E3">
              <w:rPr>
                <w:rFonts w:ascii="Aptos" w:hAnsi="Aptos" w:cs="Arial"/>
                <w:bCs/>
                <w:i/>
              </w:rPr>
              <w:t>Producent</w:t>
            </w:r>
            <w:proofErr w:type="spellEnd"/>
            <w:r w:rsidR="004818DB" w:rsidRPr="007E56E3">
              <w:rPr>
                <w:rFonts w:ascii="Aptos" w:hAnsi="Aptos" w:cs="Arial"/>
                <w:bCs/>
                <w:i/>
              </w:rPr>
              <w:t>:</w:t>
            </w:r>
          </w:p>
        </w:tc>
        <w:tc>
          <w:tcPr>
            <w:tcW w:w="7230" w:type="dxa"/>
          </w:tcPr>
          <w:p w14:paraId="5AD8DD94" w14:textId="2381203C" w:rsidR="004818DB" w:rsidRPr="007E56E3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</w:p>
        </w:tc>
      </w:tr>
      <w:tr w:rsidR="004818DB" w:rsidRPr="007E56E3" w14:paraId="0F04A1F8" w14:textId="77777777" w:rsidTr="00C6589D">
        <w:trPr>
          <w:trHeight w:val="220"/>
        </w:trPr>
        <w:tc>
          <w:tcPr>
            <w:tcW w:w="3397" w:type="dxa"/>
          </w:tcPr>
          <w:p w14:paraId="7EBA606E" w14:textId="0667C5E0" w:rsidR="004818DB" w:rsidRPr="007E56E3" w:rsidRDefault="00A07821" w:rsidP="00644CD2">
            <w:pPr>
              <w:pStyle w:val="Luettelokappale"/>
              <w:widowControl w:val="0"/>
              <w:autoSpaceDE w:val="0"/>
              <w:autoSpaceDN w:val="0"/>
              <w:adjustRightInd w:val="0"/>
              <w:spacing w:after="0" w:line="240" w:lineRule="auto"/>
              <w:ind w:left="1080"/>
              <w:jc w:val="right"/>
              <w:rPr>
                <w:rFonts w:ascii="Aptos" w:hAnsi="Aptos" w:cs="Arial"/>
                <w:bCs/>
                <w:i/>
              </w:rPr>
            </w:pPr>
            <w:r w:rsidRPr="007E56E3">
              <w:rPr>
                <w:rFonts w:ascii="Aptos" w:hAnsi="Aptos" w:cs="Arial"/>
                <w:bCs/>
                <w:i/>
              </w:rPr>
              <w:t xml:space="preserve">1. </w:t>
            </w:r>
            <w:proofErr w:type="spellStart"/>
            <w:r w:rsidR="00644CD2" w:rsidRPr="007E56E3">
              <w:rPr>
                <w:rFonts w:ascii="Aptos" w:hAnsi="Aptos" w:cs="Arial"/>
                <w:bCs/>
                <w:i/>
              </w:rPr>
              <w:t>distributör</w:t>
            </w:r>
            <w:proofErr w:type="spellEnd"/>
            <w:r w:rsidR="004818DB" w:rsidRPr="007E56E3">
              <w:rPr>
                <w:rFonts w:ascii="Aptos" w:hAnsi="Aptos" w:cs="Arial"/>
                <w:bCs/>
                <w:i/>
              </w:rPr>
              <w:t>:</w:t>
            </w:r>
          </w:p>
        </w:tc>
        <w:tc>
          <w:tcPr>
            <w:tcW w:w="7230" w:type="dxa"/>
          </w:tcPr>
          <w:p w14:paraId="4F126049" w14:textId="09460F78" w:rsidR="004818DB" w:rsidRPr="007E56E3" w:rsidRDefault="004818DB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</w:p>
        </w:tc>
      </w:tr>
      <w:tr w:rsidR="00D94DB4" w:rsidRPr="007E56E3" w14:paraId="166E1BC5" w14:textId="77777777" w:rsidTr="00C6589D">
        <w:trPr>
          <w:trHeight w:val="332"/>
        </w:trPr>
        <w:tc>
          <w:tcPr>
            <w:tcW w:w="3397" w:type="dxa"/>
          </w:tcPr>
          <w:p w14:paraId="29AE7F6D" w14:textId="787A784E" w:rsidR="00D94DB4" w:rsidRPr="007E56E3" w:rsidRDefault="00644CD2" w:rsidP="00D97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" w:hAnsi="Aptos" w:cs="Arial"/>
                <w:bCs/>
                <w:i/>
              </w:rPr>
            </w:pPr>
            <w:proofErr w:type="spellStart"/>
            <w:r w:rsidRPr="007E56E3">
              <w:rPr>
                <w:rFonts w:ascii="Aptos" w:hAnsi="Aptos" w:cs="Arial"/>
                <w:bCs/>
                <w:i/>
              </w:rPr>
              <w:t>Målgrupp</w:t>
            </w:r>
            <w:proofErr w:type="spellEnd"/>
            <w:r w:rsidR="00D94DB4" w:rsidRPr="007E56E3">
              <w:rPr>
                <w:rFonts w:ascii="Aptos" w:hAnsi="Aptos" w:cs="Arial"/>
                <w:bCs/>
                <w:i/>
              </w:rPr>
              <w:t>:</w:t>
            </w:r>
          </w:p>
        </w:tc>
        <w:tc>
          <w:tcPr>
            <w:tcW w:w="7230" w:type="dxa"/>
          </w:tcPr>
          <w:p w14:paraId="265B44E0" w14:textId="5FCC1BEC" w:rsidR="00B65829" w:rsidRPr="007E56E3" w:rsidRDefault="00B65829" w:rsidP="0048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</w:rPr>
            </w:pPr>
          </w:p>
        </w:tc>
      </w:tr>
    </w:tbl>
    <w:p w14:paraId="3FC66B94" w14:textId="27DB8BD8" w:rsidR="009C1498" w:rsidRPr="007E56E3" w:rsidRDefault="009C1498" w:rsidP="00AC1E77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  <w:bCs/>
        </w:rPr>
      </w:pPr>
    </w:p>
    <w:tbl>
      <w:tblPr>
        <w:tblStyle w:val="TaulukkoRuudukko"/>
        <w:tblpPr w:leftFromText="141" w:rightFromText="141" w:vertAnchor="text" w:tblpX="-10" w:tblpY="-79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16441E" w:rsidRPr="007E56E3" w14:paraId="0ECD58B1" w14:textId="77777777" w:rsidTr="00CC0CF1"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9E75B" w14:textId="4763A5BC" w:rsidR="0016441E" w:rsidRPr="007E56E3" w:rsidRDefault="008A1834" w:rsidP="008A1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rial"/>
                <w:b/>
              </w:rPr>
            </w:pPr>
            <w:r w:rsidRPr="007E56E3">
              <w:rPr>
                <w:rFonts w:ascii="Aptos" w:hAnsi="Aptos" w:cs="Arial"/>
                <w:b/>
              </w:rPr>
              <w:t>OM PROJEKTETS INNEHÅLL</w:t>
            </w:r>
            <w:r w:rsidR="0016441E" w:rsidRPr="007E56E3">
              <w:rPr>
                <w:rFonts w:ascii="Aptos" w:hAnsi="Aptos" w:cs="Arial"/>
                <w:b/>
              </w:rPr>
              <w:t xml:space="preserve"> </w:t>
            </w:r>
          </w:p>
        </w:tc>
      </w:tr>
      <w:tr w:rsidR="008C3CE5" w:rsidRPr="007E56E3" w14:paraId="666A5A14" w14:textId="77777777" w:rsidTr="00CC0CF1">
        <w:trPr>
          <w:trHeight w:val="580"/>
        </w:trPr>
        <w:tc>
          <w:tcPr>
            <w:tcW w:w="10632" w:type="dxa"/>
            <w:tcBorders>
              <w:top w:val="single" w:sz="4" w:space="0" w:color="auto"/>
            </w:tcBorders>
          </w:tcPr>
          <w:sdt>
            <w:sdtPr>
              <w:rPr>
                <w:rFonts w:ascii="Aptos" w:hAnsi="Aptos" w:cs="Arial"/>
              </w:rPr>
              <w:id w:val="1918133219"/>
              <w:placeholder>
                <w:docPart w:val="5C9D1A74A0A940CBA65E1B83675C0ACA"/>
              </w:placeholder>
            </w:sdtPr>
            <w:sdtContent>
              <w:p w14:paraId="1E9883BC" w14:textId="1B6BCBEB" w:rsidR="000E398E" w:rsidRPr="007E56E3" w:rsidRDefault="007B6A73" w:rsidP="00CC0CF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  <w:b/>
                    <w:lang w:val="sv-FI"/>
                  </w:rPr>
                </w:pPr>
                <w:r w:rsidRPr="007E56E3">
                  <w:rPr>
                    <w:rFonts w:ascii="Aptos" w:hAnsi="Aptos" w:cs="Arial"/>
                    <w:b/>
                    <w:lang w:val="sv-FI"/>
                  </w:rPr>
                  <w:t>Kort synopsis eller presentation av ämnet</w:t>
                </w:r>
                <w:r w:rsidRPr="007E56E3">
                  <w:rPr>
                    <w:rFonts w:ascii="Aptos" w:hAnsi="Aptos" w:cs="Arial"/>
                    <w:lang w:val="sv-FI"/>
                  </w:rPr>
                  <w:t xml:space="preserve"> </w:t>
                </w:r>
                <w:r w:rsidRPr="007E56E3">
                  <w:rPr>
                    <w:rFonts w:ascii="Aptos" w:hAnsi="Aptos" w:cs="Arial"/>
                    <w:i/>
                    <w:sz w:val="21"/>
                    <w:lang w:val="sv-FI"/>
                  </w:rPr>
                  <w:t>(5-10 meningar)</w:t>
                </w:r>
              </w:p>
              <w:p w14:paraId="2B93F6A8" w14:textId="345828D1" w:rsidR="008C3CE5" w:rsidRPr="007E56E3" w:rsidRDefault="00000000" w:rsidP="00CC0CF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 w:cs="Arial"/>
                  </w:rPr>
                </w:pPr>
              </w:p>
            </w:sdtContent>
          </w:sdt>
        </w:tc>
      </w:tr>
    </w:tbl>
    <w:p w14:paraId="42011852" w14:textId="6E7E2C9F" w:rsidR="003041B7" w:rsidRPr="007E56E3" w:rsidRDefault="006A67F2" w:rsidP="00AC1E77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</w:rPr>
      </w:pPr>
      <w:r w:rsidRPr="007E56E3">
        <w:rPr>
          <w:rFonts w:ascii="Aptos" w:hAnsi="Aptos" w:cs="Arial"/>
          <w:b/>
          <w:bCs/>
        </w:rPr>
        <w:t xml:space="preserve">  </w:t>
      </w:r>
      <w:r w:rsidR="000D2062" w:rsidRPr="007E56E3">
        <w:rPr>
          <w:rFonts w:ascii="Aptos" w:hAnsi="Aptos" w:cs="Arial"/>
          <w:b/>
          <w:bCs/>
        </w:rPr>
        <w:t>ANDRA STIPENDIER/STÖDFORMER</w:t>
      </w:r>
    </w:p>
    <w:tbl>
      <w:tblPr>
        <w:tblStyle w:val="TaulukkoRuudukko"/>
        <w:tblW w:w="10671" w:type="dxa"/>
        <w:tblLook w:val="04A0" w:firstRow="1" w:lastRow="0" w:firstColumn="1" w:lastColumn="0" w:noHBand="0" w:noVBand="1"/>
      </w:tblPr>
      <w:tblGrid>
        <w:gridCol w:w="3397"/>
        <w:gridCol w:w="7274"/>
      </w:tblGrid>
      <w:tr w:rsidR="009D3C14" w:rsidRPr="007E56E3" w14:paraId="3AA9D271" w14:textId="77777777" w:rsidTr="004D2CC5">
        <w:trPr>
          <w:trHeight w:val="843"/>
        </w:trPr>
        <w:tc>
          <w:tcPr>
            <w:tcW w:w="3397" w:type="dxa"/>
          </w:tcPr>
          <w:p w14:paraId="1F6A7712" w14:textId="164E4A3C" w:rsidR="00D560CD" w:rsidRPr="007E56E3" w:rsidRDefault="000D2062" w:rsidP="000D2062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ptos" w:hAnsi="Aptos" w:cs="Trebuchet MS"/>
                <w:b/>
                <w:bCs/>
                <w:color w:val="1A1718"/>
                <w:lang w:val="sv-FI" w:eastAsia="ja-JP"/>
              </w:rPr>
            </w:pPr>
            <w:r w:rsidRPr="007E56E3">
              <w:rPr>
                <w:rFonts w:ascii="Aptos" w:hAnsi="Aptos" w:cs="Trebuchet MS"/>
                <w:b/>
                <w:bCs/>
                <w:color w:val="1A1718"/>
                <w:lang w:val="sv-FI" w:eastAsia="ja-JP"/>
              </w:rPr>
              <w:t>För detta projekt ämnad finansiering, stöd och priser</w:t>
            </w:r>
          </w:p>
        </w:tc>
        <w:tc>
          <w:tcPr>
            <w:tcW w:w="7274" w:type="dxa"/>
          </w:tcPr>
          <w:sdt>
            <w:sdtPr>
              <w:rPr>
                <w:rFonts w:ascii="Aptos" w:hAnsi="Aptos"/>
                <w:bCs/>
              </w:rPr>
              <w:id w:val="-1842157904"/>
              <w:placeholder>
                <w:docPart w:val="03A0F18D800A440DA3BEE2CC3483FDE9"/>
              </w:placeholder>
            </w:sdtPr>
            <w:sdtContent>
              <w:p w14:paraId="32E97AEB" w14:textId="47DC3564" w:rsidR="006A67F2" w:rsidRPr="007E56E3" w:rsidRDefault="000D2062" w:rsidP="006A67F2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  <w:sz w:val="18"/>
                    <w:szCs w:val="18"/>
                  </w:rPr>
                </w:pPr>
                <w:proofErr w:type="spellStart"/>
                <w:r w:rsidRPr="007E56E3">
                  <w:rPr>
                    <w:rFonts w:ascii="Aptos" w:hAnsi="Aptos"/>
                    <w:bCs/>
                    <w:sz w:val="18"/>
                    <w:szCs w:val="18"/>
                  </w:rPr>
                  <w:t>Utgivare</w:t>
                </w:r>
                <w:proofErr w:type="spellEnd"/>
                <w:r w:rsidRPr="007E56E3">
                  <w:rPr>
                    <w:rFonts w:ascii="Aptos" w:hAnsi="Aptos"/>
                    <w:bCs/>
                    <w:sz w:val="18"/>
                    <w:szCs w:val="18"/>
                  </w:rPr>
                  <w:t xml:space="preserve">             mm</w:t>
                </w:r>
                <w:r w:rsidR="006A67F2" w:rsidRPr="007E56E3">
                  <w:rPr>
                    <w:rFonts w:ascii="Aptos" w:hAnsi="Aptos"/>
                    <w:bCs/>
                    <w:sz w:val="18"/>
                    <w:szCs w:val="18"/>
                  </w:rPr>
                  <w:t>/</w:t>
                </w:r>
                <w:proofErr w:type="spellStart"/>
                <w:r w:rsidRPr="007E56E3">
                  <w:rPr>
                    <w:rFonts w:ascii="Aptos" w:hAnsi="Aptos"/>
                    <w:bCs/>
                    <w:sz w:val="18"/>
                    <w:szCs w:val="18"/>
                  </w:rPr>
                  <w:t>år</w:t>
                </w:r>
                <w:proofErr w:type="spellEnd"/>
                <w:r w:rsidR="006A67F2" w:rsidRPr="007E56E3">
                  <w:rPr>
                    <w:rFonts w:ascii="Aptos" w:hAnsi="Aptos"/>
                    <w:bCs/>
                    <w:sz w:val="18"/>
                    <w:szCs w:val="18"/>
                  </w:rPr>
                  <w:t xml:space="preserve">        </w:t>
                </w:r>
                <w:proofErr w:type="spellStart"/>
                <w:r w:rsidRPr="007E56E3">
                  <w:rPr>
                    <w:rFonts w:ascii="Aptos" w:hAnsi="Aptos"/>
                    <w:bCs/>
                    <w:sz w:val="18"/>
                    <w:szCs w:val="18"/>
                  </w:rPr>
                  <w:t>belopp</w:t>
                </w:r>
                <w:proofErr w:type="spellEnd"/>
                <w:r w:rsidR="00010FCA" w:rsidRPr="007E56E3">
                  <w:rPr>
                    <w:rFonts w:ascii="Aptos" w:hAnsi="Aptos"/>
                    <w:bCs/>
                    <w:sz w:val="18"/>
                    <w:szCs w:val="18"/>
                  </w:rPr>
                  <w:t xml:space="preserve">               </w:t>
                </w:r>
                <w:r w:rsidR="00CE4EF8" w:rsidRPr="007E56E3">
                  <w:rPr>
                    <w:rFonts w:ascii="Aptos" w:hAnsi="Aptos"/>
                    <w:bCs/>
                    <w:sz w:val="18"/>
                    <w:szCs w:val="18"/>
                  </w:rPr>
                  <w:t xml:space="preserve"> </w:t>
                </w:r>
              </w:p>
              <w:p w14:paraId="2DDA9B8F" w14:textId="6A4B1BBA" w:rsidR="009D3C14" w:rsidRPr="007E56E3" w:rsidRDefault="00000000" w:rsidP="00B6582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</w:rPr>
                </w:pPr>
              </w:p>
            </w:sdtContent>
          </w:sdt>
        </w:tc>
      </w:tr>
      <w:tr w:rsidR="007B0F15" w:rsidRPr="007E56E3" w14:paraId="705B9182" w14:textId="77777777" w:rsidTr="00351FBF">
        <w:trPr>
          <w:trHeight w:val="892"/>
        </w:trPr>
        <w:tc>
          <w:tcPr>
            <w:tcW w:w="3397" w:type="dxa"/>
          </w:tcPr>
          <w:p w14:paraId="7E5FCA56" w14:textId="1021A008" w:rsidR="007B0F15" w:rsidRPr="007E56E3" w:rsidRDefault="000D2062" w:rsidP="001C439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Aptos" w:hAnsi="Aptos" w:cs="Trebuchet MS"/>
                <w:b/>
                <w:bCs/>
                <w:color w:val="1A1718"/>
                <w:lang w:val="sv-FI" w:eastAsia="ja-JP"/>
              </w:rPr>
            </w:pPr>
            <w:r w:rsidRPr="007E56E3">
              <w:rPr>
                <w:rFonts w:ascii="Aptos" w:hAnsi="Aptos" w:cs="Trebuchet MS"/>
                <w:b/>
                <w:bCs/>
                <w:color w:val="1A1718"/>
                <w:lang w:val="sv-FI" w:eastAsia="ja-JP"/>
              </w:rPr>
              <w:t>Pågående ansök</w:t>
            </w:r>
            <w:r w:rsidR="001C4391" w:rsidRPr="007E56E3">
              <w:rPr>
                <w:rFonts w:ascii="Aptos" w:hAnsi="Aptos" w:cs="Trebuchet MS"/>
                <w:b/>
                <w:bCs/>
                <w:color w:val="1A1718"/>
                <w:lang w:val="sv-FI" w:eastAsia="ja-JP"/>
              </w:rPr>
              <w:t>an</w:t>
            </w:r>
            <w:r w:rsidRPr="007E56E3">
              <w:rPr>
                <w:rFonts w:ascii="Aptos" w:hAnsi="Aptos" w:cs="Trebuchet MS"/>
                <w:b/>
                <w:bCs/>
                <w:color w:val="1A1718"/>
                <w:lang w:val="sv-FI" w:eastAsia="ja-JP"/>
              </w:rPr>
              <w:t xml:space="preserve"> om finansiering från andra </w:t>
            </w:r>
            <w:r w:rsidR="001C4391" w:rsidRPr="007E56E3">
              <w:rPr>
                <w:rFonts w:ascii="Aptos" w:hAnsi="Aptos" w:cs="Trebuchet MS"/>
                <w:b/>
                <w:bCs/>
                <w:color w:val="1A1718"/>
                <w:lang w:val="sv-FI" w:eastAsia="ja-JP"/>
              </w:rPr>
              <w:t>instanser</w:t>
            </w:r>
          </w:p>
        </w:tc>
        <w:tc>
          <w:tcPr>
            <w:tcW w:w="7274" w:type="dxa"/>
          </w:tcPr>
          <w:p w14:paraId="1C3591CE" w14:textId="24F741B6" w:rsidR="007B0F15" w:rsidRPr="007E56E3" w:rsidRDefault="007B0F15" w:rsidP="007B0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  <w:lang w:val="sv-FI"/>
              </w:rPr>
            </w:pPr>
          </w:p>
          <w:p w14:paraId="61F2B3BC" w14:textId="77777777" w:rsidR="007B0F15" w:rsidRPr="007E56E3" w:rsidRDefault="007B0F15" w:rsidP="006A6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  <w:lang w:val="sv-FI"/>
              </w:rPr>
            </w:pPr>
          </w:p>
          <w:p w14:paraId="3BE236C2" w14:textId="77777777" w:rsidR="007B0F15" w:rsidRPr="007E56E3" w:rsidRDefault="007B0F15" w:rsidP="006A6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Cs/>
                <w:lang w:val="sv-FI"/>
              </w:rPr>
            </w:pPr>
          </w:p>
        </w:tc>
      </w:tr>
      <w:tr w:rsidR="00D560CD" w:rsidRPr="007E56E3" w14:paraId="56F7B1D1" w14:textId="77777777" w:rsidTr="00900E40">
        <w:trPr>
          <w:trHeight w:val="1294"/>
        </w:trPr>
        <w:tc>
          <w:tcPr>
            <w:tcW w:w="3397" w:type="dxa"/>
          </w:tcPr>
          <w:sdt>
            <w:sdtPr>
              <w:rPr>
                <w:rFonts w:ascii="Aptos" w:hAnsi="Aptos"/>
                <w:b/>
                <w:sz w:val="22"/>
                <w:szCs w:val="22"/>
              </w:rPr>
              <w:id w:val="555053069"/>
              <w:placeholder>
                <w:docPart w:val="CBDBFC5C68A4DD4EAC6AE9C6F4FDE5CC"/>
              </w:placeholder>
            </w:sdtPr>
            <w:sdtContent>
              <w:p w14:paraId="133DFEC0" w14:textId="2BF4A8A2" w:rsidR="0006284D" w:rsidRPr="007E56E3" w:rsidRDefault="000D2062" w:rsidP="000D2062">
                <w:pPr>
                  <w:pStyle w:val="NormaaliWWW"/>
                  <w:rPr>
                    <w:rFonts w:ascii="Aptos" w:hAnsi="Aptos" w:cstheme="minorHAnsi"/>
                    <w:b/>
                    <w:sz w:val="22"/>
                    <w:szCs w:val="22"/>
                    <w:lang w:val="sv-FI"/>
                  </w:rPr>
                </w:pPr>
                <w:r w:rsidRPr="007E56E3">
                  <w:rPr>
                    <w:rFonts w:ascii="Aptos" w:hAnsi="Aptos"/>
                    <w:b/>
                    <w:sz w:val="22"/>
                    <w:szCs w:val="22"/>
                    <w:lang w:val="sv-FI"/>
                  </w:rPr>
                  <w:t>S</w:t>
                </w:r>
                <w:r w:rsidR="001711BC" w:rsidRPr="007E56E3">
                  <w:rPr>
                    <w:rFonts w:ascii="Aptos" w:hAnsi="Aptos"/>
                    <w:b/>
                    <w:sz w:val="22"/>
                    <w:szCs w:val="22"/>
                    <w:lang w:val="sv-FI"/>
                  </w:rPr>
                  <w:t>ökandes stipendier under</w:t>
                </w:r>
                <w:r w:rsidRPr="007E56E3">
                  <w:rPr>
                    <w:rFonts w:ascii="Aptos" w:hAnsi="Aptos"/>
                    <w:b/>
                    <w:sz w:val="22"/>
                    <w:szCs w:val="22"/>
                    <w:lang w:val="sv-FI"/>
                  </w:rPr>
                  <w:t xml:space="preserve"> tre tidigare år</w:t>
                </w:r>
              </w:p>
              <w:p w14:paraId="0CFEDB2E" w14:textId="53A8F14D" w:rsidR="00D560CD" w:rsidRPr="007E56E3" w:rsidRDefault="00000000" w:rsidP="00DB0F4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/>
                  </w:rPr>
                </w:pPr>
              </w:p>
            </w:sdtContent>
          </w:sdt>
        </w:tc>
        <w:tc>
          <w:tcPr>
            <w:tcW w:w="7274" w:type="dxa"/>
          </w:tcPr>
          <w:sdt>
            <w:sdtPr>
              <w:rPr>
                <w:rFonts w:ascii="Aptos" w:hAnsi="Aptos"/>
                <w:bCs/>
                <w:sz w:val="18"/>
              </w:rPr>
              <w:id w:val="1849138911"/>
              <w:placeholder>
                <w:docPart w:val="34469E7500DE42409D14359A0CCFAEE9"/>
              </w:placeholder>
            </w:sdtPr>
            <w:sdtContent>
              <w:sdt>
                <w:sdtPr>
                  <w:rPr>
                    <w:rFonts w:ascii="Aptos" w:hAnsi="Aptos"/>
                    <w:bCs/>
                  </w:rPr>
                  <w:id w:val="875884849"/>
                  <w:placeholder>
                    <w:docPart w:val="A1A1239685184B75BA80A8865519A14A"/>
                  </w:placeholder>
                </w:sdtPr>
                <w:sdtContent>
                  <w:p w14:paraId="26617981" w14:textId="6DD88E02" w:rsidR="00A6472D" w:rsidRPr="007E56E3" w:rsidRDefault="001C4391" w:rsidP="00A6472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ptos" w:hAnsi="Aptos"/>
                        <w:bCs/>
                        <w:sz w:val="18"/>
                        <w:szCs w:val="18"/>
                      </w:rPr>
                    </w:pPr>
                    <w:proofErr w:type="spellStart"/>
                    <w:r w:rsidRPr="007E56E3">
                      <w:rPr>
                        <w:rFonts w:ascii="Aptos" w:hAnsi="Aptos"/>
                        <w:bCs/>
                        <w:sz w:val="18"/>
                        <w:szCs w:val="18"/>
                      </w:rPr>
                      <w:t>Utgovare</w:t>
                    </w:r>
                    <w:proofErr w:type="spellEnd"/>
                    <w:r w:rsidRPr="007E56E3">
                      <w:rPr>
                        <w:rFonts w:ascii="Aptos" w:hAnsi="Aptos"/>
                        <w:bCs/>
                        <w:sz w:val="18"/>
                        <w:szCs w:val="18"/>
                      </w:rPr>
                      <w:t xml:space="preserve">             mm</w:t>
                    </w:r>
                    <w:r w:rsidR="00A6472D" w:rsidRPr="007E56E3">
                      <w:rPr>
                        <w:rFonts w:ascii="Aptos" w:hAnsi="Aptos"/>
                        <w:bCs/>
                        <w:sz w:val="18"/>
                        <w:szCs w:val="18"/>
                      </w:rPr>
                      <w:t>/</w:t>
                    </w:r>
                    <w:proofErr w:type="spellStart"/>
                    <w:r w:rsidRPr="007E56E3">
                      <w:rPr>
                        <w:rFonts w:ascii="Aptos" w:hAnsi="Aptos"/>
                        <w:bCs/>
                        <w:sz w:val="18"/>
                        <w:szCs w:val="18"/>
                      </w:rPr>
                      <w:t>år</w:t>
                    </w:r>
                    <w:proofErr w:type="spellEnd"/>
                    <w:r w:rsidR="00A6472D" w:rsidRPr="007E56E3">
                      <w:rPr>
                        <w:rFonts w:ascii="Aptos" w:hAnsi="Aptos"/>
                        <w:bCs/>
                        <w:sz w:val="18"/>
                        <w:szCs w:val="18"/>
                      </w:rPr>
                      <w:t xml:space="preserve">        </w:t>
                    </w:r>
                    <w:proofErr w:type="spellStart"/>
                    <w:r w:rsidRPr="007E56E3">
                      <w:rPr>
                        <w:rFonts w:ascii="Aptos" w:hAnsi="Aptos"/>
                        <w:bCs/>
                        <w:sz w:val="18"/>
                        <w:szCs w:val="18"/>
                      </w:rPr>
                      <w:t>belopp</w:t>
                    </w:r>
                    <w:proofErr w:type="spellEnd"/>
                    <w:r w:rsidR="00A6472D" w:rsidRPr="007E56E3">
                      <w:rPr>
                        <w:rFonts w:ascii="Aptos" w:hAnsi="Aptos"/>
                        <w:bCs/>
                        <w:sz w:val="18"/>
                        <w:szCs w:val="18"/>
                      </w:rPr>
                      <w:t xml:space="preserve">             </w:t>
                    </w:r>
                    <w:proofErr w:type="spellStart"/>
                    <w:r w:rsidRPr="007E56E3">
                      <w:rPr>
                        <w:rFonts w:ascii="Aptos" w:hAnsi="Aptos"/>
                        <w:bCs/>
                        <w:sz w:val="18"/>
                        <w:szCs w:val="18"/>
                      </w:rPr>
                      <w:t>ändamål</w:t>
                    </w:r>
                    <w:proofErr w:type="spellEnd"/>
                    <w:r w:rsidR="00A6472D" w:rsidRPr="007E56E3">
                      <w:rPr>
                        <w:rFonts w:ascii="Aptos" w:hAnsi="Aptos"/>
                        <w:bCs/>
                        <w:sz w:val="18"/>
                        <w:szCs w:val="18"/>
                      </w:rPr>
                      <w:t xml:space="preserve">           </w:t>
                    </w:r>
                  </w:p>
                  <w:p w14:paraId="047F1ADD" w14:textId="77777777" w:rsidR="00A6472D" w:rsidRPr="007E56E3" w:rsidRDefault="00000000" w:rsidP="00A6472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Aptos" w:hAnsi="Aptos"/>
                        <w:bCs/>
                      </w:rPr>
                    </w:pPr>
                  </w:p>
                </w:sdtContent>
              </w:sdt>
              <w:p w14:paraId="67FFAF5F" w14:textId="29AC294A" w:rsidR="00D560CD" w:rsidRPr="007E56E3" w:rsidRDefault="00000000" w:rsidP="00DB0F4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ptos" w:hAnsi="Aptos"/>
                    <w:bCs/>
                    <w:sz w:val="18"/>
                  </w:rPr>
                </w:pPr>
              </w:p>
            </w:sdtContent>
          </w:sdt>
        </w:tc>
      </w:tr>
    </w:tbl>
    <w:p w14:paraId="6DA78DF4" w14:textId="77777777" w:rsidR="00A075B4" w:rsidRPr="007E56E3" w:rsidRDefault="00A075B4" w:rsidP="00B86EEC">
      <w:pPr>
        <w:pStyle w:val="p1"/>
        <w:rPr>
          <w:rFonts w:ascii="Aptos" w:eastAsia="MS Gothic" w:hAnsi="Aptos" w:cs="MS Gothic"/>
          <w:b/>
          <w:bCs/>
          <w:color w:val="000000" w:themeColor="text1"/>
          <w:sz w:val="22"/>
          <w:szCs w:val="22"/>
        </w:rPr>
      </w:pPr>
    </w:p>
    <w:p w14:paraId="4FFDC832" w14:textId="77777777" w:rsidR="00A075B4" w:rsidRPr="007E56E3" w:rsidRDefault="00A075B4" w:rsidP="00B86EEC">
      <w:pPr>
        <w:pStyle w:val="p1"/>
        <w:rPr>
          <w:rFonts w:ascii="Aptos" w:eastAsia="MS Gothic" w:hAnsi="Aptos" w:cs="MS Gothic"/>
          <w:b/>
          <w:bCs/>
          <w:color w:val="000000" w:themeColor="text1"/>
          <w:sz w:val="22"/>
          <w:szCs w:val="22"/>
        </w:rPr>
      </w:pPr>
    </w:p>
    <w:p w14:paraId="55F5F80F" w14:textId="77777777" w:rsidR="00A075B4" w:rsidRPr="007E56E3" w:rsidRDefault="00A075B4" w:rsidP="00B86EEC">
      <w:pPr>
        <w:pStyle w:val="p1"/>
        <w:rPr>
          <w:rFonts w:ascii="Aptos" w:eastAsia="MS Gothic" w:hAnsi="Aptos" w:cs="MS Gothic"/>
          <w:b/>
          <w:bCs/>
          <w:color w:val="000000" w:themeColor="text1"/>
          <w:sz w:val="22"/>
          <w:szCs w:val="22"/>
        </w:rPr>
      </w:pPr>
    </w:p>
    <w:p w14:paraId="3412579B" w14:textId="77777777" w:rsidR="00900E40" w:rsidRPr="007E56E3" w:rsidRDefault="00900E40" w:rsidP="002E1854">
      <w:pPr>
        <w:widowControl w:val="0"/>
        <w:autoSpaceDE w:val="0"/>
        <w:autoSpaceDN w:val="0"/>
        <w:adjustRightInd w:val="0"/>
        <w:spacing w:after="0" w:line="240" w:lineRule="auto"/>
        <w:rPr>
          <w:rFonts w:ascii="Aptos" w:eastAsia="MS Gothic" w:hAnsi="Aptos" w:cs="MS Gothic"/>
          <w:b/>
          <w:bCs/>
          <w:color w:val="000000" w:themeColor="text1"/>
        </w:rPr>
      </w:pPr>
    </w:p>
    <w:p w14:paraId="49CB05C5" w14:textId="77777777" w:rsidR="00167EDF" w:rsidRPr="007E56E3" w:rsidRDefault="00167EDF" w:rsidP="002E1854">
      <w:pPr>
        <w:widowControl w:val="0"/>
        <w:autoSpaceDE w:val="0"/>
        <w:autoSpaceDN w:val="0"/>
        <w:adjustRightInd w:val="0"/>
        <w:spacing w:after="0" w:line="240" w:lineRule="auto"/>
        <w:rPr>
          <w:rFonts w:ascii="Aptos" w:eastAsia="MS Gothic" w:hAnsi="Aptos" w:cs="MS Gothic"/>
          <w:b/>
          <w:bCs/>
          <w:color w:val="000000" w:themeColor="text1"/>
        </w:rPr>
      </w:pPr>
    </w:p>
    <w:p w14:paraId="2F7A0398" w14:textId="07CDB3F8" w:rsidR="00457716" w:rsidRPr="007E56E3" w:rsidRDefault="001C4391" w:rsidP="00457716">
      <w:pPr>
        <w:widowControl w:val="0"/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</w:rPr>
      </w:pPr>
      <w:r w:rsidRPr="007E56E3">
        <w:rPr>
          <w:rFonts w:ascii="Aptos" w:hAnsi="Aptos" w:cs="Arial"/>
          <w:b/>
          <w:bCs/>
        </w:rPr>
        <w:t>SAMMANFATTNING AV PROJEKTETS INNEHÅLL</w:t>
      </w:r>
    </w:p>
    <w:sdt>
      <w:sdtPr>
        <w:rPr>
          <w:rFonts w:ascii="Aptos" w:hAnsi="Aptos"/>
          <w:b/>
          <w:color w:val="454545"/>
          <w:sz w:val="18"/>
          <w:szCs w:val="18"/>
        </w:rPr>
        <w:id w:val="-1009362138"/>
        <w:placeholder>
          <w:docPart w:val="5C7D5D7275B545E5BFE04D176D41059C"/>
        </w:placeholder>
      </w:sdtPr>
      <w:sdtEndPr>
        <w:rPr>
          <w:b w:val="0"/>
        </w:rPr>
      </w:sdtEndPr>
      <w:sdtContent>
        <w:p w14:paraId="558BF45B" w14:textId="77777777" w:rsidR="00CE0594" w:rsidRPr="007E56E3" w:rsidRDefault="00CE0594" w:rsidP="00CE0594">
          <w:pPr>
            <w:pStyle w:val="Luettelokappale"/>
            <w:widowControl w:val="0"/>
            <w:numPr>
              <w:ilvl w:val="0"/>
              <w:numId w:val="20"/>
            </w:numPr>
            <w:autoSpaceDE w:val="0"/>
            <w:autoSpaceDN w:val="0"/>
            <w:adjustRightInd w:val="0"/>
            <w:spacing w:after="0" w:line="240" w:lineRule="auto"/>
            <w:rPr>
              <w:rFonts w:ascii="Aptos" w:hAnsi="Aptos" w:cs="Calibri"/>
              <w:color w:val="000000" w:themeColor="text1"/>
              <w:lang w:val="sv-FI"/>
            </w:rPr>
          </w:pPr>
          <w:r w:rsidRPr="007E56E3">
            <w:rPr>
              <w:rFonts w:ascii="Aptos" w:hAnsi="Aptos" w:cs="Calibri"/>
              <w:b/>
              <w:color w:val="000000" w:themeColor="text1"/>
              <w:lang w:val="sv-FI"/>
            </w:rPr>
            <w:t>Långfilm</w:t>
          </w:r>
          <w:r w:rsidRPr="007E56E3">
            <w:rPr>
              <w:rFonts w:ascii="Aptos" w:hAnsi="Aptos" w:cs="Calibri"/>
              <w:color w:val="000000" w:themeColor="text1"/>
              <w:lang w:val="sv-FI"/>
            </w:rPr>
            <w:t>, synopsis på 1 sida</w:t>
          </w:r>
        </w:p>
        <w:p w14:paraId="752A2504" w14:textId="77777777" w:rsidR="00CE0594" w:rsidRPr="007E56E3" w:rsidRDefault="00CE0594" w:rsidP="00CE0594">
          <w:pPr>
            <w:pStyle w:val="p1"/>
            <w:numPr>
              <w:ilvl w:val="0"/>
              <w:numId w:val="20"/>
            </w:numPr>
            <w:rPr>
              <w:rFonts w:ascii="Aptos" w:hAnsi="Aptos" w:cs="Calibri"/>
              <w:color w:val="000000" w:themeColor="text1"/>
              <w:sz w:val="22"/>
              <w:szCs w:val="22"/>
              <w:lang w:val="sv-FI"/>
            </w:rPr>
          </w:pPr>
          <w:r w:rsidRPr="007E56E3">
            <w:rPr>
              <w:rFonts w:ascii="Aptos" w:hAnsi="Aptos" w:cs="Calibri"/>
              <w:b/>
              <w:color w:val="000000" w:themeColor="text1"/>
              <w:sz w:val="22"/>
              <w:szCs w:val="22"/>
              <w:lang w:val="sv-FI"/>
            </w:rPr>
            <w:t>Serier</w:t>
          </w:r>
          <w:r w:rsidRPr="007E56E3">
            <w:rPr>
              <w:rFonts w:ascii="Aptos" w:hAnsi="Aptos" w:cs="Calibri"/>
              <w:color w:val="000000" w:themeColor="text1"/>
              <w:sz w:val="22"/>
              <w:szCs w:val="22"/>
              <w:lang w:val="sv-FI"/>
            </w:rPr>
            <w:t>, sammandrag av konceptet (</w:t>
          </w:r>
          <w:proofErr w:type="gramStart"/>
          <w:r w:rsidRPr="007E56E3">
            <w:rPr>
              <w:rFonts w:ascii="Aptos" w:hAnsi="Aptos" w:cs="Calibri"/>
              <w:color w:val="000000" w:themeColor="text1"/>
              <w:sz w:val="22"/>
              <w:szCs w:val="22"/>
              <w:lang w:val="sv-FI"/>
            </w:rPr>
            <w:t>2-3</w:t>
          </w:r>
          <w:proofErr w:type="gramEnd"/>
          <w:r w:rsidRPr="007E56E3">
            <w:rPr>
              <w:rFonts w:ascii="Aptos" w:hAnsi="Aptos" w:cs="Calibri"/>
              <w:color w:val="000000" w:themeColor="text1"/>
              <w:sz w:val="22"/>
              <w:szCs w:val="22"/>
              <w:lang w:val="sv-FI"/>
            </w:rPr>
            <w:t xml:space="preserve"> sidor)</w:t>
          </w:r>
        </w:p>
        <w:p w14:paraId="6CDB021C" w14:textId="77777777" w:rsidR="00CE0594" w:rsidRPr="007E56E3" w:rsidRDefault="00CE0594" w:rsidP="00CE0594">
          <w:pPr>
            <w:pStyle w:val="p1"/>
            <w:numPr>
              <w:ilvl w:val="0"/>
              <w:numId w:val="20"/>
            </w:numPr>
            <w:rPr>
              <w:rFonts w:ascii="Aptos" w:hAnsi="Aptos" w:cs="Calibri"/>
              <w:color w:val="000000" w:themeColor="text1"/>
              <w:sz w:val="22"/>
              <w:szCs w:val="22"/>
              <w:lang w:val="sv-FI"/>
            </w:rPr>
          </w:pPr>
          <w:r w:rsidRPr="007E56E3">
            <w:rPr>
              <w:rFonts w:ascii="Aptos" w:hAnsi="Aptos" w:cs="Calibri"/>
              <w:b/>
              <w:color w:val="000000" w:themeColor="text1"/>
              <w:sz w:val="22"/>
              <w:szCs w:val="22"/>
              <w:lang w:val="sv-FI"/>
            </w:rPr>
            <w:t>Kortfilm</w:t>
          </w:r>
          <w:r w:rsidRPr="007E56E3">
            <w:rPr>
              <w:rFonts w:ascii="Aptos" w:hAnsi="Aptos" w:cs="Calibri"/>
              <w:color w:val="000000" w:themeColor="text1"/>
              <w:sz w:val="22"/>
              <w:szCs w:val="22"/>
              <w:lang w:val="sv-FI"/>
            </w:rPr>
            <w:t>, synopsis på en halv sida</w:t>
          </w:r>
        </w:p>
        <w:p w14:paraId="6C9D3862" w14:textId="08D7D22C" w:rsidR="00BF2738" w:rsidRPr="007E56E3" w:rsidRDefault="00CE0594" w:rsidP="007E56E3">
          <w:pPr>
            <w:pStyle w:val="p1"/>
            <w:numPr>
              <w:ilvl w:val="0"/>
              <w:numId w:val="20"/>
            </w:numPr>
            <w:rPr>
              <w:rFonts w:ascii="Aptos" w:hAnsi="Aptos" w:cs="Calibri"/>
              <w:color w:val="000000" w:themeColor="text1"/>
              <w:sz w:val="22"/>
              <w:szCs w:val="22"/>
              <w:lang w:val="sv-FI"/>
            </w:rPr>
          </w:pPr>
          <w:r w:rsidRPr="007E56E3">
            <w:rPr>
              <w:rFonts w:ascii="Aptos" w:hAnsi="Aptos" w:cs="Calibri"/>
              <w:b/>
              <w:color w:val="000000" w:themeColor="text1"/>
              <w:sz w:val="22"/>
              <w:szCs w:val="22"/>
              <w:lang w:val="sv-FI"/>
            </w:rPr>
            <w:t>Dokumentär</w:t>
          </w:r>
          <w:r w:rsidRPr="007E56E3">
            <w:rPr>
              <w:rFonts w:ascii="Aptos" w:hAnsi="Aptos" w:cs="Calibri"/>
              <w:color w:val="000000" w:themeColor="text1"/>
              <w:sz w:val="22"/>
              <w:szCs w:val="22"/>
              <w:lang w:val="sv-FI"/>
            </w:rPr>
            <w:t xml:space="preserve">, synopsis eller presentation av ämnet på en sida </w:t>
          </w:r>
        </w:p>
      </w:sdtContent>
    </w:sdt>
    <w:tbl>
      <w:tblPr>
        <w:tblStyle w:val="TaulukkoRuudukko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2E1854" w:rsidRPr="007E56E3" w14:paraId="6D2D0C9D" w14:textId="77777777" w:rsidTr="00904015">
        <w:trPr>
          <w:trHeight w:val="11431"/>
        </w:trPr>
        <w:tc>
          <w:tcPr>
            <w:tcW w:w="10910" w:type="dxa"/>
          </w:tcPr>
          <w:p w14:paraId="7FFA5E39" w14:textId="331C4F4D" w:rsidR="002E1854" w:rsidRPr="007E56E3" w:rsidRDefault="002E1854" w:rsidP="00D15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ptos" w:hAnsi="Aptos"/>
                <w:b/>
                <w:lang w:val="sv-SE"/>
              </w:rPr>
            </w:pPr>
          </w:p>
        </w:tc>
      </w:tr>
    </w:tbl>
    <w:p w14:paraId="26363F91" w14:textId="6CCE66ED" w:rsidR="00B01AE1" w:rsidRPr="007E56E3" w:rsidRDefault="0007668E" w:rsidP="00167EDF">
      <w:pPr>
        <w:spacing w:after="0"/>
        <w:rPr>
          <w:rFonts w:ascii="Aptos" w:hAnsi="Aptos" w:cs="Arial"/>
          <w:b/>
          <w:lang w:val="sv-SE"/>
        </w:rPr>
      </w:pPr>
      <w:r w:rsidRPr="007E56E3">
        <w:rPr>
          <w:rFonts w:ascii="Aptos" w:hAnsi="Aptos" w:cs="Arial"/>
          <w:b/>
          <w:lang w:val="sv-SE"/>
        </w:rPr>
        <w:lastRenderedPageBreak/>
        <w:t>EN SIDA</w:t>
      </w:r>
      <w:r w:rsidR="001870D7" w:rsidRPr="007E56E3">
        <w:rPr>
          <w:rFonts w:ascii="Aptos" w:hAnsi="Aptos" w:cs="Arial"/>
          <w:b/>
          <w:lang w:val="sv-SE"/>
        </w:rPr>
        <w:t xml:space="preserve">S </w:t>
      </w:r>
      <w:r w:rsidRPr="007E56E3">
        <w:rPr>
          <w:rFonts w:ascii="Aptos" w:hAnsi="Aptos" w:cs="Arial"/>
          <w:b/>
          <w:lang w:val="sv-SE"/>
        </w:rPr>
        <w:t>MERITFÖRTECKNING</w:t>
      </w:r>
      <w:r w:rsidR="00004FD8" w:rsidRPr="007E56E3">
        <w:rPr>
          <w:rFonts w:ascii="Aptos" w:hAnsi="Aptos" w:cs="Arial"/>
          <w:b/>
          <w:lang w:val="sv-SE"/>
        </w:rPr>
        <w:t xml:space="preserve"> </w:t>
      </w:r>
      <w:r w:rsidR="00126FDC" w:rsidRPr="007E56E3">
        <w:rPr>
          <w:rFonts w:ascii="Aptos" w:hAnsi="Aptos" w:cs="Arial"/>
          <w:b/>
          <w:lang w:val="sv-SE"/>
        </w:rPr>
        <w:t>AV SÖKAN</w:t>
      </w:r>
      <w:r w:rsidR="00510388" w:rsidRPr="007E56E3">
        <w:rPr>
          <w:rFonts w:ascii="Aptos" w:hAnsi="Aptos" w:cs="Arial"/>
          <w:b/>
          <w:lang w:val="sv-SE"/>
        </w:rPr>
        <w:t>DE</w:t>
      </w:r>
      <w:r w:rsidR="00126FDC" w:rsidRPr="007E56E3">
        <w:rPr>
          <w:rFonts w:ascii="Aptos" w:hAnsi="Aptos" w:cs="Arial"/>
          <w:b/>
          <w:lang w:val="sv-SE"/>
        </w:rPr>
        <w:t>/ARBETSGRUPP</w:t>
      </w:r>
    </w:p>
    <w:sdt>
      <w:sdtPr>
        <w:rPr>
          <w:rFonts w:ascii="Aptos" w:hAnsi="Aptos"/>
          <w:b/>
          <w:color w:val="454545"/>
          <w:sz w:val="18"/>
          <w:szCs w:val="18"/>
        </w:rPr>
        <w:id w:val="959838047"/>
        <w:placeholder>
          <w:docPart w:val="7EF72C2A63B4407CA5B4BC2A96A24B9A"/>
        </w:placeholder>
      </w:sdtPr>
      <w:sdtEndPr>
        <w:rPr>
          <w:b w:val="0"/>
          <w:color w:val="auto"/>
          <w:sz w:val="22"/>
          <w:szCs w:val="22"/>
        </w:rPr>
      </w:sdtEndPr>
      <w:sdtContent>
        <w:p w14:paraId="176F13A0" w14:textId="77777777" w:rsidR="00510388" w:rsidRPr="007E56E3" w:rsidRDefault="00510388" w:rsidP="00F216AB">
          <w:pPr>
            <w:pStyle w:val="Luettelokappale"/>
            <w:widowControl w:val="0"/>
            <w:numPr>
              <w:ilvl w:val="0"/>
              <w:numId w:val="16"/>
            </w:numPr>
            <w:shd w:val="clear" w:color="auto" w:fill="FFFFFF" w:themeFill="background1"/>
            <w:autoSpaceDE w:val="0"/>
            <w:autoSpaceDN w:val="0"/>
            <w:adjustRightInd w:val="0"/>
            <w:spacing w:after="0" w:line="240" w:lineRule="auto"/>
            <w:rPr>
              <w:rStyle w:val="cf01"/>
              <w:rFonts w:ascii="Aptos" w:hAnsi="Aptos" w:cstheme="minorBidi"/>
              <w:color w:val="000000"/>
              <w:sz w:val="22"/>
              <w:szCs w:val="22"/>
              <w:lang w:val="sv-SE"/>
            </w:rPr>
          </w:pPr>
          <w:r w:rsidRPr="007E56E3">
            <w:rPr>
              <w:rFonts w:ascii="Aptos" w:hAnsi="Aptos" w:cstheme="minorHAnsi"/>
              <w:bCs/>
              <w:color w:val="454545"/>
              <w:lang w:val="sv-SE"/>
            </w:rPr>
            <w:t xml:space="preserve">Meritförteckning </w:t>
          </w:r>
          <w:proofErr w:type="gramStart"/>
          <w:r w:rsidRPr="007E56E3">
            <w:rPr>
              <w:rFonts w:ascii="Aptos" w:hAnsi="Aptos" w:cstheme="minorHAnsi"/>
              <w:bCs/>
              <w:color w:val="454545"/>
              <w:lang w:val="sv-SE"/>
            </w:rPr>
            <w:t>av  varje</w:t>
          </w:r>
          <w:proofErr w:type="gramEnd"/>
          <w:r w:rsidRPr="007E56E3">
            <w:rPr>
              <w:rFonts w:ascii="Aptos" w:hAnsi="Aptos" w:cstheme="minorHAnsi"/>
              <w:bCs/>
              <w:color w:val="454545"/>
              <w:lang w:val="sv-SE"/>
            </w:rPr>
            <w:t xml:space="preserve"> arbetsgruppsmedlem till den här blanketten</w:t>
          </w:r>
        </w:p>
        <w:p w14:paraId="03923FBD" w14:textId="379BC565" w:rsidR="00904015" w:rsidRPr="007E56E3" w:rsidRDefault="00510388" w:rsidP="00F216AB">
          <w:pPr>
            <w:pStyle w:val="Luettelokappale"/>
            <w:widowControl w:val="0"/>
            <w:numPr>
              <w:ilvl w:val="0"/>
              <w:numId w:val="16"/>
            </w:numPr>
            <w:shd w:val="clear" w:color="auto" w:fill="FFFFFF" w:themeFill="background1"/>
            <w:autoSpaceDE w:val="0"/>
            <w:autoSpaceDN w:val="0"/>
            <w:adjustRightInd w:val="0"/>
            <w:spacing w:after="0" w:line="240" w:lineRule="auto"/>
            <w:rPr>
              <w:rFonts w:ascii="Aptos" w:hAnsi="Aptos" w:cstheme="minorBidi"/>
              <w:color w:val="000000"/>
              <w:lang w:val="sv-SE"/>
            </w:rPr>
          </w:pPr>
          <w:r w:rsidRPr="007E56E3">
            <w:rPr>
              <w:rFonts w:ascii="Aptos" w:hAnsi="Aptos" w:cstheme="minorBidi"/>
              <w:color w:val="000000"/>
              <w:bdr w:val="none" w:sz="0" w:space="0" w:color="auto" w:frame="1"/>
              <w:lang w:val="sv-SE"/>
            </w:rPr>
            <w:t>Inklusive</w:t>
          </w:r>
          <w:r w:rsidR="00904015" w:rsidRPr="007E56E3">
            <w:rPr>
              <w:rFonts w:ascii="Aptos" w:hAnsi="Aptos" w:cstheme="minorBidi"/>
              <w:color w:val="000000"/>
              <w:bdr w:val="none" w:sz="0" w:space="0" w:color="auto" w:frame="1"/>
              <w:lang w:val="sv-SE"/>
            </w:rPr>
            <w:t xml:space="preserve">: </w:t>
          </w:r>
          <w:proofErr w:type="spellStart"/>
          <w:r w:rsidR="00904015" w:rsidRPr="007E56E3">
            <w:rPr>
              <w:rFonts w:ascii="Aptos" w:hAnsi="Aptos" w:cstheme="minorBidi"/>
              <w:color w:val="000000"/>
              <w:bdr w:val="none" w:sz="0" w:space="0" w:color="auto" w:frame="1"/>
              <w:lang w:val="sv-SE"/>
            </w:rPr>
            <w:t>utbilding</w:t>
          </w:r>
          <w:proofErr w:type="spellEnd"/>
          <w:r w:rsidR="00904015" w:rsidRPr="007E56E3">
            <w:rPr>
              <w:rFonts w:ascii="Aptos" w:hAnsi="Aptos" w:cstheme="minorBidi"/>
              <w:color w:val="000000"/>
              <w:bdr w:val="none" w:sz="0" w:space="0" w:color="auto" w:frame="1"/>
              <w:lang w:val="sv-SE"/>
            </w:rPr>
            <w:t xml:space="preserve">, erfarenhet inom författande, stipendier och filmografi: publicerade arbeten, verkens längd, </w:t>
          </w:r>
          <w:proofErr w:type="spellStart"/>
          <w:r w:rsidR="00904015" w:rsidRPr="007E56E3">
            <w:rPr>
              <w:rFonts w:ascii="Aptos" w:hAnsi="Aptos" w:cstheme="minorBidi"/>
              <w:color w:val="000000"/>
              <w:bdr w:val="none" w:sz="0" w:space="0" w:color="auto" w:frame="1"/>
              <w:lang w:val="sv-SE"/>
            </w:rPr>
            <w:t>utvisningsår</w:t>
          </w:r>
          <w:proofErr w:type="spellEnd"/>
          <w:r w:rsidR="00904015" w:rsidRPr="007E56E3">
            <w:rPr>
              <w:rFonts w:ascii="Aptos" w:hAnsi="Aptos" w:cstheme="minorBidi"/>
              <w:color w:val="000000"/>
              <w:bdr w:val="none" w:sz="0" w:space="0" w:color="auto" w:frame="1"/>
              <w:lang w:val="sv-SE"/>
            </w:rPr>
            <w:t>, visningsplatser, pris</w:t>
          </w:r>
        </w:p>
        <w:p w14:paraId="474DB9E3" w14:textId="77777777" w:rsidR="00BF2738" w:rsidRPr="007E56E3" w:rsidRDefault="00000000" w:rsidP="00BF2738">
          <w:pPr>
            <w:pStyle w:val="Luettelokappale"/>
            <w:widowControl w:val="0"/>
            <w:shd w:val="clear" w:color="auto" w:fill="FFFFFF" w:themeFill="background1"/>
            <w:autoSpaceDE w:val="0"/>
            <w:autoSpaceDN w:val="0"/>
            <w:adjustRightInd w:val="0"/>
            <w:spacing w:after="0" w:line="240" w:lineRule="auto"/>
            <w:rPr>
              <w:rFonts w:ascii="Aptos" w:hAnsi="Aptos" w:cstheme="minorBidi"/>
              <w:color w:val="000000"/>
              <w:lang w:val="sv-SE"/>
            </w:rPr>
          </w:pPr>
        </w:p>
      </w:sdtContent>
    </w:sdt>
    <w:tbl>
      <w:tblPr>
        <w:tblStyle w:val="TaulukkoRuudukko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B01AE1" w:rsidRPr="007E56E3" w14:paraId="083015D7" w14:textId="77777777" w:rsidTr="00BF2738">
        <w:trPr>
          <w:trHeight w:val="11645"/>
        </w:trPr>
        <w:tc>
          <w:tcPr>
            <w:tcW w:w="10910" w:type="dxa"/>
          </w:tcPr>
          <w:p w14:paraId="5A6C4F6E" w14:textId="35FDBE05" w:rsidR="00B01AE1" w:rsidRPr="007E56E3" w:rsidRDefault="00B01AE1" w:rsidP="00B01AE1">
            <w:pPr>
              <w:pStyle w:val="p1"/>
              <w:ind w:firstLine="360"/>
              <w:rPr>
                <w:rFonts w:ascii="Aptos" w:hAnsi="Aptos"/>
                <w:b/>
                <w:lang w:val="sv-SE"/>
              </w:rPr>
            </w:pPr>
          </w:p>
        </w:tc>
      </w:tr>
    </w:tbl>
    <w:p w14:paraId="4092432A" w14:textId="77777777" w:rsidR="002E1854" w:rsidRPr="007E56E3" w:rsidRDefault="002E1854" w:rsidP="00B86EEC">
      <w:pPr>
        <w:pStyle w:val="p1"/>
        <w:rPr>
          <w:rFonts w:ascii="Aptos" w:eastAsia="MS Gothic" w:hAnsi="Aptos" w:cs="MS Gothic"/>
          <w:b/>
          <w:bCs/>
          <w:color w:val="000000" w:themeColor="text1"/>
          <w:sz w:val="22"/>
          <w:szCs w:val="22"/>
          <w:lang w:val="sv-SE"/>
        </w:rPr>
      </w:pPr>
    </w:p>
    <w:p w14:paraId="5225D247" w14:textId="77777777" w:rsidR="00167EDF" w:rsidRPr="007E56E3" w:rsidRDefault="00167EDF" w:rsidP="00A0672D">
      <w:pPr>
        <w:pStyle w:val="p1"/>
        <w:rPr>
          <w:rFonts w:ascii="Aptos" w:eastAsia="MS Gothic" w:hAnsi="Aptos" w:cs="MS Gothic"/>
          <w:b/>
          <w:bCs/>
          <w:color w:val="000000" w:themeColor="text1"/>
          <w:sz w:val="24"/>
          <w:szCs w:val="24"/>
          <w:lang w:val="sv-SE"/>
        </w:rPr>
      </w:pPr>
    </w:p>
    <w:p w14:paraId="011296C9" w14:textId="03E958B6" w:rsidR="00A0672D" w:rsidRPr="007E56E3" w:rsidRDefault="00A0672D" w:rsidP="00A0672D">
      <w:pPr>
        <w:pStyle w:val="p1"/>
        <w:rPr>
          <w:rFonts w:ascii="Aptos" w:eastAsia="MS Gothic" w:hAnsi="Aptos" w:cs="MS Gothic"/>
          <w:b/>
          <w:bCs/>
          <w:color w:val="000000" w:themeColor="text1"/>
          <w:sz w:val="24"/>
          <w:szCs w:val="24"/>
          <w:lang w:val="sv-SE"/>
        </w:rPr>
      </w:pPr>
      <w:r w:rsidRPr="007E56E3">
        <w:rPr>
          <w:rFonts w:ascii="Aptos" w:eastAsia="MS Gothic" w:hAnsi="Aptos" w:cs="MS Gothic"/>
          <w:b/>
          <w:bCs/>
          <w:color w:val="000000" w:themeColor="text1"/>
          <w:sz w:val="24"/>
          <w:szCs w:val="24"/>
          <w:lang w:val="sv-SE"/>
        </w:rPr>
        <w:lastRenderedPageBreak/>
        <w:t>M</w:t>
      </w:r>
      <w:r w:rsidR="008F22BA" w:rsidRPr="007E56E3">
        <w:rPr>
          <w:rFonts w:ascii="Aptos" w:eastAsia="MS Gothic" w:hAnsi="Aptos" w:cs="MS Gothic"/>
          <w:b/>
          <w:bCs/>
          <w:color w:val="000000" w:themeColor="text1"/>
          <w:sz w:val="24"/>
          <w:szCs w:val="24"/>
          <w:lang w:val="sv-SE"/>
        </w:rPr>
        <w:t>INNESLISTA OM</w:t>
      </w:r>
      <w:r w:rsidRPr="007E56E3">
        <w:rPr>
          <w:rFonts w:ascii="Aptos" w:eastAsia="MS Gothic" w:hAnsi="Aptos" w:cs="MS Gothic"/>
          <w:b/>
          <w:bCs/>
          <w:color w:val="000000" w:themeColor="text1"/>
          <w:sz w:val="24"/>
          <w:szCs w:val="24"/>
          <w:lang w:val="sv-SE"/>
        </w:rPr>
        <w:t xml:space="preserve"> </w:t>
      </w:r>
      <w:r w:rsidR="008F22BA" w:rsidRPr="007E56E3">
        <w:rPr>
          <w:rFonts w:ascii="Aptos" w:eastAsia="MS Gothic" w:hAnsi="Aptos" w:cs="MS Gothic"/>
          <w:b/>
          <w:bCs/>
          <w:color w:val="000000" w:themeColor="text1"/>
          <w:sz w:val="24"/>
          <w:szCs w:val="24"/>
          <w:lang w:val="sv-SE"/>
        </w:rPr>
        <w:t>BILAGOR</w:t>
      </w:r>
      <w:r w:rsidR="00403E7D" w:rsidRPr="007E56E3">
        <w:rPr>
          <w:rFonts w:ascii="Aptos" w:eastAsia="MS Gothic" w:hAnsi="Aptos" w:cs="MS Gothic"/>
          <w:b/>
          <w:bCs/>
          <w:color w:val="000000" w:themeColor="text1"/>
          <w:sz w:val="24"/>
          <w:szCs w:val="24"/>
          <w:lang w:val="sv-SE"/>
        </w:rPr>
        <w:t xml:space="preserve"> TILL ANSÖKNINGEN</w:t>
      </w:r>
      <w:r w:rsidRPr="007E56E3">
        <w:rPr>
          <w:rFonts w:ascii="Aptos" w:eastAsia="MS Gothic" w:hAnsi="Aptos" w:cs="MS Gothic"/>
          <w:b/>
          <w:bCs/>
          <w:color w:val="000000" w:themeColor="text1"/>
          <w:sz w:val="24"/>
          <w:szCs w:val="24"/>
          <w:lang w:val="sv-SE"/>
        </w:rPr>
        <w:t>:</w:t>
      </w:r>
    </w:p>
    <w:p w14:paraId="46276A6A" w14:textId="77777777" w:rsidR="002E1854" w:rsidRPr="007E56E3" w:rsidRDefault="002E1854" w:rsidP="00B86EEC">
      <w:pPr>
        <w:pStyle w:val="p1"/>
        <w:rPr>
          <w:rFonts w:ascii="Aptos" w:eastAsia="MS Gothic" w:hAnsi="Aptos" w:cs="MS Gothic"/>
          <w:b/>
          <w:bCs/>
          <w:color w:val="000000" w:themeColor="text1"/>
          <w:sz w:val="22"/>
          <w:szCs w:val="22"/>
          <w:lang w:val="sv-SE"/>
        </w:rPr>
      </w:pPr>
    </w:p>
    <w:p w14:paraId="778FB068" w14:textId="77777777" w:rsidR="00A0672D" w:rsidRDefault="00AF08C8" w:rsidP="00A0672D">
      <w:pPr>
        <w:pStyle w:val="p1"/>
        <w:rPr>
          <w:rFonts w:ascii="Aptos" w:hAnsi="Aptos" w:cs="Arial"/>
          <w:color w:val="000000" w:themeColor="text1"/>
          <w:sz w:val="22"/>
          <w:szCs w:val="22"/>
          <w:lang w:val="sv-SE"/>
        </w:rPr>
      </w:pPr>
      <w:r w:rsidRPr="007E56E3">
        <w:rPr>
          <w:rFonts w:ascii="Aptos" w:eastAsia="MS Gothic" w:hAnsi="Aptos" w:cs="MS Gothic"/>
          <w:b/>
          <w:bCs/>
          <w:color w:val="000000" w:themeColor="text1"/>
          <w:sz w:val="22"/>
          <w:szCs w:val="22"/>
          <w:lang w:val="sv-SE"/>
        </w:rPr>
        <w:t>ANSÖKNINGENS OBLIGATORISKA BILAGOR:</w:t>
      </w:r>
      <w:r w:rsidRPr="007E56E3">
        <w:rPr>
          <w:rFonts w:ascii="Aptos" w:hAnsi="Aptos" w:cs="Arial"/>
          <w:color w:val="000000" w:themeColor="text1"/>
          <w:sz w:val="22"/>
          <w:szCs w:val="22"/>
          <w:lang w:val="sv-SE"/>
        </w:rPr>
        <w:t xml:space="preserve"> </w:t>
      </w:r>
    </w:p>
    <w:p w14:paraId="657B0D25" w14:textId="77777777" w:rsidR="007E56E3" w:rsidRPr="007E56E3" w:rsidRDefault="007E56E3" w:rsidP="00A0672D">
      <w:pPr>
        <w:pStyle w:val="p1"/>
        <w:rPr>
          <w:rFonts w:ascii="Aptos" w:hAnsi="Aptos" w:cs="Arial"/>
          <w:color w:val="000000" w:themeColor="text1"/>
          <w:sz w:val="22"/>
          <w:szCs w:val="22"/>
          <w:lang w:val="sv-SE"/>
        </w:rPr>
      </w:pPr>
    </w:p>
    <w:p w14:paraId="5AF663CD" w14:textId="77777777" w:rsidR="007E56E3" w:rsidRDefault="00AF08C8" w:rsidP="007E56E3">
      <w:pPr>
        <w:pStyle w:val="p1"/>
        <w:numPr>
          <w:ilvl w:val="0"/>
          <w:numId w:val="23"/>
        </w:numPr>
        <w:rPr>
          <w:rFonts w:ascii="Aptos" w:hAnsi="Aptos" w:cs="Arial"/>
          <w:b/>
          <w:bCs/>
          <w:color w:val="000000" w:themeColor="text1"/>
          <w:sz w:val="22"/>
          <w:szCs w:val="22"/>
          <w:lang w:val="sv-SE"/>
        </w:rPr>
      </w:pPr>
      <w:r w:rsidRPr="007E56E3">
        <w:rPr>
          <w:rFonts w:ascii="Aptos" w:hAnsi="Aptos" w:cs="Arial"/>
          <w:b/>
          <w:bCs/>
          <w:color w:val="000000" w:themeColor="text1"/>
          <w:sz w:val="22"/>
          <w:szCs w:val="22"/>
          <w:lang w:val="sv-SE"/>
        </w:rPr>
        <w:t>Ingående innehållsbeskrivning</w:t>
      </w:r>
    </w:p>
    <w:p w14:paraId="28F54271" w14:textId="77777777" w:rsidR="007E56E3" w:rsidRPr="007E56E3" w:rsidRDefault="00AF08C8" w:rsidP="007E56E3">
      <w:pPr>
        <w:pStyle w:val="p1"/>
        <w:numPr>
          <w:ilvl w:val="1"/>
          <w:numId w:val="23"/>
        </w:numPr>
        <w:rPr>
          <w:rFonts w:ascii="Aptos" w:hAnsi="Aptos" w:cs="Arial"/>
          <w:b/>
          <w:bCs/>
          <w:color w:val="000000" w:themeColor="text1"/>
          <w:sz w:val="22"/>
          <w:szCs w:val="22"/>
          <w:lang w:val="sv-SE"/>
        </w:rPr>
      </w:pPr>
      <w:r w:rsidRPr="007E56E3">
        <w:rPr>
          <w:rFonts w:ascii="Aptos" w:hAnsi="Aptos" w:cs="Arial"/>
          <w:b/>
          <w:bCs/>
          <w:color w:val="000000" w:themeColor="text1"/>
          <w:sz w:val="22"/>
          <w:szCs w:val="22"/>
          <w:lang w:val="sv-FI"/>
        </w:rPr>
        <w:t>Innehållsbeskrivningen för en långfilm kan vara:</w:t>
      </w:r>
    </w:p>
    <w:p w14:paraId="2279EDF9" w14:textId="77777777" w:rsidR="007E56E3" w:rsidRPr="007E56E3" w:rsidRDefault="00850AE8" w:rsidP="007E56E3">
      <w:pPr>
        <w:pStyle w:val="p1"/>
        <w:numPr>
          <w:ilvl w:val="2"/>
          <w:numId w:val="23"/>
        </w:numPr>
        <w:rPr>
          <w:rFonts w:ascii="Aptos" w:hAnsi="Aptos" w:cs="Arial"/>
          <w:b/>
          <w:bCs/>
          <w:color w:val="000000" w:themeColor="text1"/>
          <w:sz w:val="22"/>
          <w:szCs w:val="22"/>
          <w:lang w:val="sv-SE"/>
        </w:rPr>
      </w:pPr>
      <w:r w:rsidRPr="007E56E3">
        <w:rPr>
          <w:rFonts w:ascii="Aptos" w:hAnsi="Aptos" w:cs="Arial"/>
          <w:color w:val="000000" w:themeColor="text1"/>
          <w:sz w:val="22"/>
          <w:szCs w:val="22"/>
          <w:lang w:val="sv-FI"/>
        </w:rPr>
        <w:t xml:space="preserve">Filmens första ansökan om manusbidrag till Finlands filmstiftelse: </w:t>
      </w:r>
      <w:proofErr w:type="spellStart"/>
      <w:r w:rsidRPr="007E56E3">
        <w:rPr>
          <w:rFonts w:ascii="Aptos" w:hAnsi="Aptos" w:cs="Arial"/>
          <w:color w:val="000000" w:themeColor="text1"/>
          <w:sz w:val="22"/>
          <w:szCs w:val="22"/>
          <w:lang w:val="sv-FI"/>
        </w:rPr>
        <w:t>treatment</w:t>
      </w:r>
      <w:proofErr w:type="spellEnd"/>
      <w:r w:rsidRPr="007E56E3">
        <w:rPr>
          <w:rFonts w:ascii="Aptos" w:hAnsi="Aptos" w:cs="Arial"/>
          <w:color w:val="000000" w:themeColor="text1"/>
          <w:sz w:val="22"/>
          <w:szCs w:val="22"/>
          <w:lang w:val="sv-FI"/>
        </w:rPr>
        <w:t xml:space="preserve"> på max. 20 sidor</w:t>
      </w:r>
    </w:p>
    <w:p w14:paraId="29940316" w14:textId="77777777" w:rsidR="007E56E3" w:rsidRPr="007E56E3" w:rsidRDefault="00850AE8" w:rsidP="007E56E3">
      <w:pPr>
        <w:pStyle w:val="p1"/>
        <w:numPr>
          <w:ilvl w:val="2"/>
          <w:numId w:val="23"/>
        </w:numPr>
        <w:rPr>
          <w:rFonts w:ascii="Aptos" w:hAnsi="Aptos" w:cs="Arial"/>
          <w:b/>
          <w:bCs/>
          <w:color w:val="000000" w:themeColor="text1"/>
          <w:sz w:val="22"/>
          <w:szCs w:val="22"/>
          <w:lang w:val="sv-SE"/>
        </w:rPr>
      </w:pPr>
      <w:r w:rsidRPr="007E56E3">
        <w:rPr>
          <w:rFonts w:ascii="Aptos" w:hAnsi="Aptos" w:cs="Arial"/>
          <w:color w:val="000000" w:themeColor="text1"/>
          <w:sz w:val="22"/>
          <w:szCs w:val="22"/>
          <w:lang w:val="sv-FI"/>
        </w:rPr>
        <w:t xml:space="preserve">Filmens fortsättningsansökan om manusbidrag till Finlands filmstiftelse: </w:t>
      </w:r>
      <w:proofErr w:type="spellStart"/>
      <w:r w:rsidRPr="007E56E3">
        <w:rPr>
          <w:rFonts w:ascii="Aptos" w:hAnsi="Aptos" w:cs="Arial"/>
          <w:color w:val="000000" w:themeColor="text1"/>
          <w:sz w:val="22"/>
          <w:szCs w:val="22"/>
          <w:lang w:val="sv-FI"/>
        </w:rPr>
        <w:t>treatment</w:t>
      </w:r>
      <w:proofErr w:type="spellEnd"/>
      <w:r w:rsidRPr="007E56E3">
        <w:rPr>
          <w:rFonts w:ascii="Aptos" w:hAnsi="Aptos" w:cs="Arial"/>
          <w:color w:val="000000" w:themeColor="text1"/>
          <w:sz w:val="22"/>
          <w:szCs w:val="22"/>
          <w:lang w:val="sv-FI"/>
        </w:rPr>
        <w:t xml:space="preserve"> eller manuskript utvecklat med det tidigare manuskriptbidraget</w:t>
      </w:r>
    </w:p>
    <w:p w14:paraId="57D3CF0B" w14:textId="77777777" w:rsidR="007E56E3" w:rsidRPr="007E56E3" w:rsidRDefault="00AF08C8" w:rsidP="00EE5876">
      <w:pPr>
        <w:pStyle w:val="p1"/>
        <w:numPr>
          <w:ilvl w:val="0"/>
          <w:numId w:val="24"/>
        </w:numPr>
        <w:rPr>
          <w:rFonts w:ascii="Aptos" w:hAnsi="Aptos" w:cs="Arial"/>
          <w:color w:val="000000" w:themeColor="text1"/>
          <w:sz w:val="22"/>
          <w:szCs w:val="22"/>
          <w:lang w:val="sv-FI"/>
        </w:rPr>
      </w:pPr>
      <w:r w:rsidRPr="007E56E3">
        <w:rPr>
          <w:rFonts w:ascii="Aptos" w:hAnsi="Aptos" w:cs="Arial"/>
          <w:b/>
          <w:bCs/>
          <w:color w:val="000000" w:themeColor="text1"/>
          <w:sz w:val="22"/>
          <w:szCs w:val="22"/>
          <w:lang w:val="sv-FI"/>
        </w:rPr>
        <w:t xml:space="preserve">Innehållsbeskrivningen för en kortfilm </w:t>
      </w:r>
      <w:r w:rsidR="00862960" w:rsidRPr="007E56E3">
        <w:rPr>
          <w:rFonts w:ascii="Aptos" w:hAnsi="Aptos" w:cs="Arial"/>
          <w:b/>
          <w:bCs/>
          <w:color w:val="000000" w:themeColor="text1"/>
          <w:sz w:val="22"/>
          <w:szCs w:val="22"/>
          <w:lang w:val="sv-FI"/>
        </w:rPr>
        <w:t xml:space="preserve">eller en serie </w:t>
      </w:r>
      <w:r w:rsidRPr="007E56E3">
        <w:rPr>
          <w:rFonts w:ascii="Aptos" w:hAnsi="Aptos" w:cs="Arial"/>
          <w:b/>
          <w:bCs/>
          <w:color w:val="000000" w:themeColor="text1"/>
          <w:sz w:val="22"/>
          <w:szCs w:val="22"/>
          <w:lang w:val="sv-FI"/>
        </w:rPr>
        <w:t>kan vara:</w:t>
      </w:r>
    </w:p>
    <w:p w14:paraId="61D731A1" w14:textId="77777777" w:rsidR="007E56E3" w:rsidRPr="007E56E3" w:rsidRDefault="00AF08C8" w:rsidP="007E56E3">
      <w:pPr>
        <w:pStyle w:val="p1"/>
        <w:numPr>
          <w:ilvl w:val="1"/>
          <w:numId w:val="24"/>
        </w:numPr>
        <w:rPr>
          <w:rFonts w:ascii="Aptos" w:hAnsi="Aptos" w:cs="Arial"/>
          <w:color w:val="000000" w:themeColor="text1"/>
          <w:sz w:val="22"/>
          <w:szCs w:val="22"/>
          <w:lang w:val="sv-FI"/>
        </w:rPr>
      </w:pPr>
      <w:proofErr w:type="spellStart"/>
      <w:r w:rsidRPr="007E56E3">
        <w:rPr>
          <w:rFonts w:ascii="Aptos" w:hAnsi="Aptos" w:cs="Arial"/>
          <w:color w:val="000000" w:themeColor="text1"/>
          <w:sz w:val="22"/>
          <w:szCs w:val="22"/>
          <w:lang w:val="sv-FI"/>
        </w:rPr>
        <w:t>Treatment</w:t>
      </w:r>
      <w:proofErr w:type="spellEnd"/>
      <w:r w:rsidRPr="007E56E3">
        <w:rPr>
          <w:rFonts w:ascii="Aptos" w:hAnsi="Aptos" w:cs="Arial"/>
          <w:color w:val="000000" w:themeColor="text1"/>
          <w:sz w:val="22"/>
          <w:szCs w:val="22"/>
          <w:lang w:val="sv-FI"/>
        </w:rPr>
        <w:t xml:space="preserve"> / Step </w:t>
      </w:r>
      <w:proofErr w:type="spellStart"/>
      <w:r w:rsidRPr="007E56E3">
        <w:rPr>
          <w:rFonts w:ascii="Aptos" w:hAnsi="Aptos" w:cs="Arial"/>
          <w:color w:val="000000" w:themeColor="text1"/>
          <w:sz w:val="22"/>
          <w:szCs w:val="22"/>
          <w:lang w:val="sv-FI"/>
        </w:rPr>
        <w:t>outline</w:t>
      </w:r>
      <w:proofErr w:type="spellEnd"/>
      <w:r w:rsidRPr="007E56E3">
        <w:rPr>
          <w:rFonts w:ascii="Aptos" w:hAnsi="Aptos" w:cs="Arial"/>
          <w:color w:val="000000" w:themeColor="text1"/>
          <w:sz w:val="22"/>
          <w:szCs w:val="22"/>
          <w:lang w:val="sv-FI"/>
        </w:rPr>
        <w:t xml:space="preserve"> / en version av manuset / annan innehållsbeskrivning</w:t>
      </w:r>
    </w:p>
    <w:p w14:paraId="7DD6AD57" w14:textId="77777777" w:rsidR="007E56E3" w:rsidRPr="007E56E3" w:rsidRDefault="00AF08C8" w:rsidP="00D844FE">
      <w:pPr>
        <w:pStyle w:val="p1"/>
        <w:numPr>
          <w:ilvl w:val="0"/>
          <w:numId w:val="24"/>
        </w:numPr>
        <w:rPr>
          <w:rFonts w:ascii="Aptos" w:hAnsi="Aptos"/>
          <w:sz w:val="22"/>
          <w:szCs w:val="22"/>
          <w:lang w:val="sv-SE"/>
        </w:rPr>
      </w:pPr>
      <w:r w:rsidRPr="007E56E3">
        <w:rPr>
          <w:rFonts w:ascii="Aptos" w:hAnsi="Aptos" w:cs="Arial"/>
          <w:b/>
          <w:bCs/>
          <w:color w:val="000000" w:themeColor="text1"/>
          <w:sz w:val="22"/>
          <w:szCs w:val="22"/>
          <w:lang w:val="sv-FI"/>
        </w:rPr>
        <w:t>Innehållsbeskrivningen för en dokumentär kan vara</w:t>
      </w:r>
    </w:p>
    <w:p w14:paraId="60BAF39C" w14:textId="4E1E5CB0" w:rsidR="0074236C" w:rsidRPr="007E56E3" w:rsidRDefault="00510388" w:rsidP="007E56E3">
      <w:pPr>
        <w:pStyle w:val="p1"/>
        <w:numPr>
          <w:ilvl w:val="1"/>
          <w:numId w:val="24"/>
        </w:numPr>
        <w:rPr>
          <w:rStyle w:val="ui-provider"/>
          <w:rFonts w:ascii="Aptos" w:hAnsi="Aptos"/>
          <w:color w:val="auto"/>
          <w:sz w:val="22"/>
          <w:szCs w:val="22"/>
          <w:lang w:val="sv-SE"/>
        </w:rPr>
      </w:pPr>
      <w:r w:rsidRPr="007E56E3">
        <w:rPr>
          <w:rFonts w:ascii="Aptos" w:hAnsi="Aptos" w:cs="Arial"/>
          <w:color w:val="auto"/>
          <w:sz w:val="22"/>
          <w:szCs w:val="22"/>
          <w:lang w:val="sv-FI"/>
        </w:rPr>
        <w:t>Fri beskrivning av</w:t>
      </w:r>
      <w:r w:rsidR="008E7C76" w:rsidRPr="007E56E3">
        <w:rPr>
          <w:rFonts w:ascii="Aptos" w:hAnsi="Aptos" w:cs="Arial"/>
          <w:color w:val="auto"/>
          <w:sz w:val="22"/>
          <w:szCs w:val="22"/>
          <w:lang w:val="sv-FI"/>
        </w:rPr>
        <w:t xml:space="preserve"> </w:t>
      </w:r>
      <w:r w:rsidRPr="007E56E3">
        <w:rPr>
          <w:rStyle w:val="ui-provider"/>
          <w:rFonts w:ascii="Aptos" w:hAnsi="Aptos"/>
          <w:color w:val="auto"/>
          <w:sz w:val="22"/>
          <w:szCs w:val="22"/>
          <w:lang w:val="sv-SE"/>
        </w:rPr>
        <w:t>approach</w:t>
      </w:r>
      <w:r w:rsidR="007E428F" w:rsidRPr="007E56E3">
        <w:rPr>
          <w:rStyle w:val="ui-provider"/>
          <w:rFonts w:ascii="Aptos" w:hAnsi="Aptos"/>
          <w:color w:val="auto"/>
          <w:sz w:val="22"/>
          <w:szCs w:val="22"/>
          <w:lang w:val="sv-SE"/>
        </w:rPr>
        <w:t xml:space="preserve">, </w:t>
      </w:r>
      <w:r w:rsidRPr="007E56E3">
        <w:rPr>
          <w:rFonts w:ascii="Aptos" w:hAnsi="Aptos" w:cs="Arial"/>
          <w:color w:val="auto"/>
          <w:sz w:val="22"/>
          <w:szCs w:val="22"/>
          <w:lang w:val="sv-SE"/>
        </w:rPr>
        <w:t xml:space="preserve">ämne eller möjliga </w:t>
      </w:r>
      <w:proofErr w:type="spellStart"/>
      <w:r w:rsidRPr="007E56E3">
        <w:rPr>
          <w:rFonts w:ascii="Aptos" w:hAnsi="Aptos" w:cs="Arial"/>
          <w:color w:val="auto"/>
          <w:sz w:val="22"/>
          <w:szCs w:val="22"/>
          <w:lang w:val="sv-SE"/>
        </w:rPr>
        <w:t>huvuspersoner</w:t>
      </w:r>
      <w:proofErr w:type="spellEnd"/>
      <w:r w:rsidRPr="007E56E3">
        <w:rPr>
          <w:rStyle w:val="ui-provider"/>
          <w:rFonts w:ascii="Aptos" w:hAnsi="Aptos"/>
          <w:color w:val="auto"/>
          <w:sz w:val="22"/>
          <w:szCs w:val="22"/>
          <w:lang w:val="sv-SE"/>
        </w:rPr>
        <w:t xml:space="preserve"> </w:t>
      </w:r>
      <w:r w:rsidR="007E428F" w:rsidRPr="007E56E3">
        <w:rPr>
          <w:rStyle w:val="ui-provider"/>
          <w:rFonts w:ascii="Aptos" w:hAnsi="Aptos"/>
          <w:color w:val="auto"/>
          <w:sz w:val="22"/>
          <w:szCs w:val="22"/>
          <w:lang w:val="sv-SE"/>
        </w:rPr>
        <w:t xml:space="preserve">/ </w:t>
      </w:r>
      <w:proofErr w:type="spellStart"/>
      <w:r w:rsidR="007E428F" w:rsidRPr="007E56E3">
        <w:rPr>
          <w:rStyle w:val="ui-provider"/>
          <w:rFonts w:ascii="Aptos" w:hAnsi="Aptos"/>
          <w:color w:val="auto"/>
          <w:sz w:val="22"/>
          <w:szCs w:val="22"/>
          <w:lang w:val="sv-SE"/>
        </w:rPr>
        <w:t>treatment</w:t>
      </w:r>
      <w:proofErr w:type="spellEnd"/>
    </w:p>
    <w:p w14:paraId="4C2BC340" w14:textId="77777777" w:rsidR="00510388" w:rsidRPr="007E56E3" w:rsidRDefault="00510388" w:rsidP="00510388">
      <w:pPr>
        <w:pStyle w:val="Luettelokappale"/>
        <w:ind w:left="1080"/>
        <w:rPr>
          <w:rFonts w:ascii="Aptos" w:hAnsi="Aptos"/>
          <w:lang w:val="sv-SE"/>
        </w:rPr>
      </w:pPr>
    </w:p>
    <w:p w14:paraId="7AD795FD" w14:textId="5BA589F6" w:rsidR="005558F9" w:rsidRPr="007E56E3" w:rsidRDefault="00AF08C8" w:rsidP="00A0672D">
      <w:pPr>
        <w:pStyle w:val="Luettelokappale"/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  <w:lang w:val="sv-SE"/>
        </w:rPr>
      </w:pPr>
      <w:r w:rsidRPr="007E56E3">
        <w:rPr>
          <w:rFonts w:ascii="Aptos" w:hAnsi="Aptos" w:cs="Arial"/>
          <w:b/>
          <w:lang w:val="sv-SE"/>
        </w:rPr>
        <w:t xml:space="preserve">Författarens ord </w:t>
      </w:r>
    </w:p>
    <w:p w14:paraId="50F9BFF2" w14:textId="3FF89159" w:rsidR="00AF08C8" w:rsidRPr="007E56E3" w:rsidRDefault="00AF08C8" w:rsidP="00510388">
      <w:pPr>
        <w:pStyle w:val="Luettelokappale"/>
        <w:numPr>
          <w:ilvl w:val="0"/>
          <w:numId w:val="23"/>
        </w:numPr>
        <w:spacing w:after="0" w:line="240" w:lineRule="auto"/>
        <w:rPr>
          <w:rFonts w:ascii="Aptos" w:hAnsi="Aptos"/>
          <w:lang w:val="sv-FI"/>
        </w:rPr>
      </w:pPr>
      <w:r w:rsidRPr="007E56E3">
        <w:rPr>
          <w:rFonts w:ascii="Aptos" w:hAnsi="Aptos" w:cs="Arial"/>
          <w:b/>
          <w:lang w:val="sv-FI"/>
        </w:rPr>
        <w:t>Projektbeskrivning för stiftelsens marknadsföringsmaterial</w:t>
      </w:r>
      <w:r w:rsidRPr="007E56E3">
        <w:rPr>
          <w:rFonts w:ascii="Aptos" w:hAnsi="Aptos" w:cs="Arial"/>
          <w:lang w:val="sv-FI"/>
        </w:rPr>
        <w:t xml:space="preserve"> (Ca 1</w:t>
      </w:r>
      <w:r w:rsidR="00D7101B" w:rsidRPr="007E56E3">
        <w:rPr>
          <w:rFonts w:ascii="Aptos" w:hAnsi="Aptos" w:cs="Arial"/>
          <w:lang w:val="sv-FI"/>
        </w:rPr>
        <w:t>–</w:t>
      </w:r>
      <w:r w:rsidRPr="007E56E3">
        <w:rPr>
          <w:rFonts w:ascii="Aptos" w:hAnsi="Aptos" w:cs="Arial"/>
          <w:lang w:val="sv-FI"/>
        </w:rPr>
        <w:t xml:space="preserve">2 meningar, fylls i under </w:t>
      </w:r>
      <w:r w:rsidRPr="007E56E3">
        <w:rPr>
          <w:rFonts w:ascii="Aptos" w:hAnsi="Aptos"/>
          <w:color w:val="000000"/>
          <w:lang w:val="sv-FI"/>
        </w:rPr>
        <w:t>Tilläggsuppgifter på ansökningsblanketten.)</w:t>
      </w:r>
    </w:p>
    <w:p w14:paraId="4A973F9A" w14:textId="596A8A4B" w:rsidR="007B250A" w:rsidRPr="007E56E3" w:rsidRDefault="00AF08C8" w:rsidP="0051038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="Arial"/>
          <w:lang w:val="sv-FI"/>
        </w:rPr>
      </w:pPr>
      <w:r w:rsidRPr="007E56E3">
        <w:rPr>
          <w:rFonts w:ascii="Aptos" w:hAnsi="Aptos" w:cs="Arial"/>
          <w:lang w:val="sv-FI"/>
        </w:rPr>
        <w:t xml:space="preserve"> </w:t>
      </w:r>
    </w:p>
    <w:p w14:paraId="34514189" w14:textId="1258DBA5" w:rsidR="00A0672D" w:rsidRPr="007E56E3" w:rsidRDefault="00403E7D" w:rsidP="0051038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="Arial"/>
          <w:lang w:val="sv-SE"/>
        </w:rPr>
      </w:pPr>
      <w:bookmarkStart w:id="2" w:name="_Hlk159921673"/>
      <w:r w:rsidRPr="007E56E3">
        <w:rPr>
          <w:rFonts w:ascii="Aptos" w:hAnsi="Aptos" w:cs="Arial"/>
          <w:b/>
          <w:bCs/>
          <w:lang w:val="sv-SE"/>
        </w:rPr>
        <w:t>ANDRA MÖJLIKA</w:t>
      </w:r>
      <w:r w:rsidR="007E6C33" w:rsidRPr="007E56E3">
        <w:rPr>
          <w:rFonts w:ascii="Aptos" w:hAnsi="Aptos" w:cs="Arial"/>
          <w:b/>
          <w:bCs/>
          <w:lang w:val="sv-SE"/>
        </w:rPr>
        <w:t xml:space="preserve"> OBLIGATORISKA</w:t>
      </w:r>
      <w:r w:rsidRPr="007E56E3">
        <w:rPr>
          <w:rFonts w:ascii="Aptos" w:hAnsi="Aptos" w:cs="Arial"/>
          <w:b/>
          <w:bCs/>
          <w:lang w:val="sv-SE"/>
        </w:rPr>
        <w:t xml:space="preserve"> BILAGO</w:t>
      </w:r>
      <w:r w:rsidR="007E6C33" w:rsidRPr="007E56E3">
        <w:rPr>
          <w:rFonts w:ascii="Aptos" w:hAnsi="Aptos" w:cs="Arial"/>
          <w:b/>
          <w:bCs/>
          <w:lang w:val="sv-SE"/>
        </w:rPr>
        <w:t>R</w:t>
      </w:r>
      <w:r w:rsidR="00A0672D" w:rsidRPr="007E56E3">
        <w:rPr>
          <w:rFonts w:ascii="Aptos" w:hAnsi="Aptos" w:cs="Arial"/>
          <w:b/>
          <w:bCs/>
          <w:lang w:val="sv-SE"/>
        </w:rPr>
        <w:t>:</w:t>
      </w:r>
    </w:p>
    <w:bookmarkEnd w:id="2"/>
    <w:p w14:paraId="59298926" w14:textId="208BA028" w:rsidR="005503EE" w:rsidRPr="007E56E3" w:rsidRDefault="00C77FE4" w:rsidP="00A0672D">
      <w:pPr>
        <w:pStyle w:val="Luettelokappale"/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="Arial"/>
          <w:lang w:val="sv-FI"/>
        </w:rPr>
      </w:pPr>
      <w:r w:rsidRPr="007E56E3">
        <w:rPr>
          <w:rFonts w:ascii="Aptos" w:hAnsi="Aptos" w:cs="Arial"/>
          <w:b/>
          <w:lang w:val="sv-FI"/>
        </w:rPr>
        <w:t>Arbetsgruppsavtal</w:t>
      </w:r>
      <w:r w:rsidRPr="007E56E3">
        <w:rPr>
          <w:rFonts w:ascii="Aptos" w:hAnsi="Aptos" w:cs="Arial"/>
          <w:lang w:val="sv-FI"/>
        </w:rPr>
        <w:t xml:space="preserve"> IFALL det finns mer än en författare</w:t>
      </w:r>
    </w:p>
    <w:p w14:paraId="40B5083C" w14:textId="5535985E" w:rsidR="001740E4" w:rsidRPr="007E56E3" w:rsidRDefault="00C77FE4" w:rsidP="00A0672D">
      <w:pPr>
        <w:pStyle w:val="Luettelokappale"/>
        <w:numPr>
          <w:ilvl w:val="0"/>
          <w:numId w:val="25"/>
        </w:numPr>
        <w:spacing w:after="0" w:line="240" w:lineRule="auto"/>
        <w:rPr>
          <w:rFonts w:ascii="Aptos" w:hAnsi="Aptos"/>
          <w:lang w:val="sv-FI"/>
        </w:rPr>
      </w:pPr>
      <w:r w:rsidRPr="007E56E3">
        <w:rPr>
          <w:rFonts w:ascii="Aptos" w:hAnsi="Aptos" w:cs="Arial"/>
          <w:b/>
          <w:lang w:val="sv-FI"/>
        </w:rPr>
        <w:t xml:space="preserve">Upphovsrättigheter/samtycke av </w:t>
      </w:r>
      <w:proofErr w:type="spellStart"/>
      <w:r w:rsidRPr="007E56E3">
        <w:rPr>
          <w:rFonts w:ascii="Aptos" w:hAnsi="Aptos" w:cs="Arial"/>
          <w:b/>
          <w:lang w:val="sv-FI"/>
        </w:rPr>
        <w:t>rättägaren</w:t>
      </w:r>
      <w:proofErr w:type="spellEnd"/>
      <w:r w:rsidRPr="007E56E3">
        <w:rPr>
          <w:rFonts w:ascii="Aptos" w:hAnsi="Aptos" w:cs="Arial"/>
          <w:lang w:val="sv-FI"/>
        </w:rPr>
        <w:t xml:space="preserve"> IFALL </w:t>
      </w:r>
      <w:r w:rsidRPr="007E56E3">
        <w:rPr>
          <w:rFonts w:ascii="Aptos" w:hAnsi="Aptos"/>
          <w:color w:val="000000"/>
          <w:lang w:val="sv-FI"/>
        </w:rPr>
        <w:t xml:space="preserve">manuskriptet grundar sig på en tredje parts originalverk </w:t>
      </w:r>
    </w:p>
    <w:p w14:paraId="297F4B67" w14:textId="77777777" w:rsidR="00C86261" w:rsidRPr="007E56E3" w:rsidRDefault="00C86261" w:rsidP="005503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="Arial"/>
          <w:lang w:val="sv-FI"/>
        </w:rPr>
      </w:pPr>
    </w:p>
    <w:p w14:paraId="137C64AB" w14:textId="0EA857CB" w:rsidR="009D3C14" w:rsidRPr="007E56E3" w:rsidRDefault="00AF1E6D" w:rsidP="005503E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="Arial"/>
          <w:b/>
          <w:bCs/>
          <w:caps/>
          <w:lang w:val="sv-FI"/>
        </w:rPr>
      </w:pPr>
      <w:r w:rsidRPr="007E56E3">
        <w:rPr>
          <w:rFonts w:ascii="Aptos" w:hAnsi="Aptos" w:cs="Arial"/>
          <w:b/>
          <w:bCs/>
          <w:caps/>
          <w:lang w:val="sv-FI"/>
        </w:rPr>
        <w:t>ÖVRIGT MATERIAL</w:t>
      </w:r>
      <w:r w:rsidR="000A5C08" w:rsidRPr="007E56E3">
        <w:rPr>
          <w:rFonts w:ascii="Aptos" w:hAnsi="Aptos" w:cs="Arial"/>
          <w:b/>
          <w:bCs/>
          <w:caps/>
          <w:lang w:val="sv-FI"/>
        </w:rPr>
        <w:t xml:space="preserve"> SOM KAN STÖDA ANSÖKAN</w:t>
      </w:r>
      <w:r w:rsidR="009D3C14" w:rsidRPr="007E56E3">
        <w:rPr>
          <w:rFonts w:ascii="Aptos" w:hAnsi="Aptos" w:cs="Arial"/>
          <w:b/>
          <w:bCs/>
          <w:caps/>
          <w:lang w:val="sv-FI"/>
        </w:rPr>
        <w:t>:</w:t>
      </w:r>
    </w:p>
    <w:p w14:paraId="49DCA493" w14:textId="0C0347F4" w:rsidR="00C86261" w:rsidRPr="007E56E3" w:rsidRDefault="00882240" w:rsidP="001746A0">
      <w:pPr>
        <w:pStyle w:val="Luettelokappale"/>
        <w:widowControl w:val="0"/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="Arial"/>
          <w:lang w:val="sv-FI"/>
        </w:rPr>
      </w:pPr>
      <w:r w:rsidRPr="007E56E3">
        <w:rPr>
          <w:rFonts w:ascii="Aptos" w:hAnsi="Aptos" w:cs="Arial"/>
          <w:lang w:val="sv-FI"/>
        </w:rPr>
        <w:t>”</w:t>
      </w:r>
      <w:r w:rsidR="00742C50" w:rsidRPr="007E56E3">
        <w:rPr>
          <w:rFonts w:ascii="Aptos" w:hAnsi="Aptos" w:cs="Arial"/>
          <w:lang w:val="sv-FI"/>
        </w:rPr>
        <w:t xml:space="preserve">Letter of </w:t>
      </w:r>
      <w:proofErr w:type="spellStart"/>
      <w:r w:rsidR="00742C50" w:rsidRPr="007E56E3">
        <w:rPr>
          <w:rFonts w:ascii="Aptos" w:hAnsi="Aptos" w:cs="Arial"/>
          <w:lang w:val="sv-FI"/>
        </w:rPr>
        <w:t>int</w:t>
      </w:r>
      <w:r w:rsidRPr="007E56E3">
        <w:rPr>
          <w:rFonts w:ascii="Aptos" w:hAnsi="Aptos" w:cs="Arial"/>
          <w:lang w:val="sv-FI"/>
        </w:rPr>
        <w:t>e</w:t>
      </w:r>
      <w:r w:rsidR="00742C50" w:rsidRPr="007E56E3">
        <w:rPr>
          <w:rFonts w:ascii="Aptos" w:hAnsi="Aptos" w:cs="Arial"/>
          <w:lang w:val="sv-FI"/>
        </w:rPr>
        <w:t>r</w:t>
      </w:r>
      <w:r w:rsidRPr="007E56E3">
        <w:rPr>
          <w:rFonts w:ascii="Aptos" w:hAnsi="Aptos" w:cs="Arial"/>
          <w:lang w:val="sv-FI"/>
        </w:rPr>
        <w:t>est</w:t>
      </w:r>
      <w:proofErr w:type="spellEnd"/>
      <w:r w:rsidRPr="007E56E3">
        <w:rPr>
          <w:rFonts w:ascii="Aptos" w:hAnsi="Aptos" w:cs="Arial"/>
          <w:lang w:val="sv-FI"/>
        </w:rPr>
        <w:t>”</w:t>
      </w:r>
      <w:r w:rsidR="000A5C08" w:rsidRPr="007E56E3">
        <w:rPr>
          <w:rFonts w:ascii="Aptos" w:hAnsi="Aptos" w:cs="Arial"/>
          <w:lang w:val="sv-FI"/>
        </w:rPr>
        <w:t xml:space="preserve"> eller motsvarande från ett </w:t>
      </w:r>
      <w:proofErr w:type="spellStart"/>
      <w:r w:rsidR="000A5C08" w:rsidRPr="007E56E3">
        <w:rPr>
          <w:rFonts w:ascii="Aptos" w:hAnsi="Aptos" w:cs="Arial"/>
          <w:lang w:val="sv-FI"/>
        </w:rPr>
        <w:t>produktionbolag</w:t>
      </w:r>
      <w:proofErr w:type="spellEnd"/>
      <w:r w:rsidR="000A5C08" w:rsidRPr="007E56E3">
        <w:rPr>
          <w:rFonts w:ascii="Aptos" w:hAnsi="Aptos" w:cs="Arial"/>
          <w:lang w:val="sv-FI"/>
        </w:rPr>
        <w:t>, mediebolag eller distributör</w:t>
      </w:r>
      <w:r w:rsidR="007B64E6" w:rsidRPr="007E56E3">
        <w:rPr>
          <w:rFonts w:ascii="Aptos" w:hAnsi="Aptos" w:cs="Arial"/>
          <w:lang w:val="sv-FI"/>
        </w:rPr>
        <w:t xml:space="preserve"> </w:t>
      </w:r>
    </w:p>
    <w:p w14:paraId="6AE7C3F6" w14:textId="098070E2" w:rsidR="00211460" w:rsidRPr="007E56E3" w:rsidRDefault="000A5C08" w:rsidP="00DC0BB8">
      <w:pPr>
        <w:pStyle w:val="Luettelokappale"/>
        <w:widowControl w:val="0"/>
        <w:numPr>
          <w:ilvl w:val="0"/>
          <w:numId w:val="2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ptos" w:hAnsi="Aptos" w:cs="Arial"/>
          <w:lang w:val="sv-FI"/>
        </w:rPr>
      </w:pPr>
      <w:r w:rsidRPr="007E56E3">
        <w:rPr>
          <w:rFonts w:ascii="Aptos" w:hAnsi="Aptos" w:cs="Arial"/>
          <w:lang w:val="sv-FI"/>
        </w:rPr>
        <w:t>Övriga bilagor (artiklar, visuellt material, länkar, ingående CV osv.)</w:t>
      </w:r>
    </w:p>
    <w:sectPr w:rsidR="00211460" w:rsidRPr="007E56E3" w:rsidSect="00BF6BEC">
      <w:headerReference w:type="default" r:id="rId11"/>
      <w:footerReference w:type="default" r:id="rId12"/>
      <w:pgSz w:w="12240" w:h="15840"/>
      <w:pgMar w:top="720" w:right="510" w:bottom="720" w:left="720" w:header="709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9EA64" w14:textId="77777777" w:rsidR="008803A9" w:rsidRDefault="008803A9" w:rsidP="009563BF">
      <w:pPr>
        <w:spacing w:after="0" w:line="240" w:lineRule="auto"/>
      </w:pPr>
      <w:r>
        <w:separator/>
      </w:r>
    </w:p>
  </w:endnote>
  <w:endnote w:type="continuationSeparator" w:id="0">
    <w:p w14:paraId="200C538D" w14:textId="77777777" w:rsidR="008803A9" w:rsidRDefault="008803A9" w:rsidP="00956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SF NS Text">
    <w:charset w:val="88"/>
    <w:family w:val="swiss"/>
    <w:pitch w:val="variable"/>
    <w:sig w:usb0="2000028F" w:usb1="0A080003" w:usb2="00000010" w:usb3="00000000" w:csb0="001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B9501" w14:textId="77777777" w:rsidR="007A1997" w:rsidRDefault="007A1997" w:rsidP="007A1997">
    <w:pPr>
      <w:pStyle w:val="Alatunnist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A2F3C" w14:textId="77777777" w:rsidR="008803A9" w:rsidRDefault="008803A9" w:rsidP="009563BF">
      <w:pPr>
        <w:spacing w:after="0" w:line="240" w:lineRule="auto"/>
      </w:pPr>
      <w:r>
        <w:separator/>
      </w:r>
    </w:p>
  </w:footnote>
  <w:footnote w:type="continuationSeparator" w:id="0">
    <w:p w14:paraId="08642A13" w14:textId="77777777" w:rsidR="008803A9" w:rsidRDefault="008803A9" w:rsidP="00956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D3DC" w14:textId="13EC7FBF" w:rsidR="009563BF" w:rsidRDefault="00322C21" w:rsidP="00BE5386">
    <w:pPr>
      <w:pStyle w:val="Yltunniste"/>
      <w:rPr>
        <w:b/>
        <w:sz w:val="28"/>
        <w:szCs w:val="28"/>
      </w:rPr>
    </w:pPr>
    <w:r>
      <w:rPr>
        <w:b/>
        <w:noProof/>
        <w:sz w:val="28"/>
        <w:szCs w:val="28"/>
      </w:rPr>
      <w:drawing>
        <wp:inline distT="0" distB="0" distL="0" distR="0" wp14:anchorId="72ED70FE" wp14:editId="18AC1A9A">
          <wp:extent cx="1571625" cy="258743"/>
          <wp:effectExtent l="0" t="0" r="0" b="8255"/>
          <wp:docPr id="2032339554" name="Kuva 1" descr="Kuva, joka sisältää kohteen musta, pimey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339554" name="Kuva 1" descr="Kuva, joka sisältää kohteen musta, pimeys&#10;&#10;Kuvaus luotu automaattisesti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6089" cy="2627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119A">
      <w:rPr>
        <w:b/>
        <w:sz w:val="28"/>
        <w:szCs w:val="28"/>
      </w:rPr>
      <w:t xml:space="preserve"> </w:t>
    </w:r>
  </w:p>
  <w:p w14:paraId="0952C6F6" w14:textId="77777777" w:rsidR="00322C21" w:rsidRPr="009563BF" w:rsidRDefault="00322C21" w:rsidP="00BE5386">
    <w:pPr>
      <w:pStyle w:val="Yltunnist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07A66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640F3D"/>
    <w:multiLevelType w:val="hybridMultilevel"/>
    <w:tmpl w:val="AF000D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836E5"/>
    <w:multiLevelType w:val="hybridMultilevel"/>
    <w:tmpl w:val="6FFE01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21562"/>
    <w:multiLevelType w:val="hybridMultilevel"/>
    <w:tmpl w:val="9B6891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6C6072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  <w:i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323EB"/>
    <w:multiLevelType w:val="multilevel"/>
    <w:tmpl w:val="44AE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675B6E"/>
    <w:multiLevelType w:val="hybridMultilevel"/>
    <w:tmpl w:val="81E6F138"/>
    <w:lvl w:ilvl="0" w:tplc="1C0EB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8B1A64"/>
    <w:multiLevelType w:val="multilevel"/>
    <w:tmpl w:val="3D0C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851DE7"/>
    <w:multiLevelType w:val="hybridMultilevel"/>
    <w:tmpl w:val="0630B5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F7A79"/>
    <w:multiLevelType w:val="hybridMultilevel"/>
    <w:tmpl w:val="82B28F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824AB"/>
    <w:multiLevelType w:val="hybridMultilevel"/>
    <w:tmpl w:val="C670598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003ECA"/>
    <w:multiLevelType w:val="hybridMultilevel"/>
    <w:tmpl w:val="336896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A74F5"/>
    <w:multiLevelType w:val="hybridMultilevel"/>
    <w:tmpl w:val="ABC66C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E10F8"/>
    <w:multiLevelType w:val="hybridMultilevel"/>
    <w:tmpl w:val="92E838C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57DC2"/>
    <w:multiLevelType w:val="hybridMultilevel"/>
    <w:tmpl w:val="C36ECE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22B54"/>
    <w:multiLevelType w:val="multilevel"/>
    <w:tmpl w:val="FF42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1A7E30"/>
    <w:multiLevelType w:val="multilevel"/>
    <w:tmpl w:val="7E74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412E35"/>
    <w:multiLevelType w:val="hybridMultilevel"/>
    <w:tmpl w:val="6FFA4834"/>
    <w:lvl w:ilvl="0" w:tplc="D3BEA9D2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  <w:i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D465E"/>
    <w:multiLevelType w:val="hybridMultilevel"/>
    <w:tmpl w:val="54F6CBEA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85C7476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2F1D69"/>
    <w:multiLevelType w:val="hybridMultilevel"/>
    <w:tmpl w:val="430C93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52068"/>
    <w:multiLevelType w:val="hybridMultilevel"/>
    <w:tmpl w:val="43B2735A"/>
    <w:lvl w:ilvl="0" w:tplc="4392C7E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6428BB"/>
    <w:multiLevelType w:val="hybridMultilevel"/>
    <w:tmpl w:val="59A48290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AE769ED"/>
    <w:multiLevelType w:val="hybridMultilevel"/>
    <w:tmpl w:val="ED067D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FD7D63"/>
    <w:multiLevelType w:val="hybridMultilevel"/>
    <w:tmpl w:val="A768CCF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B4D17"/>
    <w:multiLevelType w:val="hybridMultilevel"/>
    <w:tmpl w:val="4F9A186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06458B"/>
    <w:multiLevelType w:val="hybridMultilevel"/>
    <w:tmpl w:val="2DA437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A21AB"/>
    <w:multiLevelType w:val="multilevel"/>
    <w:tmpl w:val="CA4A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1D77E2"/>
    <w:multiLevelType w:val="multilevel"/>
    <w:tmpl w:val="C5804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5118926">
    <w:abstractNumId w:val="0"/>
  </w:num>
  <w:num w:numId="2" w16cid:durableId="141780600">
    <w:abstractNumId w:val="1"/>
  </w:num>
  <w:num w:numId="3" w16cid:durableId="337780738">
    <w:abstractNumId w:val="7"/>
  </w:num>
  <w:num w:numId="4" w16cid:durableId="291594502">
    <w:abstractNumId w:val="17"/>
  </w:num>
  <w:num w:numId="5" w16cid:durableId="607153618">
    <w:abstractNumId w:val="12"/>
  </w:num>
  <w:num w:numId="6" w16cid:durableId="163983568">
    <w:abstractNumId w:val="13"/>
  </w:num>
  <w:num w:numId="7" w16cid:durableId="73284173">
    <w:abstractNumId w:val="6"/>
  </w:num>
  <w:num w:numId="8" w16cid:durableId="956915732">
    <w:abstractNumId w:val="27"/>
  </w:num>
  <w:num w:numId="9" w16cid:durableId="85074867">
    <w:abstractNumId w:val="5"/>
  </w:num>
  <w:num w:numId="10" w16cid:durableId="1591352814">
    <w:abstractNumId w:val="26"/>
  </w:num>
  <w:num w:numId="11" w16cid:durableId="759327331">
    <w:abstractNumId w:val="16"/>
  </w:num>
  <w:num w:numId="12" w16cid:durableId="383414501">
    <w:abstractNumId w:val="15"/>
  </w:num>
  <w:num w:numId="13" w16cid:durableId="851646868">
    <w:abstractNumId w:val="24"/>
  </w:num>
  <w:num w:numId="14" w16cid:durableId="220794175">
    <w:abstractNumId w:val="4"/>
  </w:num>
  <w:num w:numId="15" w16cid:durableId="1617130492">
    <w:abstractNumId w:val="18"/>
  </w:num>
  <w:num w:numId="16" w16cid:durableId="67390448">
    <w:abstractNumId w:val="23"/>
  </w:num>
  <w:num w:numId="17" w16cid:durableId="1933657590">
    <w:abstractNumId w:val="14"/>
  </w:num>
  <w:num w:numId="18" w16cid:durableId="1815947340">
    <w:abstractNumId w:val="10"/>
  </w:num>
  <w:num w:numId="19" w16cid:durableId="377246429">
    <w:abstractNumId w:val="9"/>
  </w:num>
  <w:num w:numId="20" w16cid:durableId="677276171">
    <w:abstractNumId w:val="22"/>
  </w:num>
  <w:num w:numId="21" w16cid:durableId="1515270260">
    <w:abstractNumId w:val="3"/>
  </w:num>
  <w:num w:numId="22" w16cid:durableId="226037052">
    <w:abstractNumId w:val="25"/>
  </w:num>
  <w:num w:numId="23" w16cid:durableId="826743794">
    <w:abstractNumId w:val="19"/>
  </w:num>
  <w:num w:numId="24" w16cid:durableId="967474954">
    <w:abstractNumId w:val="21"/>
  </w:num>
  <w:num w:numId="25" w16cid:durableId="1102068850">
    <w:abstractNumId w:val="8"/>
  </w:num>
  <w:num w:numId="26" w16cid:durableId="1249460471">
    <w:abstractNumId w:val="2"/>
  </w:num>
  <w:num w:numId="27" w16cid:durableId="1227229501">
    <w:abstractNumId w:val="11"/>
  </w:num>
  <w:num w:numId="28" w16cid:durableId="9047248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4B2"/>
    <w:rsid w:val="00004FD8"/>
    <w:rsid w:val="00010FCA"/>
    <w:rsid w:val="00016660"/>
    <w:rsid w:val="000178FB"/>
    <w:rsid w:val="00020160"/>
    <w:rsid w:val="00030627"/>
    <w:rsid w:val="00047659"/>
    <w:rsid w:val="000500D6"/>
    <w:rsid w:val="000523BB"/>
    <w:rsid w:val="0006284D"/>
    <w:rsid w:val="000656D8"/>
    <w:rsid w:val="00066C92"/>
    <w:rsid w:val="00071A17"/>
    <w:rsid w:val="00073223"/>
    <w:rsid w:val="0007668E"/>
    <w:rsid w:val="000771F1"/>
    <w:rsid w:val="00083749"/>
    <w:rsid w:val="000874BE"/>
    <w:rsid w:val="00094EB9"/>
    <w:rsid w:val="000968DC"/>
    <w:rsid w:val="00096A19"/>
    <w:rsid w:val="000A5C08"/>
    <w:rsid w:val="000B0873"/>
    <w:rsid w:val="000B1650"/>
    <w:rsid w:val="000B21DB"/>
    <w:rsid w:val="000B2349"/>
    <w:rsid w:val="000B7000"/>
    <w:rsid w:val="000D2062"/>
    <w:rsid w:val="000D5DE5"/>
    <w:rsid w:val="000D63B8"/>
    <w:rsid w:val="000E398E"/>
    <w:rsid w:val="00104351"/>
    <w:rsid w:val="001060EF"/>
    <w:rsid w:val="00124A74"/>
    <w:rsid w:val="00125028"/>
    <w:rsid w:val="00126FDC"/>
    <w:rsid w:val="0013263B"/>
    <w:rsid w:val="00137DC7"/>
    <w:rsid w:val="001422FA"/>
    <w:rsid w:val="001521DE"/>
    <w:rsid w:val="00160B9B"/>
    <w:rsid w:val="001626E7"/>
    <w:rsid w:val="0016441E"/>
    <w:rsid w:val="00166E36"/>
    <w:rsid w:val="00167EDF"/>
    <w:rsid w:val="0017037D"/>
    <w:rsid w:val="001711BC"/>
    <w:rsid w:val="00171CB9"/>
    <w:rsid w:val="001740E4"/>
    <w:rsid w:val="001746A0"/>
    <w:rsid w:val="00176D7F"/>
    <w:rsid w:val="001870D7"/>
    <w:rsid w:val="00192D5A"/>
    <w:rsid w:val="00193033"/>
    <w:rsid w:val="00195665"/>
    <w:rsid w:val="001A1C23"/>
    <w:rsid w:val="001A5127"/>
    <w:rsid w:val="001A5715"/>
    <w:rsid w:val="001B27BC"/>
    <w:rsid w:val="001C1BA9"/>
    <w:rsid w:val="001C4391"/>
    <w:rsid w:val="00203A64"/>
    <w:rsid w:val="00204108"/>
    <w:rsid w:val="002047CE"/>
    <w:rsid w:val="00207FF2"/>
    <w:rsid w:val="00211460"/>
    <w:rsid w:val="0021236E"/>
    <w:rsid w:val="0021288C"/>
    <w:rsid w:val="0021386E"/>
    <w:rsid w:val="0021388E"/>
    <w:rsid w:val="0021506A"/>
    <w:rsid w:val="002166E6"/>
    <w:rsid w:val="002204F4"/>
    <w:rsid w:val="00222791"/>
    <w:rsid w:val="0022398F"/>
    <w:rsid w:val="00223F0D"/>
    <w:rsid w:val="0023019F"/>
    <w:rsid w:val="002339D3"/>
    <w:rsid w:val="00236760"/>
    <w:rsid w:val="002415DA"/>
    <w:rsid w:val="002440EA"/>
    <w:rsid w:val="00252F11"/>
    <w:rsid w:val="002623FC"/>
    <w:rsid w:val="00263102"/>
    <w:rsid w:val="00264A0A"/>
    <w:rsid w:val="00265554"/>
    <w:rsid w:val="00266D3D"/>
    <w:rsid w:val="002844E1"/>
    <w:rsid w:val="00293ACA"/>
    <w:rsid w:val="00297C42"/>
    <w:rsid w:val="002A2528"/>
    <w:rsid w:val="002A44E3"/>
    <w:rsid w:val="002A4722"/>
    <w:rsid w:val="002B730A"/>
    <w:rsid w:val="002C232A"/>
    <w:rsid w:val="002E1854"/>
    <w:rsid w:val="002E3AAD"/>
    <w:rsid w:val="002F343E"/>
    <w:rsid w:val="002F6662"/>
    <w:rsid w:val="003041B7"/>
    <w:rsid w:val="00304238"/>
    <w:rsid w:val="00311C56"/>
    <w:rsid w:val="0031526F"/>
    <w:rsid w:val="00322C21"/>
    <w:rsid w:val="00334E9F"/>
    <w:rsid w:val="00345995"/>
    <w:rsid w:val="00351A5F"/>
    <w:rsid w:val="00351FBF"/>
    <w:rsid w:val="0035330D"/>
    <w:rsid w:val="00353C49"/>
    <w:rsid w:val="00355EC0"/>
    <w:rsid w:val="00360DB4"/>
    <w:rsid w:val="003711D5"/>
    <w:rsid w:val="0037674A"/>
    <w:rsid w:val="00382320"/>
    <w:rsid w:val="003857CC"/>
    <w:rsid w:val="0039504A"/>
    <w:rsid w:val="003A0090"/>
    <w:rsid w:val="003B2115"/>
    <w:rsid w:val="003D0A8E"/>
    <w:rsid w:val="003D4A0E"/>
    <w:rsid w:val="003E0CB9"/>
    <w:rsid w:val="003E7E8C"/>
    <w:rsid w:val="003F434F"/>
    <w:rsid w:val="004024B4"/>
    <w:rsid w:val="00403E7D"/>
    <w:rsid w:val="00407281"/>
    <w:rsid w:val="0041058E"/>
    <w:rsid w:val="00413B06"/>
    <w:rsid w:val="004375A8"/>
    <w:rsid w:val="00443A8B"/>
    <w:rsid w:val="0044472B"/>
    <w:rsid w:val="0045346B"/>
    <w:rsid w:val="00457716"/>
    <w:rsid w:val="00465619"/>
    <w:rsid w:val="00466AE7"/>
    <w:rsid w:val="004725DE"/>
    <w:rsid w:val="00473EF4"/>
    <w:rsid w:val="004740AB"/>
    <w:rsid w:val="004815E9"/>
    <w:rsid w:val="004818DB"/>
    <w:rsid w:val="004A0178"/>
    <w:rsid w:val="004A01E0"/>
    <w:rsid w:val="004A1FB6"/>
    <w:rsid w:val="004A5155"/>
    <w:rsid w:val="004B3C03"/>
    <w:rsid w:val="004C6F9B"/>
    <w:rsid w:val="004C7C27"/>
    <w:rsid w:val="004D2CC5"/>
    <w:rsid w:val="004E0CD7"/>
    <w:rsid w:val="004E22B1"/>
    <w:rsid w:val="004E6725"/>
    <w:rsid w:val="004F119D"/>
    <w:rsid w:val="004F4FF2"/>
    <w:rsid w:val="004F57D3"/>
    <w:rsid w:val="004F63D7"/>
    <w:rsid w:val="004F7CA9"/>
    <w:rsid w:val="00503D73"/>
    <w:rsid w:val="005053BD"/>
    <w:rsid w:val="00510388"/>
    <w:rsid w:val="0051508E"/>
    <w:rsid w:val="00516F60"/>
    <w:rsid w:val="00521477"/>
    <w:rsid w:val="00525A4A"/>
    <w:rsid w:val="0052677D"/>
    <w:rsid w:val="005272F2"/>
    <w:rsid w:val="00533AAD"/>
    <w:rsid w:val="0053412C"/>
    <w:rsid w:val="00543294"/>
    <w:rsid w:val="005442F3"/>
    <w:rsid w:val="005503EE"/>
    <w:rsid w:val="00551208"/>
    <w:rsid w:val="005558F9"/>
    <w:rsid w:val="00555ED4"/>
    <w:rsid w:val="00561B5A"/>
    <w:rsid w:val="00561F48"/>
    <w:rsid w:val="0056652B"/>
    <w:rsid w:val="00566686"/>
    <w:rsid w:val="00571CA9"/>
    <w:rsid w:val="00573509"/>
    <w:rsid w:val="0057738B"/>
    <w:rsid w:val="0059389B"/>
    <w:rsid w:val="005A54EA"/>
    <w:rsid w:val="005A708B"/>
    <w:rsid w:val="005A7A57"/>
    <w:rsid w:val="005B4E15"/>
    <w:rsid w:val="005C38AB"/>
    <w:rsid w:val="005C5234"/>
    <w:rsid w:val="005C5C4E"/>
    <w:rsid w:val="005D1D02"/>
    <w:rsid w:val="005E11CD"/>
    <w:rsid w:val="005E4176"/>
    <w:rsid w:val="005E581F"/>
    <w:rsid w:val="005F6ACB"/>
    <w:rsid w:val="005F6B90"/>
    <w:rsid w:val="005F734B"/>
    <w:rsid w:val="005F7EBA"/>
    <w:rsid w:val="00600BD2"/>
    <w:rsid w:val="00604F6D"/>
    <w:rsid w:val="00617A91"/>
    <w:rsid w:val="006226CD"/>
    <w:rsid w:val="006263B9"/>
    <w:rsid w:val="0062684A"/>
    <w:rsid w:val="00626EF6"/>
    <w:rsid w:val="00643A27"/>
    <w:rsid w:val="00644CD2"/>
    <w:rsid w:val="00652F37"/>
    <w:rsid w:val="00652F50"/>
    <w:rsid w:val="00654187"/>
    <w:rsid w:val="00657E59"/>
    <w:rsid w:val="00664331"/>
    <w:rsid w:val="006662F6"/>
    <w:rsid w:val="0067464D"/>
    <w:rsid w:val="00676200"/>
    <w:rsid w:val="0069030B"/>
    <w:rsid w:val="00694BB3"/>
    <w:rsid w:val="00695987"/>
    <w:rsid w:val="006A2F37"/>
    <w:rsid w:val="006A67F2"/>
    <w:rsid w:val="006A6A28"/>
    <w:rsid w:val="006D14B2"/>
    <w:rsid w:val="006E3F24"/>
    <w:rsid w:val="006F413E"/>
    <w:rsid w:val="00702617"/>
    <w:rsid w:val="00723644"/>
    <w:rsid w:val="00727EDC"/>
    <w:rsid w:val="0074236C"/>
    <w:rsid w:val="00742C50"/>
    <w:rsid w:val="00743AC5"/>
    <w:rsid w:val="00744D77"/>
    <w:rsid w:val="00746896"/>
    <w:rsid w:val="00747CE4"/>
    <w:rsid w:val="00756B49"/>
    <w:rsid w:val="00763669"/>
    <w:rsid w:val="00764912"/>
    <w:rsid w:val="0077249D"/>
    <w:rsid w:val="00773D88"/>
    <w:rsid w:val="00777968"/>
    <w:rsid w:val="00791518"/>
    <w:rsid w:val="007954A4"/>
    <w:rsid w:val="007A1997"/>
    <w:rsid w:val="007B0F15"/>
    <w:rsid w:val="007B2478"/>
    <w:rsid w:val="007B250A"/>
    <w:rsid w:val="007B3355"/>
    <w:rsid w:val="007B35FE"/>
    <w:rsid w:val="007B5A0C"/>
    <w:rsid w:val="007B64E6"/>
    <w:rsid w:val="007B6A73"/>
    <w:rsid w:val="007C1985"/>
    <w:rsid w:val="007C5A5C"/>
    <w:rsid w:val="007D46CC"/>
    <w:rsid w:val="007D671A"/>
    <w:rsid w:val="007E17AA"/>
    <w:rsid w:val="007E428F"/>
    <w:rsid w:val="007E56E3"/>
    <w:rsid w:val="007E6C33"/>
    <w:rsid w:val="00803A4B"/>
    <w:rsid w:val="0080620D"/>
    <w:rsid w:val="008112F5"/>
    <w:rsid w:val="00814931"/>
    <w:rsid w:val="00820F53"/>
    <w:rsid w:val="008261BC"/>
    <w:rsid w:val="00836C6F"/>
    <w:rsid w:val="00840367"/>
    <w:rsid w:val="00842A2A"/>
    <w:rsid w:val="00843107"/>
    <w:rsid w:val="00850AE8"/>
    <w:rsid w:val="00862960"/>
    <w:rsid w:val="008752BF"/>
    <w:rsid w:val="008803A9"/>
    <w:rsid w:val="00882240"/>
    <w:rsid w:val="00883EB9"/>
    <w:rsid w:val="00885648"/>
    <w:rsid w:val="00893E17"/>
    <w:rsid w:val="0089643E"/>
    <w:rsid w:val="008A1834"/>
    <w:rsid w:val="008A5A5D"/>
    <w:rsid w:val="008B4D52"/>
    <w:rsid w:val="008B6D54"/>
    <w:rsid w:val="008C3CE5"/>
    <w:rsid w:val="008D3DA4"/>
    <w:rsid w:val="008D74A3"/>
    <w:rsid w:val="008E447E"/>
    <w:rsid w:val="008E7C76"/>
    <w:rsid w:val="008F0A93"/>
    <w:rsid w:val="008F119A"/>
    <w:rsid w:val="008F2160"/>
    <w:rsid w:val="008F22BA"/>
    <w:rsid w:val="00900E40"/>
    <w:rsid w:val="00902588"/>
    <w:rsid w:val="00902FC6"/>
    <w:rsid w:val="00904015"/>
    <w:rsid w:val="009130A8"/>
    <w:rsid w:val="0092207A"/>
    <w:rsid w:val="00931B58"/>
    <w:rsid w:val="009429CB"/>
    <w:rsid w:val="00943DC1"/>
    <w:rsid w:val="00946889"/>
    <w:rsid w:val="00951323"/>
    <w:rsid w:val="0095382A"/>
    <w:rsid w:val="009563BF"/>
    <w:rsid w:val="009615BA"/>
    <w:rsid w:val="00961A20"/>
    <w:rsid w:val="00973B7F"/>
    <w:rsid w:val="0097464F"/>
    <w:rsid w:val="00975548"/>
    <w:rsid w:val="009804F2"/>
    <w:rsid w:val="00982BA7"/>
    <w:rsid w:val="00994B99"/>
    <w:rsid w:val="00994E57"/>
    <w:rsid w:val="009A23BB"/>
    <w:rsid w:val="009A45FC"/>
    <w:rsid w:val="009B2017"/>
    <w:rsid w:val="009C1498"/>
    <w:rsid w:val="009C6331"/>
    <w:rsid w:val="009D1C08"/>
    <w:rsid w:val="009D3C14"/>
    <w:rsid w:val="009D6B7D"/>
    <w:rsid w:val="009E1B79"/>
    <w:rsid w:val="009F3D14"/>
    <w:rsid w:val="00A0451B"/>
    <w:rsid w:val="00A0672D"/>
    <w:rsid w:val="00A075B4"/>
    <w:rsid w:val="00A07821"/>
    <w:rsid w:val="00A07E13"/>
    <w:rsid w:val="00A10B0D"/>
    <w:rsid w:val="00A25110"/>
    <w:rsid w:val="00A27CE0"/>
    <w:rsid w:val="00A45153"/>
    <w:rsid w:val="00A52253"/>
    <w:rsid w:val="00A524C7"/>
    <w:rsid w:val="00A6472D"/>
    <w:rsid w:val="00A66134"/>
    <w:rsid w:val="00A67919"/>
    <w:rsid w:val="00A70357"/>
    <w:rsid w:val="00A85506"/>
    <w:rsid w:val="00A85812"/>
    <w:rsid w:val="00A92DEB"/>
    <w:rsid w:val="00A9527F"/>
    <w:rsid w:val="00AA5AEE"/>
    <w:rsid w:val="00AA618C"/>
    <w:rsid w:val="00AB478C"/>
    <w:rsid w:val="00AB65CD"/>
    <w:rsid w:val="00AC1E77"/>
    <w:rsid w:val="00AC22CE"/>
    <w:rsid w:val="00AC5F25"/>
    <w:rsid w:val="00AD0229"/>
    <w:rsid w:val="00AD2BBF"/>
    <w:rsid w:val="00AD7415"/>
    <w:rsid w:val="00AF08C8"/>
    <w:rsid w:val="00AF1E6D"/>
    <w:rsid w:val="00AF4C9E"/>
    <w:rsid w:val="00AF51EB"/>
    <w:rsid w:val="00B01AE1"/>
    <w:rsid w:val="00B05BE5"/>
    <w:rsid w:val="00B12F4C"/>
    <w:rsid w:val="00B14733"/>
    <w:rsid w:val="00B20F26"/>
    <w:rsid w:val="00B24184"/>
    <w:rsid w:val="00B32537"/>
    <w:rsid w:val="00B35E7F"/>
    <w:rsid w:val="00B371CB"/>
    <w:rsid w:val="00B37D9B"/>
    <w:rsid w:val="00B4020D"/>
    <w:rsid w:val="00B41A88"/>
    <w:rsid w:val="00B45291"/>
    <w:rsid w:val="00B62BAE"/>
    <w:rsid w:val="00B65829"/>
    <w:rsid w:val="00B73561"/>
    <w:rsid w:val="00B7652D"/>
    <w:rsid w:val="00B85962"/>
    <w:rsid w:val="00B85C06"/>
    <w:rsid w:val="00B86EEC"/>
    <w:rsid w:val="00BA5BDB"/>
    <w:rsid w:val="00BB1049"/>
    <w:rsid w:val="00BB5F90"/>
    <w:rsid w:val="00BB666F"/>
    <w:rsid w:val="00BB6F62"/>
    <w:rsid w:val="00BC1893"/>
    <w:rsid w:val="00BC3BB6"/>
    <w:rsid w:val="00BC6743"/>
    <w:rsid w:val="00BD05EC"/>
    <w:rsid w:val="00BD62DB"/>
    <w:rsid w:val="00BE43F3"/>
    <w:rsid w:val="00BE5386"/>
    <w:rsid w:val="00BF2738"/>
    <w:rsid w:val="00BF6BEC"/>
    <w:rsid w:val="00C041E8"/>
    <w:rsid w:val="00C119DB"/>
    <w:rsid w:val="00C17BAC"/>
    <w:rsid w:val="00C23F04"/>
    <w:rsid w:val="00C2591A"/>
    <w:rsid w:val="00C277D0"/>
    <w:rsid w:val="00C343AA"/>
    <w:rsid w:val="00C4229A"/>
    <w:rsid w:val="00C50139"/>
    <w:rsid w:val="00C529B9"/>
    <w:rsid w:val="00C53F9A"/>
    <w:rsid w:val="00C6589D"/>
    <w:rsid w:val="00C6594A"/>
    <w:rsid w:val="00C749E8"/>
    <w:rsid w:val="00C7528E"/>
    <w:rsid w:val="00C777B0"/>
    <w:rsid w:val="00C77FE4"/>
    <w:rsid w:val="00C84947"/>
    <w:rsid w:val="00C86261"/>
    <w:rsid w:val="00C863F4"/>
    <w:rsid w:val="00CA1AE3"/>
    <w:rsid w:val="00CA246C"/>
    <w:rsid w:val="00CA5C1B"/>
    <w:rsid w:val="00CB7EC2"/>
    <w:rsid w:val="00CC0CF1"/>
    <w:rsid w:val="00CC24F8"/>
    <w:rsid w:val="00CC2D6E"/>
    <w:rsid w:val="00CD32FC"/>
    <w:rsid w:val="00CD37B9"/>
    <w:rsid w:val="00CD6F93"/>
    <w:rsid w:val="00CE0594"/>
    <w:rsid w:val="00CE3249"/>
    <w:rsid w:val="00CE4EF8"/>
    <w:rsid w:val="00CE6A86"/>
    <w:rsid w:val="00CF3BB1"/>
    <w:rsid w:val="00CF6111"/>
    <w:rsid w:val="00D064D0"/>
    <w:rsid w:val="00D0799D"/>
    <w:rsid w:val="00D13DBE"/>
    <w:rsid w:val="00D14FE8"/>
    <w:rsid w:val="00D22B34"/>
    <w:rsid w:val="00D24896"/>
    <w:rsid w:val="00D31857"/>
    <w:rsid w:val="00D35ED5"/>
    <w:rsid w:val="00D373C4"/>
    <w:rsid w:val="00D4083A"/>
    <w:rsid w:val="00D50AF0"/>
    <w:rsid w:val="00D560CD"/>
    <w:rsid w:val="00D70440"/>
    <w:rsid w:val="00D7101B"/>
    <w:rsid w:val="00D774D1"/>
    <w:rsid w:val="00D84985"/>
    <w:rsid w:val="00D866F6"/>
    <w:rsid w:val="00D94DB4"/>
    <w:rsid w:val="00D97C02"/>
    <w:rsid w:val="00DA2207"/>
    <w:rsid w:val="00DA7E8E"/>
    <w:rsid w:val="00DB10DC"/>
    <w:rsid w:val="00DC0BB8"/>
    <w:rsid w:val="00DD26B3"/>
    <w:rsid w:val="00DD4D27"/>
    <w:rsid w:val="00DD55AB"/>
    <w:rsid w:val="00DD7656"/>
    <w:rsid w:val="00DE27F6"/>
    <w:rsid w:val="00DE79F5"/>
    <w:rsid w:val="00DF4066"/>
    <w:rsid w:val="00DF7B8E"/>
    <w:rsid w:val="00DF7CEC"/>
    <w:rsid w:val="00E03E1B"/>
    <w:rsid w:val="00E20B2C"/>
    <w:rsid w:val="00E36EF1"/>
    <w:rsid w:val="00E40AEC"/>
    <w:rsid w:val="00E54521"/>
    <w:rsid w:val="00E65977"/>
    <w:rsid w:val="00E6614C"/>
    <w:rsid w:val="00E66985"/>
    <w:rsid w:val="00E669FE"/>
    <w:rsid w:val="00E747C8"/>
    <w:rsid w:val="00E761EA"/>
    <w:rsid w:val="00E77B8B"/>
    <w:rsid w:val="00E83620"/>
    <w:rsid w:val="00EC4D3C"/>
    <w:rsid w:val="00ED2EB0"/>
    <w:rsid w:val="00EE6EFE"/>
    <w:rsid w:val="00EF08F7"/>
    <w:rsid w:val="00EF4BD6"/>
    <w:rsid w:val="00EF6B37"/>
    <w:rsid w:val="00F07E34"/>
    <w:rsid w:val="00F13A5F"/>
    <w:rsid w:val="00F242A5"/>
    <w:rsid w:val="00F25C6F"/>
    <w:rsid w:val="00F260EC"/>
    <w:rsid w:val="00F37226"/>
    <w:rsid w:val="00F374B7"/>
    <w:rsid w:val="00F43A5D"/>
    <w:rsid w:val="00F47863"/>
    <w:rsid w:val="00F47D61"/>
    <w:rsid w:val="00F50D34"/>
    <w:rsid w:val="00F525DE"/>
    <w:rsid w:val="00F53072"/>
    <w:rsid w:val="00F55C30"/>
    <w:rsid w:val="00F55EB8"/>
    <w:rsid w:val="00F77D54"/>
    <w:rsid w:val="00F80B5C"/>
    <w:rsid w:val="00F81173"/>
    <w:rsid w:val="00F82FB2"/>
    <w:rsid w:val="00F91E7E"/>
    <w:rsid w:val="00FA38C0"/>
    <w:rsid w:val="00FB20AD"/>
    <w:rsid w:val="00FE6079"/>
    <w:rsid w:val="00FF1950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75AA66"/>
  <w14:defaultImageDpi w14:val="96"/>
  <w15:docId w15:val="{90E36E18-118C-4AA0-BA5D-B8A5EB17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  <w:rPr>
      <w:sz w:val="22"/>
      <w:szCs w:val="22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56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563BF"/>
    <w:rPr>
      <w:sz w:val="22"/>
      <w:szCs w:val="22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956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563BF"/>
    <w:rPr>
      <w:sz w:val="22"/>
      <w:szCs w:val="22"/>
      <w:lang w:eastAsia="fi-FI"/>
    </w:rPr>
  </w:style>
  <w:style w:type="table" w:styleId="TaulukkoRuudukko">
    <w:name w:val="Table Grid"/>
    <w:basedOn w:val="Normaalitaulukko"/>
    <w:uiPriority w:val="39"/>
    <w:rsid w:val="00956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3E7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E7E8C"/>
    <w:rPr>
      <w:rFonts w:ascii="Segoe UI" w:hAnsi="Segoe UI" w:cs="Segoe UI"/>
      <w:sz w:val="18"/>
      <w:szCs w:val="18"/>
      <w:lang w:eastAsia="fi-FI"/>
    </w:rPr>
  </w:style>
  <w:style w:type="character" w:styleId="Paikkamerkkiteksti">
    <w:name w:val="Placeholder Text"/>
    <w:basedOn w:val="Kappaleenoletusfontti"/>
    <w:uiPriority w:val="99"/>
    <w:unhideWhenUsed/>
    <w:rsid w:val="00FF4A20"/>
    <w:rPr>
      <w:color w:val="808080"/>
    </w:rPr>
  </w:style>
  <w:style w:type="paragraph" w:styleId="Luettelokappale">
    <w:name w:val="List Paragraph"/>
    <w:basedOn w:val="Normaali"/>
    <w:uiPriority w:val="34"/>
    <w:qFormat/>
    <w:rsid w:val="00EF6B37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67464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67464D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67464D"/>
    <w:rPr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7464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7464D"/>
    <w:rPr>
      <w:b/>
      <w:bCs/>
      <w:lang w:eastAsia="fi-FI"/>
    </w:rPr>
  </w:style>
  <w:style w:type="character" w:styleId="Voimakas">
    <w:name w:val="Strong"/>
    <w:basedOn w:val="Kappaleenoletusfontti"/>
    <w:uiPriority w:val="22"/>
    <w:qFormat/>
    <w:rsid w:val="007D46CC"/>
    <w:rPr>
      <w:b/>
      <w:bCs/>
    </w:rPr>
  </w:style>
  <w:style w:type="paragraph" w:customStyle="1" w:styleId="p1">
    <w:name w:val="p1"/>
    <w:basedOn w:val="Normaali"/>
    <w:rsid w:val="00B86EEC"/>
    <w:pPr>
      <w:spacing w:after="0" w:line="240" w:lineRule="auto"/>
    </w:pPr>
    <w:rPr>
      <w:rFonts w:ascii="Helvetica Neue" w:hAnsi="Helvetica Neue"/>
      <w:color w:val="454545"/>
      <w:sz w:val="18"/>
      <w:szCs w:val="18"/>
    </w:rPr>
  </w:style>
  <w:style w:type="character" w:customStyle="1" w:styleId="s1">
    <w:name w:val="s1"/>
    <w:basedOn w:val="Kappaleenoletusfontti"/>
    <w:rsid w:val="00B86EEC"/>
    <w:rPr>
      <w:rFonts w:ascii=".SF NS Text" w:eastAsia=".SF NS Text" w:hAnsi=".SF NS Text" w:hint="eastAsia"/>
      <w:sz w:val="18"/>
      <w:szCs w:val="18"/>
    </w:rPr>
  </w:style>
  <w:style w:type="paragraph" w:styleId="NormaaliWWW">
    <w:name w:val="Normal (Web)"/>
    <w:basedOn w:val="Normaali"/>
    <w:uiPriority w:val="99"/>
    <w:unhideWhenUsed/>
    <w:rsid w:val="000628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f0">
    <w:name w:val="pf0"/>
    <w:basedOn w:val="Normaali"/>
    <w:rsid w:val="009A23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Kappaleenoletusfontti"/>
    <w:rsid w:val="009A23BB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Kappaleenoletusfontti"/>
    <w:rsid w:val="007E4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8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jo.pipinen\Downloads\tuotantosuunnitelman_pohj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9D1A74A0A940CBA65E1B83675C0AC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175E9C8-17B5-48CA-B4AC-4930F42E61C7}"/>
      </w:docPartPr>
      <w:docPartBody>
        <w:p w:rsidR="001C63BD" w:rsidRDefault="00EC03F4" w:rsidP="00EC03F4">
          <w:pPr>
            <w:pStyle w:val="5C9D1A74A0A940CBA65E1B83675C0ACA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3A0F18D800A440DA3BEE2CC3483FDE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441B805-373D-44C9-907A-6591598C17EA}"/>
      </w:docPartPr>
      <w:docPartBody>
        <w:p w:rsidR="006755FF" w:rsidRDefault="002F62CA" w:rsidP="002F62CA">
          <w:pPr>
            <w:pStyle w:val="03A0F18D800A440DA3BEE2CC3483FDE9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2ECDA5819A14EC5A001C9154DEB237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E7B6B1C-F276-4B84-9131-1883E14809AF}"/>
      </w:docPartPr>
      <w:docPartBody>
        <w:p w:rsidR="002D20BA" w:rsidRDefault="006755FF" w:rsidP="006755FF">
          <w:pPr>
            <w:pStyle w:val="52ECDA5819A14EC5A001C9154DEB237B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1817A0A2B1844D2BC16A1B8E4455E5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6DD780-FAB3-46F6-8EE5-257650961130}"/>
      </w:docPartPr>
      <w:docPartBody>
        <w:p w:rsidR="002D20BA" w:rsidRDefault="006755FF" w:rsidP="006755FF">
          <w:pPr>
            <w:pStyle w:val="61817A0A2B1844D2BC16A1B8E4455E5C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BDBFC5C68A4DD4EAC6AE9C6F4FDE5C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BD5326B-9B24-0346-AFB0-1C6D4625CFAE}"/>
      </w:docPartPr>
      <w:docPartBody>
        <w:p w:rsidR="000B390F" w:rsidRDefault="001E2FB3" w:rsidP="001E2FB3">
          <w:pPr>
            <w:pStyle w:val="CBDBFC5C68A4DD4EAC6AE9C6F4FDE5CC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4469E7500DE42409D14359A0CCFAEE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C95CD8C-8CC6-F947-A92A-4F5822CDB969}"/>
      </w:docPartPr>
      <w:docPartBody>
        <w:p w:rsidR="000B390F" w:rsidRDefault="001E2FB3" w:rsidP="001E2FB3">
          <w:pPr>
            <w:pStyle w:val="34469E7500DE42409D14359A0CCFAEE9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BD78A69B5004528981C2A45F2CB8BE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C22532E-8ACB-40AB-8B3A-019B4A2C045A}"/>
      </w:docPartPr>
      <w:docPartBody>
        <w:p w:rsidR="00A979C9" w:rsidRDefault="00163289" w:rsidP="00163289">
          <w:pPr>
            <w:pStyle w:val="3BD78A69B5004528981C2A45F2CB8BEA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F53860FF5DA47B19DF2A4B0991816B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78A5828-C3EB-4FE7-814B-BB8CF2179514}"/>
      </w:docPartPr>
      <w:docPartBody>
        <w:p w:rsidR="00A979C9" w:rsidRDefault="00163289" w:rsidP="00163289">
          <w:pPr>
            <w:pStyle w:val="AF53860FF5DA47B19DF2A4B0991816B2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BF2D96E7416874FAA9B35ACF078BC3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585919F-F30E-D44B-B496-E3579CACC5A4}"/>
      </w:docPartPr>
      <w:docPartBody>
        <w:p w:rsidR="00427D34" w:rsidRDefault="001A5B70" w:rsidP="001A5B70">
          <w:pPr>
            <w:pStyle w:val="9BF2D96E7416874FAA9B35ACF078BC3A"/>
          </w:pPr>
          <w:r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1A1239685184B75BA80A8865519A14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2BE4654-4F2C-4CF5-9356-07959F323469}"/>
      </w:docPartPr>
      <w:docPartBody>
        <w:p w:rsidR="00F07726" w:rsidRDefault="00320928" w:rsidP="00320928">
          <w:pPr>
            <w:pStyle w:val="A1A1239685184B75BA80A8865519A14A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C7D5D7275B545E5BFE04D176D41059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A088E11-C80C-4EA7-9639-5DCE84052E70}"/>
      </w:docPartPr>
      <w:docPartBody>
        <w:p w:rsidR="00A420F0" w:rsidRDefault="00B503BE" w:rsidP="00B503BE">
          <w:pPr>
            <w:pStyle w:val="5C7D5D7275B545E5BFE04D176D41059C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EF72C2A63B4407CA5B4BC2A96A24B9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F5A0F9F-E512-406E-9E87-F5866E2DD316}"/>
      </w:docPartPr>
      <w:docPartBody>
        <w:p w:rsidR="00A420F0" w:rsidRDefault="00B503BE" w:rsidP="00B503BE">
          <w:pPr>
            <w:pStyle w:val="7EF72C2A63B4407CA5B4BC2A96A24B9A"/>
          </w:pPr>
          <w:r w:rsidRPr="00AC672D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SF NS Text">
    <w:charset w:val="88"/>
    <w:family w:val="swiss"/>
    <w:pitch w:val="variable"/>
    <w:sig w:usb0="2000028F" w:usb1="0A080003" w:usb2="00000010" w:usb3="00000000" w:csb0="001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BC"/>
    <w:rsid w:val="0007078C"/>
    <w:rsid w:val="00085AF9"/>
    <w:rsid w:val="000B390F"/>
    <w:rsid w:val="000D3D7A"/>
    <w:rsid w:val="000E17EC"/>
    <w:rsid w:val="00163289"/>
    <w:rsid w:val="001A5B70"/>
    <w:rsid w:val="001C63BD"/>
    <w:rsid w:val="001D0EA2"/>
    <w:rsid w:val="001E2FB3"/>
    <w:rsid w:val="001E49B1"/>
    <w:rsid w:val="00206408"/>
    <w:rsid w:val="00234B3A"/>
    <w:rsid w:val="00241E19"/>
    <w:rsid w:val="00247D4B"/>
    <w:rsid w:val="00260AAA"/>
    <w:rsid w:val="00267F79"/>
    <w:rsid w:val="002761FA"/>
    <w:rsid w:val="002C7E23"/>
    <w:rsid w:val="002D20BA"/>
    <w:rsid w:val="002D31A6"/>
    <w:rsid w:val="002F177A"/>
    <w:rsid w:val="002F62CA"/>
    <w:rsid w:val="00320928"/>
    <w:rsid w:val="003237A3"/>
    <w:rsid w:val="003608BC"/>
    <w:rsid w:val="00380C74"/>
    <w:rsid w:val="003872B5"/>
    <w:rsid w:val="003B0962"/>
    <w:rsid w:val="003D664D"/>
    <w:rsid w:val="003E2F1E"/>
    <w:rsid w:val="003F59B8"/>
    <w:rsid w:val="00405E51"/>
    <w:rsid w:val="00427D34"/>
    <w:rsid w:val="00461F4A"/>
    <w:rsid w:val="00465C32"/>
    <w:rsid w:val="0047012C"/>
    <w:rsid w:val="004E4849"/>
    <w:rsid w:val="005102A7"/>
    <w:rsid w:val="0051069D"/>
    <w:rsid w:val="00516A3A"/>
    <w:rsid w:val="0053016F"/>
    <w:rsid w:val="00556284"/>
    <w:rsid w:val="005D3E74"/>
    <w:rsid w:val="00652BF7"/>
    <w:rsid w:val="00663E58"/>
    <w:rsid w:val="006755FF"/>
    <w:rsid w:val="006B1E1B"/>
    <w:rsid w:val="006D1AB8"/>
    <w:rsid w:val="00706453"/>
    <w:rsid w:val="00717428"/>
    <w:rsid w:val="00736B4C"/>
    <w:rsid w:val="00752B98"/>
    <w:rsid w:val="007B08F5"/>
    <w:rsid w:val="007F0618"/>
    <w:rsid w:val="00824626"/>
    <w:rsid w:val="00836540"/>
    <w:rsid w:val="008D185D"/>
    <w:rsid w:val="008F7CD9"/>
    <w:rsid w:val="00905C52"/>
    <w:rsid w:val="00926A2B"/>
    <w:rsid w:val="009516CD"/>
    <w:rsid w:val="00986E4B"/>
    <w:rsid w:val="0098784C"/>
    <w:rsid w:val="009A58B4"/>
    <w:rsid w:val="009D6CE4"/>
    <w:rsid w:val="009F5AE6"/>
    <w:rsid w:val="00A255B3"/>
    <w:rsid w:val="00A34236"/>
    <w:rsid w:val="00A34288"/>
    <w:rsid w:val="00A41639"/>
    <w:rsid w:val="00A420F0"/>
    <w:rsid w:val="00A8108A"/>
    <w:rsid w:val="00A92995"/>
    <w:rsid w:val="00A979C9"/>
    <w:rsid w:val="00AB3999"/>
    <w:rsid w:val="00AC66CC"/>
    <w:rsid w:val="00AD4ED2"/>
    <w:rsid w:val="00B460C4"/>
    <w:rsid w:val="00B503BE"/>
    <w:rsid w:val="00B93A95"/>
    <w:rsid w:val="00B951F6"/>
    <w:rsid w:val="00BC47C7"/>
    <w:rsid w:val="00BC5756"/>
    <w:rsid w:val="00C3522E"/>
    <w:rsid w:val="00C44592"/>
    <w:rsid w:val="00C472CB"/>
    <w:rsid w:val="00C97FF0"/>
    <w:rsid w:val="00CD2041"/>
    <w:rsid w:val="00CD6F93"/>
    <w:rsid w:val="00CF7F5F"/>
    <w:rsid w:val="00D04F4F"/>
    <w:rsid w:val="00D30799"/>
    <w:rsid w:val="00D3103A"/>
    <w:rsid w:val="00D8297E"/>
    <w:rsid w:val="00D92106"/>
    <w:rsid w:val="00DA1E09"/>
    <w:rsid w:val="00DF496F"/>
    <w:rsid w:val="00E25242"/>
    <w:rsid w:val="00E36EF1"/>
    <w:rsid w:val="00E42716"/>
    <w:rsid w:val="00E47A21"/>
    <w:rsid w:val="00E7500A"/>
    <w:rsid w:val="00E77146"/>
    <w:rsid w:val="00E8599E"/>
    <w:rsid w:val="00E922B7"/>
    <w:rsid w:val="00E92B5A"/>
    <w:rsid w:val="00EC03F4"/>
    <w:rsid w:val="00EC49C4"/>
    <w:rsid w:val="00EE5607"/>
    <w:rsid w:val="00F07726"/>
    <w:rsid w:val="00F21131"/>
    <w:rsid w:val="00F30D21"/>
    <w:rsid w:val="00F46FB3"/>
    <w:rsid w:val="00F7158D"/>
    <w:rsid w:val="00F80104"/>
    <w:rsid w:val="00F92102"/>
    <w:rsid w:val="00F96B93"/>
    <w:rsid w:val="00FC13CB"/>
    <w:rsid w:val="00FE76F9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unhideWhenUsed/>
    <w:rsid w:val="00B503BE"/>
    <w:rPr>
      <w:color w:val="808080"/>
    </w:rPr>
  </w:style>
  <w:style w:type="paragraph" w:customStyle="1" w:styleId="5C9D1A74A0A940CBA65E1B83675C0ACA">
    <w:name w:val="5C9D1A74A0A940CBA65E1B83675C0ACA"/>
    <w:rsid w:val="00EC03F4"/>
  </w:style>
  <w:style w:type="paragraph" w:customStyle="1" w:styleId="03A0F18D800A440DA3BEE2CC3483FDE9">
    <w:name w:val="03A0F18D800A440DA3BEE2CC3483FDE9"/>
    <w:rsid w:val="002F62CA"/>
  </w:style>
  <w:style w:type="paragraph" w:customStyle="1" w:styleId="52ECDA5819A14EC5A001C9154DEB237B">
    <w:name w:val="52ECDA5819A14EC5A001C9154DEB237B"/>
    <w:rsid w:val="006755FF"/>
  </w:style>
  <w:style w:type="paragraph" w:customStyle="1" w:styleId="61817A0A2B1844D2BC16A1B8E4455E5C">
    <w:name w:val="61817A0A2B1844D2BC16A1B8E4455E5C"/>
    <w:rsid w:val="006755FF"/>
  </w:style>
  <w:style w:type="paragraph" w:customStyle="1" w:styleId="CBDBFC5C68A4DD4EAC6AE9C6F4FDE5CC">
    <w:name w:val="CBDBFC5C68A4DD4EAC6AE9C6F4FDE5CC"/>
    <w:rsid w:val="001E2FB3"/>
    <w:pPr>
      <w:spacing w:after="0" w:line="240" w:lineRule="auto"/>
    </w:pPr>
    <w:rPr>
      <w:sz w:val="24"/>
      <w:szCs w:val="24"/>
    </w:rPr>
  </w:style>
  <w:style w:type="paragraph" w:customStyle="1" w:styleId="34469E7500DE42409D14359A0CCFAEE9">
    <w:name w:val="34469E7500DE42409D14359A0CCFAEE9"/>
    <w:rsid w:val="001E2FB3"/>
    <w:pPr>
      <w:spacing w:after="0" w:line="240" w:lineRule="auto"/>
    </w:pPr>
    <w:rPr>
      <w:sz w:val="24"/>
      <w:szCs w:val="24"/>
    </w:rPr>
  </w:style>
  <w:style w:type="paragraph" w:customStyle="1" w:styleId="3BD78A69B5004528981C2A45F2CB8BEA">
    <w:name w:val="3BD78A69B5004528981C2A45F2CB8BEA"/>
    <w:rsid w:val="00163289"/>
  </w:style>
  <w:style w:type="paragraph" w:customStyle="1" w:styleId="AF53860FF5DA47B19DF2A4B0991816B2">
    <w:name w:val="AF53860FF5DA47B19DF2A4B0991816B2"/>
    <w:rsid w:val="00163289"/>
  </w:style>
  <w:style w:type="paragraph" w:customStyle="1" w:styleId="9BF2D96E7416874FAA9B35ACF078BC3A">
    <w:name w:val="9BF2D96E7416874FAA9B35ACF078BC3A"/>
    <w:rsid w:val="001A5B70"/>
    <w:pPr>
      <w:spacing w:after="0" w:line="240" w:lineRule="auto"/>
    </w:pPr>
    <w:rPr>
      <w:sz w:val="24"/>
      <w:szCs w:val="24"/>
    </w:rPr>
  </w:style>
  <w:style w:type="paragraph" w:customStyle="1" w:styleId="A1A1239685184B75BA80A8865519A14A">
    <w:name w:val="A1A1239685184B75BA80A8865519A14A"/>
    <w:rsid w:val="00320928"/>
  </w:style>
  <w:style w:type="paragraph" w:customStyle="1" w:styleId="5C7D5D7275B545E5BFE04D176D41059C">
    <w:name w:val="5C7D5D7275B545E5BFE04D176D41059C"/>
    <w:rsid w:val="00B503BE"/>
    <w:rPr>
      <w:kern w:val="2"/>
      <w14:ligatures w14:val="standardContextual"/>
    </w:rPr>
  </w:style>
  <w:style w:type="paragraph" w:customStyle="1" w:styleId="7EF72C2A63B4407CA5B4BC2A96A24B9A">
    <w:name w:val="7EF72C2A63B4407CA5B4BC2A96A24B9A"/>
    <w:rsid w:val="00B503B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f70d36-09f8-431d-8671-565df864b232" xsi:nil="true"/>
    <lcf76f155ced4ddcb4097134ff3c332f xmlns="2b7b2d5f-261f-4e53-a9ca-51aa732fca1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5D219FC84EA544784249779524DE570" ma:contentTypeVersion="12" ma:contentTypeDescription="Luo uusi asiakirja." ma:contentTypeScope="" ma:versionID="3c0dc57c3ea1a17600d29d5426df9b7f">
  <xsd:schema xmlns:xsd="http://www.w3.org/2001/XMLSchema" xmlns:xs="http://www.w3.org/2001/XMLSchema" xmlns:p="http://schemas.microsoft.com/office/2006/metadata/properties" xmlns:ns2="2b7b2d5f-261f-4e53-a9ca-51aa732fca18" xmlns:ns3="92f70d36-09f8-431d-8671-565df864b232" targetNamespace="http://schemas.microsoft.com/office/2006/metadata/properties" ma:root="true" ma:fieldsID="3a690831081825acc922c8b2753b67aa" ns2:_="" ns3:_="">
    <xsd:import namespace="2b7b2d5f-261f-4e53-a9ca-51aa732fca18"/>
    <xsd:import namespace="92f70d36-09f8-431d-8671-565df864b2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b2d5f-261f-4e53-a9ca-51aa732fc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da25df5-e7e2-445e-bead-b765e04cc9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70d36-09f8-431d-8671-565df864b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038d475-c9a5-433f-91b1-ff31373dd166}" ma:internalName="TaxCatchAll" ma:showField="CatchAllData" ma:web="92f70d36-09f8-431d-8671-565df864b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393594-F19B-4C28-A57A-E44B273609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CF4E55-B395-4EE7-A7F5-BB0F161CC2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31DC6C-F3A2-40F2-B84D-5DD1F890CB0B}">
  <ds:schemaRefs>
    <ds:schemaRef ds:uri="http://schemas.microsoft.com/office/2006/metadata/properties"/>
    <ds:schemaRef ds:uri="http://schemas.microsoft.com/office/infopath/2007/PartnerControls"/>
    <ds:schemaRef ds:uri="92f70d36-09f8-431d-8671-565df864b232"/>
    <ds:schemaRef ds:uri="2b7b2d5f-261f-4e53-a9ca-51aa732fca18"/>
  </ds:schemaRefs>
</ds:datastoreItem>
</file>

<file path=customXml/itemProps4.xml><?xml version="1.0" encoding="utf-8"?>
<ds:datastoreItem xmlns:ds="http://schemas.openxmlformats.org/officeDocument/2006/customXml" ds:itemID="{D132777C-3B00-4859-BA24-531DD2425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b2d5f-261f-4e53-a9ca-51aa732fca18"/>
    <ds:schemaRef ds:uri="92f70d36-09f8-431d-8671-565df864b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tuotantosuunnitelman_pohja</Template>
  <TotalTime>4</TotalTime>
  <Pages>4</Pages>
  <Words>332</Words>
  <Characters>2692</Characters>
  <Application>Microsoft Office Word</Application>
  <DocSecurity>0</DocSecurity>
  <Lines>22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Haarla</dc:creator>
  <cp:keywords/>
  <dc:description/>
  <cp:lastModifiedBy>Marjo Pipinen</cp:lastModifiedBy>
  <cp:revision>4</cp:revision>
  <cp:lastPrinted>2018-06-29T08:14:00Z</cp:lastPrinted>
  <dcterms:created xsi:type="dcterms:W3CDTF">2025-12-18T11:33:00Z</dcterms:created>
  <dcterms:modified xsi:type="dcterms:W3CDTF">2026-01-28T11:34:00Z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0x01010064C05E62FADF5E489CDE8F916485749D</vt:lpwstr>
  </property>
  <property fmtid="{D5CDD505-2E9C-101B-9397-08002B2CF9AE}" pid="3" name="MediaServiceImageTags">
    <vt:lpwstr/>
  </property>
</Properties>
</file>