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B650" w14:textId="726C429D" w:rsidR="00C97D34" w:rsidRPr="00C97D34" w:rsidRDefault="00C97D34" w:rsidP="00C97D34">
      <w:pPr>
        <w:widowControl w:val="0"/>
        <w:tabs>
          <w:tab w:val="left" w:pos="5954"/>
          <w:tab w:val="left" w:pos="8222"/>
        </w:tabs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rial"/>
          <w:b/>
          <w:bCs/>
          <w:color w:val="EE0000"/>
          <w:sz w:val="28"/>
          <w:szCs w:val="28"/>
          <w:lang w:val="en-US"/>
        </w:rPr>
      </w:pPr>
      <w:r w:rsidRPr="00C97D34">
        <w:rPr>
          <w:rFonts w:ascii="Aptos" w:hAnsi="Aptos" w:cs="Arial"/>
          <w:b/>
          <w:bCs/>
          <w:color w:val="EE0000"/>
          <w:sz w:val="28"/>
          <w:szCs w:val="28"/>
          <w:lang w:val="en-US"/>
        </w:rPr>
        <w:t>UPLOAD AS PDF</w:t>
      </w:r>
    </w:p>
    <w:p w14:paraId="3B98107D" w14:textId="77777777" w:rsidR="00C97D34" w:rsidRDefault="00C97D34" w:rsidP="00927D5F">
      <w:pPr>
        <w:widowControl w:val="0"/>
        <w:tabs>
          <w:tab w:val="left" w:pos="5954"/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="Arial"/>
          <w:b/>
          <w:bCs/>
          <w:lang w:val="en-US"/>
        </w:rPr>
      </w:pPr>
    </w:p>
    <w:p w14:paraId="074EAF58" w14:textId="2AAFF6B4" w:rsidR="009563BF" w:rsidRPr="00C97D34" w:rsidRDefault="00927D5F" w:rsidP="00927D5F">
      <w:pPr>
        <w:widowControl w:val="0"/>
        <w:tabs>
          <w:tab w:val="left" w:pos="5954"/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="Arial"/>
          <w:b/>
          <w:bCs/>
          <w:i/>
          <w:lang w:val="en-US"/>
        </w:rPr>
      </w:pPr>
      <w:r w:rsidRPr="00C97D34">
        <w:rPr>
          <w:rFonts w:ascii="Aptos" w:hAnsi="Aptos" w:cs="Arial"/>
          <w:b/>
          <w:bCs/>
          <w:lang w:val="en-US"/>
        </w:rPr>
        <w:t>PROJECT INFORMATION</w:t>
      </w:r>
      <w:r w:rsidR="00CE356C" w:rsidRPr="00C97D34">
        <w:rPr>
          <w:rFonts w:ascii="Aptos" w:hAnsi="Aptos" w:cs="Arial"/>
          <w:b/>
          <w:bCs/>
          <w:lang w:val="en-US"/>
        </w:rPr>
        <w:tab/>
      </w:r>
      <w:r w:rsidR="00CE356C" w:rsidRPr="00C97D34">
        <w:rPr>
          <w:rFonts w:ascii="Aptos" w:hAnsi="Aptos"/>
          <w:bCs/>
          <w:i/>
          <w:lang w:val="en-US"/>
        </w:rPr>
        <w:t>P</w:t>
      </w:r>
      <w:r w:rsidR="00C159A4" w:rsidRPr="00C97D34">
        <w:rPr>
          <w:rFonts w:ascii="Aptos" w:hAnsi="Aptos"/>
          <w:bCs/>
          <w:i/>
          <w:lang w:val="en-US"/>
        </w:rPr>
        <w:t>lease p</w:t>
      </w:r>
      <w:r w:rsidR="00CE356C" w:rsidRPr="00C97D34">
        <w:rPr>
          <w:rFonts w:ascii="Aptos" w:hAnsi="Aptos"/>
          <w:bCs/>
          <w:i/>
          <w:lang w:val="en-US"/>
        </w:rPr>
        <w:t xml:space="preserve">rovide all information available </w:t>
      </w:r>
      <w:r w:rsidR="00D15814" w:rsidRPr="00C97D34">
        <w:rPr>
          <w:rFonts w:ascii="Aptos" w:hAnsi="Aptos"/>
          <w:bCs/>
          <w:i/>
          <w:lang w:val="en-US"/>
        </w:rPr>
        <w:t>currently</w:t>
      </w:r>
      <w:r w:rsidR="00CE356C" w:rsidRPr="00C97D34">
        <w:rPr>
          <w:rFonts w:ascii="Aptos" w:hAnsi="Aptos"/>
          <w:bCs/>
          <w:i/>
          <w:lang w:val="en-US"/>
        </w:rPr>
        <w:t>.</w:t>
      </w:r>
    </w:p>
    <w:tbl>
      <w:tblPr>
        <w:tblStyle w:val="TaulukkoRuudukko"/>
        <w:tblW w:w="11052" w:type="dxa"/>
        <w:tblLayout w:type="fixed"/>
        <w:tblLook w:val="04A0" w:firstRow="1" w:lastRow="0" w:firstColumn="1" w:lastColumn="0" w:noHBand="0" w:noVBand="1"/>
      </w:tblPr>
      <w:tblGrid>
        <w:gridCol w:w="2762"/>
        <w:gridCol w:w="351"/>
        <w:gridCol w:w="1417"/>
        <w:gridCol w:w="995"/>
        <w:gridCol w:w="1134"/>
        <w:gridCol w:w="1629"/>
        <w:gridCol w:w="2764"/>
      </w:tblGrid>
      <w:tr w:rsidR="00521477" w:rsidRPr="00C97D34" w14:paraId="35AE95F8" w14:textId="77777777" w:rsidTr="00BA5E94">
        <w:tc>
          <w:tcPr>
            <w:tcW w:w="3113" w:type="dxa"/>
            <w:gridSpan w:val="2"/>
          </w:tcPr>
          <w:p w14:paraId="70A97159" w14:textId="77777777" w:rsidR="00521477" w:rsidRPr="00C97D34" w:rsidRDefault="00CE356C" w:rsidP="00521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proofErr w:type="spellStart"/>
            <w:r w:rsidRPr="00C97D34">
              <w:rPr>
                <w:rFonts w:ascii="Aptos" w:hAnsi="Aptos" w:cs="Arial"/>
                <w:bCs/>
              </w:rPr>
              <w:t>Date</w:t>
            </w:r>
            <w:proofErr w:type="spellEnd"/>
          </w:p>
        </w:tc>
        <w:tc>
          <w:tcPr>
            <w:tcW w:w="7939" w:type="dxa"/>
            <w:gridSpan w:val="5"/>
          </w:tcPr>
          <w:p w14:paraId="2F6E4DE2" w14:textId="77777777" w:rsidR="00521477" w:rsidRPr="00C97D34" w:rsidRDefault="00000000" w:rsidP="00CE3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sdt>
              <w:sdtPr>
                <w:rPr>
                  <w:rFonts w:ascii="Aptos" w:hAnsi="Aptos" w:cs="Arial"/>
                  <w:bCs/>
                </w:rPr>
                <w:id w:val="57369095"/>
                <w:placeholder>
                  <w:docPart w:val="9860F59DCDBF42539E2A83C39D67DDB0"/>
                </w:placeholder>
              </w:sdtPr>
              <w:sdtContent>
                <w:bookmarkStart w:id="0" w:name="Teksti1"/>
                <w:r w:rsidR="00CE356C" w:rsidRPr="00C97D34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1"/>
                      <w:enabled/>
                      <w:calcOnExit w:val="0"/>
                      <w:textInput>
                        <w:default w:val="dd.mm.yyyy"/>
                      </w:textInput>
                    </w:ffData>
                  </w:fldChar>
                </w:r>
                <w:r w:rsidR="00CE356C" w:rsidRPr="00C97D34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="00CE356C" w:rsidRPr="00C97D34">
                  <w:rPr>
                    <w:rFonts w:ascii="Aptos" w:hAnsi="Aptos" w:cs="Arial"/>
                    <w:bCs/>
                  </w:rPr>
                </w:r>
                <w:r w:rsidR="00CE356C" w:rsidRPr="00C97D34">
                  <w:rPr>
                    <w:rFonts w:ascii="Aptos" w:hAnsi="Aptos" w:cs="Arial"/>
                    <w:bCs/>
                  </w:rPr>
                  <w:fldChar w:fldCharType="separate"/>
                </w:r>
                <w:r w:rsidR="00CE356C" w:rsidRPr="00C97D34">
                  <w:rPr>
                    <w:rFonts w:ascii="Aptos" w:hAnsi="Aptos" w:cs="Arial"/>
                    <w:bCs/>
                    <w:noProof/>
                  </w:rPr>
                  <w:t>dd.mm.yyyy</w:t>
                </w:r>
                <w:r w:rsidR="00CE356C" w:rsidRPr="00C97D34">
                  <w:rPr>
                    <w:rFonts w:ascii="Aptos" w:hAnsi="Aptos" w:cs="Arial"/>
                    <w:bCs/>
                  </w:rPr>
                  <w:fldChar w:fldCharType="end"/>
                </w:r>
                <w:bookmarkEnd w:id="0"/>
              </w:sdtContent>
            </w:sdt>
          </w:p>
        </w:tc>
      </w:tr>
      <w:tr w:rsidR="001A1C23" w:rsidRPr="00C97D34" w14:paraId="7F06A9CC" w14:textId="77777777" w:rsidTr="00BA5E94">
        <w:trPr>
          <w:trHeight w:val="270"/>
        </w:trPr>
        <w:tc>
          <w:tcPr>
            <w:tcW w:w="3113" w:type="dxa"/>
            <w:gridSpan w:val="2"/>
          </w:tcPr>
          <w:p w14:paraId="05BC0DC9" w14:textId="77777777" w:rsidR="001A1C23" w:rsidRPr="00C97D34" w:rsidRDefault="00CE356C" w:rsidP="00521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proofErr w:type="spellStart"/>
            <w:r w:rsidRPr="00C97D34">
              <w:rPr>
                <w:rFonts w:ascii="Aptos" w:hAnsi="Aptos" w:cs="Arial"/>
                <w:bCs/>
              </w:rPr>
              <w:t>Name</w:t>
            </w:r>
            <w:proofErr w:type="spellEnd"/>
            <w:r w:rsidRPr="00C97D34">
              <w:rPr>
                <w:rFonts w:ascii="Aptos" w:hAnsi="Aptos" w:cs="Arial"/>
                <w:bCs/>
              </w:rPr>
              <w:t xml:space="preserve"> of </w:t>
            </w:r>
            <w:proofErr w:type="spellStart"/>
            <w:r w:rsidRPr="00C97D34">
              <w:rPr>
                <w:rFonts w:ascii="Aptos" w:hAnsi="Aptos" w:cs="Arial"/>
                <w:bCs/>
              </w:rPr>
              <w:t>film</w:t>
            </w:r>
            <w:proofErr w:type="spellEnd"/>
            <w:r w:rsidR="001A1C23" w:rsidRPr="00C97D34">
              <w:rPr>
                <w:rFonts w:ascii="Aptos" w:hAnsi="Aptos" w:cs="Arial"/>
                <w:bCs/>
              </w:rPr>
              <w:t xml:space="preserve"> </w:t>
            </w:r>
          </w:p>
        </w:tc>
        <w:tc>
          <w:tcPr>
            <w:tcW w:w="2412" w:type="dxa"/>
            <w:gridSpan w:val="2"/>
          </w:tcPr>
          <w:p w14:paraId="1A697E76" w14:textId="77777777" w:rsidR="001A1C23" w:rsidRPr="00C97D34" w:rsidRDefault="00000000" w:rsidP="00F8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sdt>
              <w:sdtPr>
                <w:rPr>
                  <w:rFonts w:ascii="Aptos" w:hAnsi="Aptos" w:cs="Arial"/>
                  <w:bCs/>
                </w:rPr>
                <w:id w:val="107637573"/>
                <w:placeholder>
                  <w:docPart w:val="FAD0E3D6367542E5A8B6A723692C5D7C"/>
                </w:placeholder>
              </w:sdtPr>
              <w:sdtContent>
                <w:bookmarkStart w:id="1" w:name="Teksti2"/>
                <w:r w:rsidR="001A1C23" w:rsidRPr="00C97D34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2"/>
                      <w:enabled/>
                      <w:calcOnExit w:val="0"/>
                      <w:textInput/>
                    </w:ffData>
                  </w:fldChar>
                </w:r>
                <w:r w:rsidR="001A1C23" w:rsidRPr="00C97D34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="001A1C23" w:rsidRPr="00C97D34">
                  <w:rPr>
                    <w:rFonts w:ascii="Aptos" w:hAnsi="Aptos" w:cs="Arial"/>
                    <w:bCs/>
                  </w:rPr>
                </w:r>
                <w:r w:rsidR="001A1C23" w:rsidRPr="00C97D34">
                  <w:rPr>
                    <w:rFonts w:ascii="Aptos" w:hAnsi="Aptos" w:cs="Arial"/>
                    <w:bCs/>
                  </w:rPr>
                  <w:fldChar w:fldCharType="separate"/>
                </w:r>
                <w:r w:rsidR="001A1C23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1A1C23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1A1C23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1A1C23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1A1C23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1A1C23" w:rsidRPr="00C97D34">
                  <w:rPr>
                    <w:rFonts w:ascii="Aptos" w:hAnsi="Aptos" w:cs="Arial"/>
                    <w:bCs/>
                  </w:rPr>
                  <w:fldChar w:fldCharType="end"/>
                </w:r>
                <w:bookmarkEnd w:id="1"/>
              </w:sdtContent>
            </w:sdt>
          </w:p>
        </w:tc>
        <w:tc>
          <w:tcPr>
            <w:tcW w:w="1134" w:type="dxa"/>
          </w:tcPr>
          <w:p w14:paraId="5C252F4F" w14:textId="77777777" w:rsidR="001A1C23" w:rsidRPr="00C97D34" w:rsidRDefault="00CE356C" w:rsidP="001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r w:rsidRPr="00C97D34">
              <w:rPr>
                <w:rFonts w:ascii="Aptos" w:hAnsi="Aptos" w:cs="Arial"/>
                <w:bCs/>
              </w:rPr>
              <w:t>Genre</w:t>
            </w:r>
            <w:r w:rsidR="001A1C23" w:rsidRPr="00C97D34">
              <w:rPr>
                <w:rFonts w:ascii="Aptos" w:hAnsi="Aptos" w:cs="Arial"/>
                <w:bCs/>
              </w:rPr>
              <w:t xml:space="preserve"> </w:t>
            </w:r>
          </w:p>
        </w:tc>
        <w:tc>
          <w:tcPr>
            <w:tcW w:w="4393" w:type="dxa"/>
            <w:gridSpan w:val="2"/>
          </w:tcPr>
          <w:p w14:paraId="1994DD9E" w14:textId="3AA84754" w:rsidR="001A1C23" w:rsidRPr="00C97D34" w:rsidRDefault="00000000" w:rsidP="0036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en-US"/>
              </w:rPr>
            </w:pPr>
            <w:sdt>
              <w:sdtPr>
                <w:rPr>
                  <w:rFonts w:ascii="Aptos" w:hAnsi="Aptos" w:cs="Arial"/>
                  <w:bCs/>
                </w:rPr>
                <w:id w:val="-2131852752"/>
                <w:placeholder>
                  <w:docPart w:val="B6A371D33CE741DA8998FCD8A27A991A"/>
                </w:placeholder>
              </w:sdtPr>
              <w:sdtContent>
                <w:bookmarkStart w:id="2" w:name="Teksti3"/>
                <w:r w:rsidR="00DD148B" w:rsidRPr="00C97D34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3"/>
                      <w:enabled/>
                      <w:calcOnExit w:val="0"/>
                      <w:statusText w:type="text" w:val="pitkä/lyhyt näytelmäelokuva, dokumentti-, animaatio-, lasten ja nuorten elokuva"/>
                      <w:textInput>
                        <w:default w:val="Feature fiction, Short fiction, Documentary, Animation, Children &amp; youth film, Series"/>
                      </w:textInput>
                    </w:ffData>
                  </w:fldChar>
                </w:r>
                <w:r w:rsidR="00DD148B" w:rsidRPr="00C97D34">
                  <w:rPr>
                    <w:rFonts w:ascii="Aptos" w:hAnsi="Aptos" w:cs="Arial"/>
                    <w:bCs/>
                    <w:lang w:val="en-GB"/>
                  </w:rPr>
                  <w:instrText xml:space="preserve"> FORMTEXT </w:instrText>
                </w:r>
                <w:r w:rsidR="00DD148B" w:rsidRPr="00C97D34">
                  <w:rPr>
                    <w:rFonts w:ascii="Aptos" w:hAnsi="Aptos" w:cs="Arial"/>
                    <w:bCs/>
                  </w:rPr>
                </w:r>
                <w:r w:rsidR="00DD148B" w:rsidRPr="00C97D34">
                  <w:rPr>
                    <w:rFonts w:ascii="Aptos" w:hAnsi="Aptos" w:cs="Arial"/>
                    <w:bCs/>
                  </w:rPr>
                  <w:fldChar w:fldCharType="separate"/>
                </w:r>
                <w:r w:rsidR="00DD148B" w:rsidRPr="00C97D34">
                  <w:rPr>
                    <w:rFonts w:ascii="Aptos" w:hAnsi="Aptos" w:cs="Arial"/>
                    <w:bCs/>
                    <w:noProof/>
                    <w:lang w:val="en-GB"/>
                  </w:rPr>
                  <w:t>Feature fiction, Short fiction, Documentary, Animation, Children &amp; youth film, Series</w:t>
                </w:r>
                <w:r w:rsidR="00DD148B" w:rsidRPr="00C97D34">
                  <w:rPr>
                    <w:rFonts w:ascii="Aptos" w:hAnsi="Aptos" w:cs="Arial"/>
                    <w:bCs/>
                  </w:rPr>
                  <w:fldChar w:fldCharType="end"/>
                </w:r>
                <w:bookmarkEnd w:id="2"/>
              </w:sdtContent>
            </w:sdt>
          </w:p>
        </w:tc>
      </w:tr>
      <w:tr w:rsidR="00BA5E94" w:rsidRPr="00C97D34" w14:paraId="6CC95E1F" w14:textId="77777777" w:rsidTr="00421869">
        <w:trPr>
          <w:trHeight w:val="270"/>
        </w:trPr>
        <w:tc>
          <w:tcPr>
            <w:tcW w:w="11052" w:type="dxa"/>
            <w:gridSpan w:val="7"/>
          </w:tcPr>
          <w:p w14:paraId="3F8BAF1A" w14:textId="3000A713" w:rsidR="00BA5E94" w:rsidRPr="00C97D3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en-US"/>
              </w:rPr>
            </w:pPr>
            <w:r w:rsidRPr="00C97D34">
              <w:rPr>
                <w:rFonts w:ascii="Aptos" w:hAnsi="Aptos"/>
                <w:lang w:val="en-US"/>
              </w:rPr>
              <w:t>List the development support the project has previously received, including the application number and name:</w:t>
            </w:r>
          </w:p>
        </w:tc>
      </w:tr>
      <w:tr w:rsidR="00BA5E94" w:rsidRPr="00C97D34" w14:paraId="77D20D6F" w14:textId="77777777" w:rsidTr="00BA5E94">
        <w:trPr>
          <w:trHeight w:val="843"/>
        </w:trPr>
        <w:tc>
          <w:tcPr>
            <w:tcW w:w="2762" w:type="dxa"/>
          </w:tcPr>
          <w:p w14:paraId="0AE86C1C" w14:textId="07FEA960" w:rsidR="00BA5E94" w:rsidRPr="00C97D34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en-US"/>
              </w:rPr>
            </w:pPr>
            <w:sdt>
              <w:sdtPr>
                <w:rPr>
                  <w:rFonts w:ascii="Aptos" w:hAnsi="Aptos" w:cs="Arial"/>
                  <w:bCs/>
                </w:rPr>
                <w:id w:val="-715423823"/>
                <w:placeholder>
                  <w:docPart w:val="7BF87E5408354976B49052CE7A25CBD3"/>
                </w:placeholder>
              </w:sdtPr>
              <w:sdtContent>
                <w:r w:rsidR="00BA5E94" w:rsidRPr="00C97D34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6"/>
                      <w:enabled/>
                      <w:calcOnExit w:val="0"/>
                      <w:textInput/>
                    </w:ffData>
                  </w:fldChar>
                </w:r>
                <w:r w:rsidR="00BA5E94" w:rsidRPr="00C97D34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="00BA5E94" w:rsidRPr="00C97D34">
                  <w:rPr>
                    <w:rFonts w:ascii="Aptos" w:hAnsi="Aptos" w:cs="Arial"/>
                    <w:bCs/>
                  </w:rPr>
                </w:r>
                <w:r w:rsidR="00BA5E94" w:rsidRPr="00C97D34">
                  <w:rPr>
                    <w:rFonts w:ascii="Aptos" w:hAnsi="Aptos" w:cs="Arial"/>
                    <w:bCs/>
                  </w:rPr>
                  <w:fldChar w:fldCharType="separate"/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</w:rPr>
                  <w:fldChar w:fldCharType="end"/>
                </w:r>
              </w:sdtContent>
            </w:sdt>
          </w:p>
        </w:tc>
        <w:tc>
          <w:tcPr>
            <w:tcW w:w="2763" w:type="dxa"/>
            <w:gridSpan w:val="3"/>
          </w:tcPr>
          <w:p w14:paraId="11881C68" w14:textId="7D61708E" w:rsidR="00BA5E94" w:rsidRPr="00C97D34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en-US"/>
              </w:rPr>
            </w:pPr>
            <w:sdt>
              <w:sdtPr>
                <w:rPr>
                  <w:rFonts w:ascii="Aptos" w:hAnsi="Aptos" w:cs="Arial"/>
                  <w:bCs/>
                </w:rPr>
                <w:id w:val="-2013974613"/>
                <w:placeholder>
                  <w:docPart w:val="5132C8630B254E24AE3B5CA344FCC42F"/>
                </w:placeholder>
              </w:sdtPr>
              <w:sdtContent>
                <w:r w:rsidR="00BA5E94" w:rsidRPr="00C97D34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6"/>
                      <w:enabled/>
                      <w:calcOnExit w:val="0"/>
                      <w:textInput/>
                    </w:ffData>
                  </w:fldChar>
                </w:r>
                <w:r w:rsidR="00BA5E94" w:rsidRPr="00C97D34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="00BA5E94" w:rsidRPr="00C97D34">
                  <w:rPr>
                    <w:rFonts w:ascii="Aptos" w:hAnsi="Aptos" w:cs="Arial"/>
                    <w:bCs/>
                  </w:rPr>
                </w:r>
                <w:r w:rsidR="00BA5E94" w:rsidRPr="00C97D34">
                  <w:rPr>
                    <w:rFonts w:ascii="Aptos" w:hAnsi="Aptos" w:cs="Arial"/>
                    <w:bCs/>
                  </w:rPr>
                  <w:fldChar w:fldCharType="separate"/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</w:rPr>
                  <w:fldChar w:fldCharType="end"/>
                </w:r>
              </w:sdtContent>
            </w:sdt>
          </w:p>
        </w:tc>
        <w:tc>
          <w:tcPr>
            <w:tcW w:w="2763" w:type="dxa"/>
            <w:gridSpan w:val="2"/>
          </w:tcPr>
          <w:p w14:paraId="2DB67808" w14:textId="686310F0" w:rsidR="00BA5E94" w:rsidRPr="00C97D34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en-US"/>
              </w:rPr>
            </w:pPr>
            <w:sdt>
              <w:sdtPr>
                <w:rPr>
                  <w:rFonts w:ascii="Aptos" w:hAnsi="Aptos" w:cs="Arial"/>
                  <w:bCs/>
                </w:rPr>
                <w:id w:val="74791667"/>
                <w:placeholder>
                  <w:docPart w:val="46AEF31059FB489C87D32EE5FE6BDE3B"/>
                </w:placeholder>
              </w:sdtPr>
              <w:sdtContent>
                <w:r w:rsidR="00BA5E94" w:rsidRPr="00C97D34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6"/>
                      <w:enabled/>
                      <w:calcOnExit w:val="0"/>
                      <w:textInput/>
                    </w:ffData>
                  </w:fldChar>
                </w:r>
                <w:r w:rsidR="00BA5E94" w:rsidRPr="00C97D34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="00BA5E94" w:rsidRPr="00C97D34">
                  <w:rPr>
                    <w:rFonts w:ascii="Aptos" w:hAnsi="Aptos" w:cs="Arial"/>
                    <w:bCs/>
                  </w:rPr>
                </w:r>
                <w:r w:rsidR="00BA5E94" w:rsidRPr="00C97D34">
                  <w:rPr>
                    <w:rFonts w:ascii="Aptos" w:hAnsi="Aptos" w:cs="Arial"/>
                    <w:bCs/>
                  </w:rPr>
                  <w:fldChar w:fldCharType="separate"/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</w:rPr>
                  <w:fldChar w:fldCharType="end"/>
                </w:r>
              </w:sdtContent>
            </w:sdt>
          </w:p>
        </w:tc>
        <w:tc>
          <w:tcPr>
            <w:tcW w:w="2764" w:type="dxa"/>
          </w:tcPr>
          <w:p w14:paraId="31CBF064" w14:textId="0FA0E2C3" w:rsidR="00BA5E94" w:rsidRPr="00C97D34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en-US"/>
              </w:rPr>
            </w:pPr>
            <w:sdt>
              <w:sdtPr>
                <w:rPr>
                  <w:rFonts w:ascii="Aptos" w:hAnsi="Aptos" w:cs="Arial"/>
                  <w:bCs/>
                </w:rPr>
                <w:id w:val="1466465672"/>
                <w:placeholder>
                  <w:docPart w:val="3B41F18E94E24E40999C3045AA01D9C6"/>
                </w:placeholder>
              </w:sdtPr>
              <w:sdtContent>
                <w:r w:rsidR="00BA5E94" w:rsidRPr="00C97D34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6"/>
                      <w:enabled/>
                      <w:calcOnExit w:val="0"/>
                      <w:textInput/>
                    </w:ffData>
                  </w:fldChar>
                </w:r>
                <w:r w:rsidR="00BA5E94" w:rsidRPr="00C97D34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="00BA5E94" w:rsidRPr="00C97D34">
                  <w:rPr>
                    <w:rFonts w:ascii="Aptos" w:hAnsi="Aptos" w:cs="Arial"/>
                    <w:bCs/>
                  </w:rPr>
                </w:r>
                <w:r w:rsidR="00BA5E94" w:rsidRPr="00C97D34">
                  <w:rPr>
                    <w:rFonts w:ascii="Aptos" w:hAnsi="Aptos" w:cs="Arial"/>
                    <w:bCs/>
                  </w:rPr>
                  <w:fldChar w:fldCharType="separate"/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</w:rPr>
                  <w:fldChar w:fldCharType="end"/>
                </w:r>
              </w:sdtContent>
            </w:sdt>
          </w:p>
        </w:tc>
      </w:tr>
      <w:tr w:rsidR="00BA5E94" w:rsidRPr="00C97D34" w14:paraId="6C6DC6AC" w14:textId="77777777" w:rsidTr="00BA5E94">
        <w:trPr>
          <w:trHeight w:val="270"/>
        </w:trPr>
        <w:tc>
          <w:tcPr>
            <w:tcW w:w="4530" w:type="dxa"/>
            <w:gridSpan w:val="3"/>
          </w:tcPr>
          <w:p w14:paraId="3DACE82D" w14:textId="77777777" w:rsidR="00BA5E94" w:rsidRPr="00C97D3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en-US"/>
              </w:rPr>
            </w:pPr>
            <w:r w:rsidRPr="00C97D34">
              <w:rPr>
                <w:rFonts w:ascii="Aptos" w:hAnsi="Aptos" w:cs="Arial"/>
                <w:bCs/>
                <w:lang w:val="en-US"/>
              </w:rPr>
              <w:t>Film duration / Number &amp; duration of episodes</w:t>
            </w:r>
          </w:p>
        </w:tc>
        <w:tc>
          <w:tcPr>
            <w:tcW w:w="995" w:type="dxa"/>
          </w:tcPr>
          <w:p w14:paraId="2D53E3EF" w14:textId="77777777" w:rsidR="00BA5E94" w:rsidRPr="00C97D34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sdt>
              <w:sdtPr>
                <w:rPr>
                  <w:rFonts w:ascii="Aptos" w:hAnsi="Aptos" w:cs="Arial"/>
                  <w:bCs/>
                </w:rPr>
                <w:id w:val="-175495327"/>
                <w:placeholder>
                  <w:docPart w:val="6B1310500EC74143A4CF72BBE5C58E74"/>
                </w:placeholder>
              </w:sdtPr>
              <w:sdtContent>
                <w:bookmarkStart w:id="3" w:name="Teksti4"/>
                <w:r w:rsidR="00BA5E94" w:rsidRPr="00C97D34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4"/>
                      <w:enabled/>
                      <w:calcOnExit w:val="0"/>
                      <w:textInput>
                        <w:default w:val="min"/>
                      </w:textInput>
                    </w:ffData>
                  </w:fldChar>
                </w:r>
                <w:r w:rsidR="00BA5E94" w:rsidRPr="00C97D34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="00BA5E94" w:rsidRPr="00C97D34">
                  <w:rPr>
                    <w:rFonts w:ascii="Aptos" w:hAnsi="Aptos" w:cs="Arial"/>
                    <w:bCs/>
                  </w:rPr>
                </w:r>
                <w:r w:rsidR="00BA5E94" w:rsidRPr="00C97D34">
                  <w:rPr>
                    <w:rFonts w:ascii="Aptos" w:hAnsi="Aptos" w:cs="Arial"/>
                    <w:bCs/>
                  </w:rPr>
                  <w:fldChar w:fldCharType="separate"/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min</w:t>
                </w:r>
                <w:r w:rsidR="00BA5E94" w:rsidRPr="00C97D34">
                  <w:rPr>
                    <w:rFonts w:ascii="Aptos" w:hAnsi="Aptos" w:cs="Arial"/>
                    <w:bCs/>
                  </w:rPr>
                  <w:fldChar w:fldCharType="end"/>
                </w:r>
                <w:bookmarkEnd w:id="3"/>
              </w:sdtContent>
            </w:sdt>
          </w:p>
        </w:tc>
        <w:tc>
          <w:tcPr>
            <w:tcW w:w="1134" w:type="dxa"/>
          </w:tcPr>
          <w:p w14:paraId="065C1CA6" w14:textId="77777777" w:rsidR="00BA5E94" w:rsidRPr="00C97D3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r w:rsidRPr="00C97D34">
              <w:rPr>
                <w:rFonts w:ascii="Aptos" w:hAnsi="Aptos" w:cs="Arial"/>
                <w:bCs/>
              </w:rPr>
              <w:t>Language</w:t>
            </w:r>
          </w:p>
        </w:tc>
        <w:tc>
          <w:tcPr>
            <w:tcW w:w="4393" w:type="dxa"/>
            <w:gridSpan w:val="2"/>
          </w:tcPr>
          <w:p w14:paraId="16C3B119" w14:textId="77777777" w:rsidR="00BA5E94" w:rsidRPr="00C97D34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sdt>
              <w:sdtPr>
                <w:rPr>
                  <w:rFonts w:ascii="Aptos" w:hAnsi="Aptos" w:cs="Arial"/>
                  <w:bCs/>
                </w:rPr>
                <w:id w:val="300587417"/>
                <w:placeholder>
                  <w:docPart w:val="42D86FCB1B0D4616901CE71B92FD0E2D"/>
                </w:placeholder>
              </w:sdtPr>
              <w:sdtContent>
                <w:bookmarkStart w:id="4" w:name="Teksti5"/>
                <w:r w:rsidR="00BA5E94" w:rsidRPr="00C97D34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5"/>
                      <w:enabled/>
                      <w:calcOnExit w:val="0"/>
                      <w:textInput/>
                    </w:ffData>
                  </w:fldChar>
                </w:r>
                <w:r w:rsidR="00BA5E94" w:rsidRPr="00C97D34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="00BA5E94" w:rsidRPr="00C97D34">
                  <w:rPr>
                    <w:rFonts w:ascii="Aptos" w:hAnsi="Aptos" w:cs="Arial"/>
                    <w:bCs/>
                  </w:rPr>
                </w:r>
                <w:r w:rsidR="00BA5E94" w:rsidRPr="00C97D34">
                  <w:rPr>
                    <w:rFonts w:ascii="Aptos" w:hAnsi="Aptos" w:cs="Arial"/>
                    <w:bCs/>
                  </w:rPr>
                  <w:fldChar w:fldCharType="separate"/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</w:rPr>
                  <w:fldChar w:fldCharType="end"/>
                </w:r>
                <w:bookmarkEnd w:id="4"/>
              </w:sdtContent>
            </w:sdt>
          </w:p>
        </w:tc>
      </w:tr>
      <w:tr w:rsidR="00BA5E94" w:rsidRPr="00C97D34" w14:paraId="022B5488" w14:textId="77777777" w:rsidTr="00BA5E94">
        <w:tc>
          <w:tcPr>
            <w:tcW w:w="3113" w:type="dxa"/>
            <w:gridSpan w:val="2"/>
          </w:tcPr>
          <w:p w14:paraId="4A6BB656" w14:textId="77777777" w:rsidR="00BA5E94" w:rsidRPr="00C97D3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C97D34">
              <w:rPr>
                <w:rFonts w:ascii="Aptos" w:hAnsi="Aptos" w:cs="Arial"/>
                <w:bCs/>
              </w:rPr>
              <w:t xml:space="preserve">Production </w:t>
            </w:r>
            <w:proofErr w:type="spellStart"/>
            <w:r w:rsidRPr="00C97D34">
              <w:rPr>
                <w:rFonts w:ascii="Aptos" w:hAnsi="Aptos" w:cs="Arial"/>
                <w:bCs/>
              </w:rPr>
              <w:t>company</w:t>
            </w:r>
            <w:proofErr w:type="spellEnd"/>
          </w:p>
        </w:tc>
        <w:tc>
          <w:tcPr>
            <w:tcW w:w="7939" w:type="dxa"/>
            <w:gridSpan w:val="5"/>
          </w:tcPr>
          <w:p w14:paraId="213ED2D7" w14:textId="77777777" w:rsidR="00BA5E94" w:rsidRPr="00C97D34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  <w:bCs/>
                </w:rPr>
                <w:id w:val="1457753115"/>
                <w:placeholder>
                  <w:docPart w:val="5F08FEA1DF7C4854939B65388DE5DB45"/>
                </w:placeholder>
              </w:sdtPr>
              <w:sdtContent>
                <w:bookmarkStart w:id="5" w:name="Teksti6"/>
                <w:r w:rsidR="00BA5E94" w:rsidRPr="00C97D34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6"/>
                      <w:enabled/>
                      <w:calcOnExit w:val="0"/>
                      <w:textInput/>
                    </w:ffData>
                  </w:fldChar>
                </w:r>
                <w:r w:rsidR="00BA5E94" w:rsidRPr="00C97D34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="00BA5E94" w:rsidRPr="00C97D34">
                  <w:rPr>
                    <w:rFonts w:ascii="Aptos" w:hAnsi="Aptos" w:cs="Arial"/>
                    <w:bCs/>
                  </w:rPr>
                </w:r>
                <w:r w:rsidR="00BA5E94" w:rsidRPr="00C97D34">
                  <w:rPr>
                    <w:rFonts w:ascii="Aptos" w:hAnsi="Aptos" w:cs="Arial"/>
                    <w:bCs/>
                  </w:rPr>
                  <w:fldChar w:fldCharType="separate"/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bCs/>
                  </w:rPr>
                  <w:fldChar w:fldCharType="end"/>
                </w:r>
                <w:bookmarkEnd w:id="5"/>
              </w:sdtContent>
            </w:sdt>
          </w:p>
        </w:tc>
      </w:tr>
      <w:tr w:rsidR="00BA5E94" w:rsidRPr="00C97D34" w14:paraId="1ACE2A42" w14:textId="77777777" w:rsidTr="00BA5E94">
        <w:tc>
          <w:tcPr>
            <w:tcW w:w="3113" w:type="dxa"/>
            <w:gridSpan w:val="2"/>
          </w:tcPr>
          <w:p w14:paraId="53569163" w14:textId="77777777" w:rsidR="00BA5E94" w:rsidRPr="00C97D3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C97D34">
              <w:rPr>
                <w:rFonts w:ascii="Aptos" w:hAnsi="Aptos" w:cs="Arial"/>
              </w:rPr>
              <w:t xml:space="preserve">Producer </w:t>
            </w:r>
          </w:p>
        </w:tc>
        <w:tc>
          <w:tcPr>
            <w:tcW w:w="7939" w:type="dxa"/>
            <w:gridSpan w:val="5"/>
          </w:tcPr>
          <w:p w14:paraId="3B1474B5" w14:textId="77777777" w:rsidR="00BA5E94" w:rsidRPr="00C97D34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808822283"/>
                <w:placeholder>
                  <w:docPart w:val="4871DF3968D64364BDAB0E568581A911"/>
                </w:placeholder>
              </w:sdtPr>
              <w:sdtContent>
                <w:bookmarkStart w:id="6" w:name="Teksti7"/>
                <w:r w:rsidR="00BA5E94" w:rsidRPr="00C97D34">
                  <w:rPr>
                    <w:rFonts w:ascii="Aptos" w:hAnsi="Aptos" w:cs="Arial"/>
                  </w:rPr>
                  <w:fldChar w:fldCharType="begin">
                    <w:ffData>
                      <w:name w:val="Teksti7"/>
                      <w:enabled/>
                      <w:calcOnExit w:val="0"/>
                      <w:textInput/>
                    </w:ffData>
                  </w:fldChar>
                </w:r>
                <w:r w:rsidR="00BA5E94" w:rsidRPr="00C97D34">
                  <w:rPr>
                    <w:rFonts w:ascii="Aptos" w:hAnsi="Aptos" w:cs="Arial"/>
                  </w:rPr>
                  <w:instrText xml:space="preserve"> FORMTEXT </w:instrText>
                </w:r>
                <w:r w:rsidR="00BA5E94" w:rsidRPr="00C97D34">
                  <w:rPr>
                    <w:rFonts w:ascii="Aptos" w:hAnsi="Aptos" w:cs="Arial"/>
                  </w:rPr>
                </w:r>
                <w:r w:rsidR="00BA5E94" w:rsidRPr="00C97D34">
                  <w:rPr>
                    <w:rFonts w:ascii="Aptos" w:hAnsi="Aptos" w:cs="Arial"/>
                  </w:rPr>
                  <w:fldChar w:fldCharType="separate"/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</w:rPr>
                  <w:fldChar w:fldCharType="end"/>
                </w:r>
                <w:bookmarkEnd w:id="6"/>
              </w:sdtContent>
            </w:sdt>
          </w:p>
        </w:tc>
      </w:tr>
      <w:tr w:rsidR="00BA5E94" w:rsidRPr="00C97D34" w14:paraId="14FB81FD" w14:textId="77777777" w:rsidTr="00BA5E94">
        <w:tc>
          <w:tcPr>
            <w:tcW w:w="3113" w:type="dxa"/>
            <w:gridSpan w:val="2"/>
          </w:tcPr>
          <w:p w14:paraId="7237EC08" w14:textId="77777777" w:rsidR="00BA5E94" w:rsidRPr="00C97D3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C97D34">
              <w:rPr>
                <w:rFonts w:ascii="Aptos" w:hAnsi="Aptos" w:cs="Arial"/>
              </w:rPr>
              <w:t xml:space="preserve">Line </w:t>
            </w:r>
            <w:proofErr w:type="spellStart"/>
            <w:r w:rsidRPr="00C97D34">
              <w:rPr>
                <w:rFonts w:ascii="Aptos" w:hAnsi="Aptos" w:cs="Arial"/>
              </w:rPr>
              <w:t>producer</w:t>
            </w:r>
            <w:proofErr w:type="spellEnd"/>
          </w:p>
        </w:tc>
        <w:tc>
          <w:tcPr>
            <w:tcW w:w="7939" w:type="dxa"/>
            <w:gridSpan w:val="5"/>
          </w:tcPr>
          <w:p w14:paraId="6666E8BD" w14:textId="77777777" w:rsidR="00BA5E94" w:rsidRPr="00C97D34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-305781720"/>
                <w:placeholder>
                  <w:docPart w:val="2E4D5F23B5AC4331A1428FCE104CBAF4"/>
                </w:placeholder>
              </w:sdtPr>
              <w:sdtContent>
                <w:bookmarkStart w:id="7" w:name="Teksti8"/>
                <w:r w:rsidR="00BA5E94" w:rsidRPr="00C97D34">
                  <w:rPr>
                    <w:rFonts w:ascii="Aptos" w:hAnsi="Aptos" w:cs="Arial"/>
                  </w:rPr>
                  <w:fldChar w:fldCharType="begin">
                    <w:ffData>
                      <w:name w:val="Teksti8"/>
                      <w:enabled/>
                      <w:calcOnExit w:val="0"/>
                      <w:textInput/>
                    </w:ffData>
                  </w:fldChar>
                </w:r>
                <w:r w:rsidR="00BA5E94" w:rsidRPr="00C97D34">
                  <w:rPr>
                    <w:rFonts w:ascii="Aptos" w:hAnsi="Aptos" w:cs="Arial"/>
                  </w:rPr>
                  <w:instrText xml:space="preserve"> FORMTEXT </w:instrText>
                </w:r>
                <w:r w:rsidR="00BA5E94" w:rsidRPr="00C97D34">
                  <w:rPr>
                    <w:rFonts w:ascii="Aptos" w:hAnsi="Aptos" w:cs="Arial"/>
                  </w:rPr>
                </w:r>
                <w:r w:rsidR="00BA5E94" w:rsidRPr="00C97D34">
                  <w:rPr>
                    <w:rFonts w:ascii="Aptos" w:hAnsi="Aptos" w:cs="Arial"/>
                  </w:rPr>
                  <w:fldChar w:fldCharType="separate"/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</w:rPr>
                  <w:fldChar w:fldCharType="end"/>
                </w:r>
                <w:bookmarkEnd w:id="7"/>
              </w:sdtContent>
            </w:sdt>
          </w:p>
        </w:tc>
      </w:tr>
      <w:tr w:rsidR="00BA5E94" w:rsidRPr="00C97D34" w14:paraId="0942E69A" w14:textId="77777777" w:rsidTr="00BA5E94">
        <w:tc>
          <w:tcPr>
            <w:tcW w:w="3113" w:type="dxa"/>
            <w:gridSpan w:val="2"/>
          </w:tcPr>
          <w:p w14:paraId="0FB68CE5" w14:textId="77777777" w:rsidR="00BA5E94" w:rsidRPr="00C97D3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proofErr w:type="spellStart"/>
            <w:r w:rsidRPr="00C97D34">
              <w:rPr>
                <w:rFonts w:ascii="Aptos" w:hAnsi="Aptos" w:cs="Arial"/>
              </w:rPr>
              <w:t>Scriptwriter</w:t>
            </w:r>
            <w:proofErr w:type="spellEnd"/>
            <w:r w:rsidRPr="00C97D34">
              <w:rPr>
                <w:rFonts w:ascii="Aptos" w:hAnsi="Aptos" w:cs="Arial"/>
              </w:rPr>
              <w:t xml:space="preserve"> </w:t>
            </w:r>
          </w:p>
        </w:tc>
        <w:tc>
          <w:tcPr>
            <w:tcW w:w="7939" w:type="dxa"/>
            <w:gridSpan w:val="5"/>
          </w:tcPr>
          <w:sdt>
            <w:sdtPr>
              <w:rPr>
                <w:rFonts w:ascii="Aptos" w:hAnsi="Aptos" w:cs="Arial"/>
              </w:rPr>
              <w:id w:val="942574047"/>
              <w:placeholder>
                <w:docPart w:val="854C8A1C213B4938A759E7E422E68777"/>
              </w:placeholder>
            </w:sdtPr>
            <w:sdtContent>
              <w:p w14:paraId="6947F9B1" w14:textId="77777777" w:rsidR="00BA5E94" w:rsidRPr="00C97D34" w:rsidRDefault="00BA5E94" w:rsidP="00BA5E9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  <w:r w:rsidRPr="00C97D34">
                  <w:rPr>
                    <w:rFonts w:ascii="Aptos" w:hAnsi="Aptos" w:cs="Arial"/>
                  </w:rPr>
                  <w:fldChar w:fldCharType="begin">
                    <w:ffData>
                      <w:name w:val="Teksti61"/>
                      <w:enabled/>
                      <w:calcOnExit w:val="0"/>
                      <w:textInput/>
                    </w:ffData>
                  </w:fldChar>
                </w:r>
                <w:bookmarkStart w:id="8" w:name="Teksti61"/>
                <w:r w:rsidRPr="00C97D34">
                  <w:rPr>
                    <w:rFonts w:ascii="Aptos" w:hAnsi="Aptos" w:cs="Arial"/>
                  </w:rPr>
                  <w:instrText xml:space="preserve"> FORMTEXT </w:instrText>
                </w:r>
                <w:r w:rsidRPr="00C97D34">
                  <w:rPr>
                    <w:rFonts w:ascii="Aptos" w:hAnsi="Aptos" w:cs="Arial"/>
                  </w:rPr>
                </w:r>
                <w:r w:rsidRPr="00C97D34">
                  <w:rPr>
                    <w:rFonts w:ascii="Aptos" w:hAnsi="Aptos" w:cs="Arial"/>
                  </w:rPr>
                  <w:fldChar w:fldCharType="separate"/>
                </w:r>
                <w:r w:rsidRPr="00C97D34">
                  <w:rPr>
                    <w:rFonts w:ascii="Aptos" w:hAnsi="Aptos" w:cs="Arial"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</w:rPr>
                  <w:fldChar w:fldCharType="end"/>
                </w:r>
              </w:p>
              <w:bookmarkEnd w:id="8" w:displacedByCustomXml="next"/>
            </w:sdtContent>
          </w:sdt>
        </w:tc>
      </w:tr>
      <w:tr w:rsidR="00BA5E94" w:rsidRPr="00C97D34" w14:paraId="1820848D" w14:textId="77777777" w:rsidTr="00BA5E94">
        <w:tc>
          <w:tcPr>
            <w:tcW w:w="3113" w:type="dxa"/>
            <w:gridSpan w:val="2"/>
          </w:tcPr>
          <w:p w14:paraId="6695599D" w14:textId="77777777" w:rsidR="00BA5E94" w:rsidRPr="00C97D3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proofErr w:type="spellStart"/>
            <w:r w:rsidRPr="00C97D34">
              <w:rPr>
                <w:rFonts w:ascii="Aptos" w:hAnsi="Aptos" w:cs="Arial"/>
              </w:rPr>
              <w:t>Director</w:t>
            </w:r>
            <w:proofErr w:type="spellEnd"/>
          </w:p>
        </w:tc>
        <w:tc>
          <w:tcPr>
            <w:tcW w:w="7939" w:type="dxa"/>
            <w:gridSpan w:val="5"/>
          </w:tcPr>
          <w:p w14:paraId="0A9BDAAB" w14:textId="77777777" w:rsidR="00BA5E94" w:rsidRPr="00C97D34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983050102"/>
                <w:placeholder>
                  <w:docPart w:val="B2165381A9D1455486ABB16B7CE375BE"/>
                </w:placeholder>
              </w:sdtPr>
              <w:sdtContent>
                <w:bookmarkStart w:id="9" w:name="Teksti45"/>
                <w:r w:rsidR="00BA5E94" w:rsidRPr="00C97D34">
                  <w:rPr>
                    <w:rFonts w:ascii="Aptos" w:hAnsi="Aptos" w:cs="Arial"/>
                  </w:rPr>
                  <w:fldChar w:fldCharType="begin">
                    <w:ffData>
                      <w:name w:val="Teksti45"/>
                      <w:enabled/>
                      <w:calcOnExit w:val="0"/>
                      <w:textInput/>
                    </w:ffData>
                  </w:fldChar>
                </w:r>
                <w:r w:rsidR="00BA5E94" w:rsidRPr="00C97D34">
                  <w:rPr>
                    <w:rFonts w:ascii="Aptos" w:hAnsi="Aptos" w:cs="Arial"/>
                  </w:rPr>
                  <w:instrText xml:space="preserve"> FORMTEXT </w:instrText>
                </w:r>
                <w:r w:rsidR="00BA5E94" w:rsidRPr="00C97D34">
                  <w:rPr>
                    <w:rFonts w:ascii="Aptos" w:hAnsi="Aptos" w:cs="Arial"/>
                  </w:rPr>
                </w:r>
                <w:r w:rsidR="00BA5E94" w:rsidRPr="00C97D34">
                  <w:rPr>
                    <w:rFonts w:ascii="Aptos" w:hAnsi="Aptos" w:cs="Arial"/>
                  </w:rPr>
                  <w:fldChar w:fldCharType="separate"/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</w:rPr>
                  <w:fldChar w:fldCharType="end"/>
                </w:r>
                <w:bookmarkEnd w:id="9"/>
              </w:sdtContent>
            </w:sdt>
          </w:p>
        </w:tc>
      </w:tr>
      <w:tr w:rsidR="00BA5E94" w:rsidRPr="00C97D34" w14:paraId="521DFCC0" w14:textId="77777777" w:rsidTr="00BA5E94">
        <w:tc>
          <w:tcPr>
            <w:tcW w:w="3113" w:type="dxa"/>
            <w:gridSpan w:val="2"/>
          </w:tcPr>
          <w:p w14:paraId="3289D211" w14:textId="77777777" w:rsidR="00BA5E94" w:rsidRPr="00C97D3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proofErr w:type="spellStart"/>
            <w:r w:rsidRPr="00C97D34">
              <w:rPr>
                <w:rFonts w:ascii="Aptos" w:hAnsi="Aptos" w:cs="Arial"/>
              </w:rPr>
              <w:t>Cinematographer</w:t>
            </w:r>
            <w:proofErr w:type="spellEnd"/>
          </w:p>
        </w:tc>
        <w:tc>
          <w:tcPr>
            <w:tcW w:w="7939" w:type="dxa"/>
            <w:gridSpan w:val="5"/>
          </w:tcPr>
          <w:sdt>
            <w:sdtPr>
              <w:rPr>
                <w:rFonts w:ascii="Aptos" w:hAnsi="Aptos" w:cs="Arial"/>
              </w:rPr>
              <w:id w:val="-23947323"/>
              <w:placeholder>
                <w:docPart w:val="854C8A1C213B4938A759E7E422E68777"/>
              </w:placeholder>
            </w:sdtPr>
            <w:sdtContent>
              <w:p w14:paraId="6C4C9C88" w14:textId="77777777" w:rsidR="00BA5E94" w:rsidRPr="00C97D34" w:rsidRDefault="00BA5E94" w:rsidP="00BA5E9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  <w:r w:rsidRPr="00C97D34">
                  <w:rPr>
                    <w:rFonts w:ascii="Aptos" w:hAnsi="Aptos" w:cs="Arial"/>
                  </w:rPr>
                  <w:fldChar w:fldCharType="begin">
                    <w:ffData>
                      <w:name w:val="Teksti46"/>
                      <w:enabled/>
                      <w:calcOnExit w:val="0"/>
                      <w:textInput/>
                    </w:ffData>
                  </w:fldChar>
                </w:r>
                <w:r w:rsidRPr="00C97D34">
                  <w:rPr>
                    <w:rFonts w:ascii="Aptos" w:hAnsi="Aptos" w:cs="Arial"/>
                  </w:rPr>
                  <w:instrText xml:space="preserve"> FORMTEXT </w:instrText>
                </w:r>
                <w:r w:rsidRPr="00C97D34">
                  <w:rPr>
                    <w:rFonts w:ascii="Aptos" w:hAnsi="Aptos" w:cs="Arial"/>
                  </w:rPr>
                </w:r>
                <w:r w:rsidRPr="00C97D34">
                  <w:rPr>
                    <w:rFonts w:ascii="Aptos" w:hAnsi="Aptos" w:cs="Arial"/>
                  </w:rPr>
                  <w:fldChar w:fldCharType="separate"/>
                </w:r>
                <w:r w:rsidRPr="00C97D34">
                  <w:rPr>
                    <w:rFonts w:ascii="Aptos" w:hAnsi="Aptos" w:cs="Arial"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</w:rPr>
                  <w:fldChar w:fldCharType="end"/>
                </w:r>
              </w:p>
            </w:sdtContent>
          </w:sdt>
        </w:tc>
      </w:tr>
      <w:tr w:rsidR="00BA5E94" w:rsidRPr="00C97D34" w14:paraId="6973B5CE" w14:textId="77777777" w:rsidTr="00BA5E94">
        <w:tc>
          <w:tcPr>
            <w:tcW w:w="3113" w:type="dxa"/>
            <w:gridSpan w:val="2"/>
          </w:tcPr>
          <w:p w14:paraId="63762897" w14:textId="0D9F19AF" w:rsidR="00BA5E94" w:rsidRPr="00C97D3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C97D34">
              <w:rPr>
                <w:rFonts w:ascii="Aptos" w:hAnsi="Aptos" w:cs="Arial"/>
              </w:rPr>
              <w:t xml:space="preserve">Set </w:t>
            </w:r>
            <w:r w:rsidR="00481412" w:rsidRPr="00C97D34">
              <w:rPr>
                <w:rFonts w:ascii="Aptos" w:hAnsi="Aptos" w:cs="Arial"/>
              </w:rPr>
              <w:t>d</w:t>
            </w:r>
            <w:r w:rsidRPr="00C97D34">
              <w:rPr>
                <w:rFonts w:ascii="Aptos" w:hAnsi="Aptos" w:cs="Arial"/>
              </w:rPr>
              <w:t>esigner</w:t>
            </w:r>
          </w:p>
        </w:tc>
        <w:tc>
          <w:tcPr>
            <w:tcW w:w="7939" w:type="dxa"/>
            <w:gridSpan w:val="5"/>
          </w:tcPr>
          <w:p w14:paraId="470016B3" w14:textId="77777777" w:rsidR="00BA5E94" w:rsidRPr="00C97D34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-246355860"/>
                <w:placeholder>
                  <w:docPart w:val="F4E2CC47025A426D99E05496C7472022"/>
                </w:placeholder>
              </w:sdtPr>
              <w:sdtContent>
                <w:bookmarkStart w:id="10" w:name="Teksti47"/>
                <w:r w:rsidR="00BA5E94" w:rsidRPr="00C97D34">
                  <w:rPr>
                    <w:rFonts w:ascii="Aptos" w:hAnsi="Aptos" w:cs="Arial"/>
                  </w:rPr>
                  <w:fldChar w:fldCharType="begin">
                    <w:ffData>
                      <w:name w:val="Teksti47"/>
                      <w:enabled/>
                      <w:calcOnExit w:val="0"/>
                      <w:textInput/>
                    </w:ffData>
                  </w:fldChar>
                </w:r>
                <w:r w:rsidR="00BA5E94" w:rsidRPr="00C97D34">
                  <w:rPr>
                    <w:rFonts w:ascii="Aptos" w:hAnsi="Aptos" w:cs="Arial"/>
                  </w:rPr>
                  <w:instrText xml:space="preserve"> FORMTEXT </w:instrText>
                </w:r>
                <w:r w:rsidR="00BA5E94" w:rsidRPr="00C97D34">
                  <w:rPr>
                    <w:rFonts w:ascii="Aptos" w:hAnsi="Aptos" w:cs="Arial"/>
                  </w:rPr>
                </w:r>
                <w:r w:rsidR="00BA5E94" w:rsidRPr="00C97D34">
                  <w:rPr>
                    <w:rFonts w:ascii="Aptos" w:hAnsi="Aptos" w:cs="Arial"/>
                  </w:rPr>
                  <w:fldChar w:fldCharType="separate"/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</w:rPr>
                  <w:fldChar w:fldCharType="end"/>
                </w:r>
                <w:bookmarkEnd w:id="10"/>
              </w:sdtContent>
            </w:sdt>
          </w:p>
        </w:tc>
      </w:tr>
      <w:tr w:rsidR="00BA5E94" w:rsidRPr="00C97D34" w14:paraId="616CBF8A" w14:textId="77777777" w:rsidTr="00BA5E94">
        <w:tc>
          <w:tcPr>
            <w:tcW w:w="3113" w:type="dxa"/>
            <w:gridSpan w:val="2"/>
          </w:tcPr>
          <w:p w14:paraId="17128571" w14:textId="77777777" w:rsidR="00BA5E94" w:rsidRPr="00C97D3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proofErr w:type="spellStart"/>
            <w:r w:rsidRPr="00C97D34">
              <w:rPr>
                <w:rFonts w:ascii="Aptos" w:hAnsi="Aptos" w:cs="Arial"/>
              </w:rPr>
              <w:t>Editor</w:t>
            </w:r>
            <w:proofErr w:type="spellEnd"/>
          </w:p>
        </w:tc>
        <w:tc>
          <w:tcPr>
            <w:tcW w:w="7939" w:type="dxa"/>
            <w:gridSpan w:val="5"/>
          </w:tcPr>
          <w:sdt>
            <w:sdtPr>
              <w:rPr>
                <w:rFonts w:ascii="Aptos" w:hAnsi="Aptos" w:cs="Arial"/>
              </w:rPr>
              <w:id w:val="-1336916015"/>
              <w:placeholder>
                <w:docPart w:val="854C8A1C213B4938A759E7E422E68777"/>
              </w:placeholder>
            </w:sdtPr>
            <w:sdtContent>
              <w:p w14:paraId="3C95FF37" w14:textId="77777777" w:rsidR="00BA5E94" w:rsidRPr="00C97D34" w:rsidRDefault="00BA5E94" w:rsidP="00BA5E9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  <w:r w:rsidRPr="00C97D34">
                  <w:rPr>
                    <w:rFonts w:ascii="Aptos" w:hAnsi="Aptos" w:cs="Arial"/>
                  </w:rPr>
                  <w:fldChar w:fldCharType="begin">
                    <w:ffData>
                      <w:name w:val="Teksti48"/>
                      <w:enabled/>
                      <w:calcOnExit w:val="0"/>
                      <w:textInput/>
                    </w:ffData>
                  </w:fldChar>
                </w:r>
                <w:r w:rsidRPr="00C97D34">
                  <w:rPr>
                    <w:rFonts w:ascii="Aptos" w:hAnsi="Aptos" w:cs="Arial"/>
                  </w:rPr>
                  <w:instrText xml:space="preserve"> FORMTEXT </w:instrText>
                </w:r>
                <w:r w:rsidRPr="00C97D34">
                  <w:rPr>
                    <w:rFonts w:ascii="Aptos" w:hAnsi="Aptos" w:cs="Arial"/>
                  </w:rPr>
                </w:r>
                <w:r w:rsidRPr="00C97D34">
                  <w:rPr>
                    <w:rFonts w:ascii="Aptos" w:hAnsi="Aptos" w:cs="Arial"/>
                  </w:rPr>
                  <w:fldChar w:fldCharType="separate"/>
                </w:r>
                <w:r w:rsidRPr="00C97D34">
                  <w:rPr>
                    <w:rFonts w:ascii="Aptos" w:hAnsi="Aptos" w:cs="Arial"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</w:rPr>
                  <w:fldChar w:fldCharType="end"/>
                </w:r>
              </w:p>
            </w:sdtContent>
          </w:sdt>
        </w:tc>
      </w:tr>
      <w:tr w:rsidR="00BA5E94" w:rsidRPr="00C97D34" w14:paraId="521EAE7A" w14:textId="77777777" w:rsidTr="00BA5E94">
        <w:tc>
          <w:tcPr>
            <w:tcW w:w="3113" w:type="dxa"/>
            <w:gridSpan w:val="2"/>
          </w:tcPr>
          <w:p w14:paraId="23FCF3D1" w14:textId="77777777" w:rsidR="00BA5E94" w:rsidRPr="00C97D3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C97D34">
              <w:rPr>
                <w:rFonts w:ascii="Aptos" w:hAnsi="Aptos" w:cs="Arial"/>
              </w:rPr>
              <w:t>VFX-designer</w:t>
            </w:r>
          </w:p>
        </w:tc>
        <w:tc>
          <w:tcPr>
            <w:tcW w:w="7939" w:type="dxa"/>
            <w:gridSpan w:val="5"/>
          </w:tcPr>
          <w:p w14:paraId="3A2254DE" w14:textId="77777777" w:rsidR="00BA5E94" w:rsidRPr="00C97D34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2101833097"/>
                <w:placeholder>
                  <w:docPart w:val="6760C545BCF64D049B4A90DF2912682D"/>
                </w:placeholder>
              </w:sdtPr>
              <w:sdtContent>
                <w:bookmarkStart w:id="11" w:name="Teksti58"/>
                <w:r w:rsidR="00BA5E94" w:rsidRPr="00C97D34">
                  <w:rPr>
                    <w:rFonts w:ascii="Aptos" w:hAnsi="Aptos" w:cs="Arial"/>
                  </w:rPr>
                  <w:fldChar w:fldCharType="begin">
                    <w:ffData>
                      <w:name w:val="Teksti58"/>
                      <w:enabled/>
                      <w:calcOnExit w:val="0"/>
                      <w:textInput/>
                    </w:ffData>
                  </w:fldChar>
                </w:r>
                <w:r w:rsidR="00BA5E94" w:rsidRPr="00C97D34">
                  <w:rPr>
                    <w:rFonts w:ascii="Aptos" w:hAnsi="Aptos" w:cs="Arial"/>
                  </w:rPr>
                  <w:instrText xml:space="preserve"> FORMTEXT </w:instrText>
                </w:r>
                <w:r w:rsidR="00BA5E94" w:rsidRPr="00C97D34">
                  <w:rPr>
                    <w:rFonts w:ascii="Aptos" w:hAnsi="Aptos" w:cs="Arial"/>
                  </w:rPr>
                </w:r>
                <w:r w:rsidR="00BA5E94" w:rsidRPr="00C97D34">
                  <w:rPr>
                    <w:rFonts w:ascii="Aptos" w:hAnsi="Aptos" w:cs="Arial"/>
                  </w:rPr>
                  <w:fldChar w:fldCharType="separate"/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</w:rPr>
                  <w:fldChar w:fldCharType="end"/>
                </w:r>
                <w:bookmarkEnd w:id="11"/>
              </w:sdtContent>
            </w:sdt>
          </w:p>
        </w:tc>
      </w:tr>
      <w:tr w:rsidR="00BA5E94" w:rsidRPr="00C97D34" w14:paraId="3871308F" w14:textId="77777777" w:rsidTr="00BA5E94">
        <w:tc>
          <w:tcPr>
            <w:tcW w:w="3113" w:type="dxa"/>
            <w:gridSpan w:val="2"/>
          </w:tcPr>
          <w:p w14:paraId="7E185263" w14:textId="77777777" w:rsidR="00BA5E94" w:rsidRPr="00C97D3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C97D34">
              <w:rPr>
                <w:rFonts w:ascii="Aptos" w:hAnsi="Aptos" w:cs="Arial"/>
              </w:rPr>
              <w:t xml:space="preserve">Sound designer </w:t>
            </w:r>
          </w:p>
        </w:tc>
        <w:tc>
          <w:tcPr>
            <w:tcW w:w="7939" w:type="dxa"/>
            <w:gridSpan w:val="5"/>
          </w:tcPr>
          <w:p w14:paraId="061D9887" w14:textId="77777777" w:rsidR="00BA5E94" w:rsidRPr="00C97D34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250787274"/>
                <w:placeholder>
                  <w:docPart w:val="F11FC241F0BC4933BFCFA1856FB8FBAD"/>
                </w:placeholder>
              </w:sdtPr>
              <w:sdtContent>
                <w:bookmarkStart w:id="12" w:name="Teksti49"/>
                <w:r w:rsidR="00BA5E94" w:rsidRPr="00C97D34">
                  <w:rPr>
                    <w:rFonts w:ascii="Aptos" w:hAnsi="Aptos" w:cs="Arial"/>
                  </w:rPr>
                  <w:fldChar w:fldCharType="begin">
                    <w:ffData>
                      <w:name w:val="Teksti49"/>
                      <w:enabled/>
                      <w:calcOnExit w:val="0"/>
                      <w:textInput/>
                    </w:ffData>
                  </w:fldChar>
                </w:r>
                <w:r w:rsidR="00BA5E94" w:rsidRPr="00C97D34">
                  <w:rPr>
                    <w:rFonts w:ascii="Aptos" w:hAnsi="Aptos" w:cs="Arial"/>
                  </w:rPr>
                  <w:instrText xml:space="preserve"> FORMTEXT </w:instrText>
                </w:r>
                <w:r w:rsidR="00BA5E94" w:rsidRPr="00C97D34">
                  <w:rPr>
                    <w:rFonts w:ascii="Aptos" w:hAnsi="Aptos" w:cs="Arial"/>
                  </w:rPr>
                </w:r>
                <w:r w:rsidR="00BA5E94" w:rsidRPr="00C97D34">
                  <w:rPr>
                    <w:rFonts w:ascii="Aptos" w:hAnsi="Aptos" w:cs="Arial"/>
                  </w:rPr>
                  <w:fldChar w:fldCharType="separate"/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</w:rPr>
                  <w:fldChar w:fldCharType="end"/>
                </w:r>
                <w:bookmarkEnd w:id="12"/>
              </w:sdtContent>
            </w:sdt>
          </w:p>
        </w:tc>
      </w:tr>
      <w:tr w:rsidR="00BA5E94" w:rsidRPr="00C97D34" w14:paraId="0C0BDF5F" w14:textId="77777777" w:rsidTr="00BA5E94">
        <w:tc>
          <w:tcPr>
            <w:tcW w:w="3113" w:type="dxa"/>
            <w:gridSpan w:val="2"/>
          </w:tcPr>
          <w:p w14:paraId="6960BCA8" w14:textId="77777777" w:rsidR="00BA5E94" w:rsidRPr="00C97D3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C97D34">
              <w:rPr>
                <w:rFonts w:ascii="Aptos" w:hAnsi="Aptos" w:cs="Arial"/>
              </w:rPr>
              <w:t xml:space="preserve">Music </w:t>
            </w:r>
            <w:proofErr w:type="spellStart"/>
            <w:r w:rsidRPr="00C97D34">
              <w:rPr>
                <w:rFonts w:ascii="Aptos" w:hAnsi="Aptos" w:cs="Arial"/>
              </w:rPr>
              <w:t>supervisor</w:t>
            </w:r>
            <w:proofErr w:type="spellEnd"/>
          </w:p>
        </w:tc>
        <w:tc>
          <w:tcPr>
            <w:tcW w:w="7939" w:type="dxa"/>
            <w:gridSpan w:val="5"/>
          </w:tcPr>
          <w:p w14:paraId="3F3269A6" w14:textId="77777777" w:rsidR="00BA5E94" w:rsidRPr="00C97D34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-624226373"/>
                <w:placeholder>
                  <w:docPart w:val="382B0AD19B354317A3F6D34FFC67C98C"/>
                </w:placeholder>
              </w:sdtPr>
              <w:sdtContent>
                <w:bookmarkStart w:id="13" w:name="Teksti56"/>
                <w:r w:rsidR="00BA5E94" w:rsidRPr="00C97D34">
                  <w:rPr>
                    <w:rFonts w:ascii="Aptos" w:hAnsi="Aptos" w:cs="Arial"/>
                  </w:rPr>
                  <w:fldChar w:fldCharType="begin">
                    <w:ffData>
                      <w:name w:val="Teksti56"/>
                      <w:enabled/>
                      <w:calcOnExit w:val="0"/>
                      <w:textInput/>
                    </w:ffData>
                  </w:fldChar>
                </w:r>
                <w:r w:rsidR="00BA5E94" w:rsidRPr="00C97D34">
                  <w:rPr>
                    <w:rFonts w:ascii="Aptos" w:hAnsi="Aptos" w:cs="Arial"/>
                  </w:rPr>
                  <w:instrText xml:space="preserve"> FORMTEXT </w:instrText>
                </w:r>
                <w:r w:rsidR="00BA5E94" w:rsidRPr="00C97D34">
                  <w:rPr>
                    <w:rFonts w:ascii="Aptos" w:hAnsi="Aptos" w:cs="Arial"/>
                  </w:rPr>
                </w:r>
                <w:r w:rsidR="00BA5E94" w:rsidRPr="00C97D34">
                  <w:rPr>
                    <w:rFonts w:ascii="Aptos" w:hAnsi="Aptos" w:cs="Arial"/>
                  </w:rPr>
                  <w:fldChar w:fldCharType="separate"/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</w:rPr>
                  <w:fldChar w:fldCharType="end"/>
                </w:r>
                <w:bookmarkEnd w:id="13"/>
              </w:sdtContent>
            </w:sdt>
          </w:p>
        </w:tc>
      </w:tr>
      <w:tr w:rsidR="00BA5E94" w:rsidRPr="00C97D34" w14:paraId="0A216FEF" w14:textId="77777777" w:rsidTr="00BA5E94">
        <w:tc>
          <w:tcPr>
            <w:tcW w:w="3113" w:type="dxa"/>
            <w:gridSpan w:val="2"/>
          </w:tcPr>
          <w:p w14:paraId="3E84FFBA" w14:textId="77777777" w:rsidR="00BA5E94" w:rsidRPr="00C97D3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proofErr w:type="spellStart"/>
            <w:r w:rsidRPr="00C97D34">
              <w:rPr>
                <w:rFonts w:ascii="Aptos" w:hAnsi="Aptos" w:cs="Arial"/>
              </w:rPr>
              <w:t>Costume</w:t>
            </w:r>
            <w:proofErr w:type="spellEnd"/>
            <w:r w:rsidRPr="00C97D34">
              <w:rPr>
                <w:rFonts w:ascii="Aptos" w:hAnsi="Aptos" w:cs="Arial"/>
              </w:rPr>
              <w:t xml:space="preserve"> designer</w:t>
            </w:r>
          </w:p>
        </w:tc>
        <w:tc>
          <w:tcPr>
            <w:tcW w:w="7939" w:type="dxa"/>
            <w:gridSpan w:val="5"/>
          </w:tcPr>
          <w:p w14:paraId="0F534F9A" w14:textId="77777777" w:rsidR="00BA5E94" w:rsidRPr="00C97D34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-752199240"/>
                <w:placeholder>
                  <w:docPart w:val="BD244884769A444C8D1699387A352C62"/>
                </w:placeholder>
              </w:sdtPr>
              <w:sdtContent>
                <w:bookmarkStart w:id="14" w:name="Teksti50"/>
                <w:r w:rsidR="00BA5E94" w:rsidRPr="00C97D34">
                  <w:rPr>
                    <w:rFonts w:ascii="Aptos" w:hAnsi="Aptos" w:cs="Arial"/>
                  </w:rPr>
                  <w:fldChar w:fldCharType="begin">
                    <w:ffData>
                      <w:name w:val="Teksti50"/>
                      <w:enabled/>
                      <w:calcOnExit w:val="0"/>
                      <w:textInput/>
                    </w:ffData>
                  </w:fldChar>
                </w:r>
                <w:r w:rsidR="00BA5E94" w:rsidRPr="00C97D34">
                  <w:rPr>
                    <w:rFonts w:ascii="Aptos" w:hAnsi="Aptos" w:cs="Arial"/>
                  </w:rPr>
                  <w:instrText xml:space="preserve"> FORMTEXT </w:instrText>
                </w:r>
                <w:r w:rsidR="00BA5E94" w:rsidRPr="00C97D34">
                  <w:rPr>
                    <w:rFonts w:ascii="Aptos" w:hAnsi="Aptos" w:cs="Arial"/>
                  </w:rPr>
                </w:r>
                <w:r w:rsidR="00BA5E94" w:rsidRPr="00C97D34">
                  <w:rPr>
                    <w:rFonts w:ascii="Aptos" w:hAnsi="Aptos" w:cs="Arial"/>
                  </w:rPr>
                  <w:fldChar w:fldCharType="separate"/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</w:rPr>
                  <w:fldChar w:fldCharType="end"/>
                </w:r>
                <w:bookmarkEnd w:id="14"/>
              </w:sdtContent>
            </w:sdt>
          </w:p>
        </w:tc>
      </w:tr>
      <w:tr w:rsidR="00BA5E94" w:rsidRPr="00C97D34" w14:paraId="59C12352" w14:textId="77777777" w:rsidTr="00BA5E94">
        <w:tc>
          <w:tcPr>
            <w:tcW w:w="3113" w:type="dxa"/>
            <w:gridSpan w:val="2"/>
          </w:tcPr>
          <w:p w14:paraId="3FCFE503" w14:textId="77777777" w:rsidR="00BA5E94" w:rsidRPr="00C97D3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C97D34">
              <w:rPr>
                <w:rFonts w:ascii="Aptos" w:hAnsi="Aptos" w:cs="Arial"/>
              </w:rPr>
              <w:t xml:space="preserve">Make </w:t>
            </w:r>
            <w:proofErr w:type="spellStart"/>
            <w:r w:rsidRPr="00C97D34">
              <w:rPr>
                <w:rFonts w:ascii="Aptos" w:hAnsi="Aptos" w:cs="Arial"/>
              </w:rPr>
              <w:t>up</w:t>
            </w:r>
            <w:proofErr w:type="spellEnd"/>
            <w:r w:rsidRPr="00C97D34">
              <w:rPr>
                <w:rFonts w:ascii="Aptos" w:hAnsi="Aptos" w:cs="Arial"/>
              </w:rPr>
              <w:t xml:space="preserve"> </w:t>
            </w:r>
            <w:proofErr w:type="spellStart"/>
            <w:r w:rsidRPr="00C97D34">
              <w:rPr>
                <w:rFonts w:ascii="Aptos" w:hAnsi="Aptos" w:cs="Arial"/>
              </w:rPr>
              <w:t>supervisor</w:t>
            </w:r>
            <w:proofErr w:type="spellEnd"/>
            <w:r w:rsidRPr="00C97D34">
              <w:rPr>
                <w:rFonts w:ascii="Aptos" w:hAnsi="Aptos" w:cs="Arial"/>
              </w:rPr>
              <w:t xml:space="preserve"> </w:t>
            </w:r>
          </w:p>
        </w:tc>
        <w:tc>
          <w:tcPr>
            <w:tcW w:w="7939" w:type="dxa"/>
            <w:gridSpan w:val="5"/>
          </w:tcPr>
          <w:p w14:paraId="25917EFB" w14:textId="77777777" w:rsidR="00BA5E94" w:rsidRPr="00C97D34" w:rsidRDefault="00000000" w:rsidP="00BA5E94">
            <w:pPr>
              <w:widowControl w:val="0"/>
              <w:tabs>
                <w:tab w:val="left" w:pos="48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894232587"/>
                <w:placeholder>
                  <w:docPart w:val="C9A5027073014A129E9072C7EDA75DA5"/>
                </w:placeholder>
              </w:sdtPr>
              <w:sdtContent>
                <w:bookmarkStart w:id="15" w:name="Teksti9"/>
                <w:r w:rsidR="00BA5E94" w:rsidRPr="00C97D34">
                  <w:rPr>
                    <w:rFonts w:ascii="Aptos" w:hAnsi="Aptos" w:cs="Arial"/>
                  </w:rPr>
                  <w:fldChar w:fldCharType="begin">
                    <w:ffData>
                      <w:name w:val="Teksti9"/>
                      <w:enabled/>
                      <w:calcOnExit w:val="0"/>
                      <w:textInput/>
                    </w:ffData>
                  </w:fldChar>
                </w:r>
                <w:r w:rsidR="00BA5E94" w:rsidRPr="00C97D34">
                  <w:rPr>
                    <w:rFonts w:ascii="Aptos" w:hAnsi="Aptos" w:cs="Arial"/>
                  </w:rPr>
                  <w:instrText xml:space="preserve"> FORMTEXT </w:instrText>
                </w:r>
                <w:r w:rsidR="00BA5E94" w:rsidRPr="00C97D34">
                  <w:rPr>
                    <w:rFonts w:ascii="Aptos" w:hAnsi="Aptos" w:cs="Arial"/>
                  </w:rPr>
                </w:r>
                <w:r w:rsidR="00BA5E94" w:rsidRPr="00C97D34">
                  <w:rPr>
                    <w:rFonts w:ascii="Aptos" w:hAnsi="Aptos" w:cs="Arial"/>
                  </w:rPr>
                  <w:fldChar w:fldCharType="separate"/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  <w:noProof/>
                  </w:rPr>
                  <w:t> </w:t>
                </w:r>
                <w:r w:rsidR="00BA5E94" w:rsidRPr="00C97D34">
                  <w:rPr>
                    <w:rFonts w:ascii="Aptos" w:hAnsi="Aptos" w:cs="Arial"/>
                  </w:rPr>
                  <w:fldChar w:fldCharType="end"/>
                </w:r>
                <w:bookmarkEnd w:id="15"/>
              </w:sdtContent>
            </w:sdt>
          </w:p>
        </w:tc>
      </w:tr>
      <w:tr w:rsidR="00BA5E94" w:rsidRPr="00C97D34" w14:paraId="3752A72B" w14:textId="77777777" w:rsidTr="00BA5E94">
        <w:tc>
          <w:tcPr>
            <w:tcW w:w="3113" w:type="dxa"/>
            <w:gridSpan w:val="2"/>
          </w:tcPr>
          <w:p w14:paraId="6174ED35" w14:textId="77777777" w:rsidR="00BA5E94" w:rsidRPr="00C97D3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r w:rsidRPr="00C97D34">
              <w:rPr>
                <w:rFonts w:ascii="Aptos" w:hAnsi="Aptos" w:cs="Arial"/>
                <w:bCs/>
              </w:rPr>
              <w:t xml:space="preserve">Main </w:t>
            </w:r>
            <w:proofErr w:type="spellStart"/>
            <w:r w:rsidRPr="00C97D34">
              <w:rPr>
                <w:rFonts w:ascii="Aptos" w:hAnsi="Aptos" w:cs="Arial"/>
                <w:bCs/>
              </w:rPr>
              <w:t>cast</w:t>
            </w:r>
            <w:proofErr w:type="spellEnd"/>
          </w:p>
        </w:tc>
        <w:tc>
          <w:tcPr>
            <w:tcW w:w="7939" w:type="dxa"/>
            <w:gridSpan w:val="5"/>
          </w:tcPr>
          <w:sdt>
            <w:sdtPr>
              <w:rPr>
                <w:rFonts w:ascii="Aptos" w:hAnsi="Aptos" w:cs="Arial"/>
                <w:bCs/>
              </w:rPr>
              <w:id w:val="-417096190"/>
              <w:placeholder>
                <w:docPart w:val="854C8A1C213B4938A759E7E422E68777"/>
              </w:placeholder>
            </w:sdtPr>
            <w:sdtContent>
              <w:p w14:paraId="5DBD0416" w14:textId="77777777" w:rsidR="00BA5E94" w:rsidRPr="00C97D34" w:rsidRDefault="00BA5E94" w:rsidP="00BA5E9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  <w:bCs/>
                  </w:rPr>
                </w:pPr>
                <w:r w:rsidRPr="00C97D34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10"/>
                      <w:enabled/>
                      <w:calcOnExit w:val="0"/>
                      <w:textInput/>
                    </w:ffData>
                  </w:fldChar>
                </w:r>
                <w:r w:rsidRPr="00C97D34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Pr="00C97D34">
                  <w:rPr>
                    <w:rFonts w:ascii="Aptos" w:hAnsi="Aptos" w:cs="Arial"/>
                    <w:bCs/>
                  </w:rPr>
                </w:r>
                <w:r w:rsidRPr="00C97D34">
                  <w:rPr>
                    <w:rFonts w:ascii="Aptos" w:hAnsi="Aptos" w:cs="Arial"/>
                    <w:bCs/>
                  </w:rPr>
                  <w:fldChar w:fldCharType="separate"/>
                </w:r>
                <w:r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bCs/>
                  </w:rPr>
                  <w:fldChar w:fldCharType="end"/>
                </w:r>
              </w:p>
            </w:sdtContent>
          </w:sdt>
        </w:tc>
      </w:tr>
      <w:tr w:rsidR="00BA5E94" w:rsidRPr="00C97D34" w14:paraId="049768EE" w14:textId="77777777" w:rsidTr="00BA5E94">
        <w:tc>
          <w:tcPr>
            <w:tcW w:w="3113" w:type="dxa"/>
            <w:gridSpan w:val="2"/>
          </w:tcPr>
          <w:p w14:paraId="78E3FB07" w14:textId="77777777" w:rsidR="00BA5E94" w:rsidRPr="00C97D3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proofErr w:type="spellStart"/>
            <w:r w:rsidRPr="00C97D34">
              <w:rPr>
                <w:rFonts w:ascii="Aptos" w:hAnsi="Aptos" w:cs="Arial"/>
              </w:rPr>
              <w:t>Other</w:t>
            </w:r>
            <w:proofErr w:type="spellEnd"/>
            <w:r w:rsidRPr="00C97D34">
              <w:rPr>
                <w:rFonts w:ascii="Aptos" w:hAnsi="Aptos" w:cs="Arial"/>
              </w:rPr>
              <w:t xml:space="preserve"> </w:t>
            </w:r>
            <w:proofErr w:type="spellStart"/>
            <w:r w:rsidRPr="00C97D34">
              <w:rPr>
                <w:rFonts w:ascii="Aptos" w:hAnsi="Aptos" w:cs="Arial"/>
              </w:rPr>
              <w:t>department</w:t>
            </w:r>
            <w:proofErr w:type="spellEnd"/>
            <w:r w:rsidRPr="00C97D34">
              <w:rPr>
                <w:rFonts w:ascii="Aptos" w:hAnsi="Aptos" w:cs="Arial"/>
              </w:rPr>
              <w:t xml:space="preserve"> </w:t>
            </w:r>
            <w:proofErr w:type="spellStart"/>
            <w:r w:rsidRPr="00C97D34">
              <w:rPr>
                <w:rFonts w:ascii="Aptos" w:hAnsi="Aptos" w:cs="Arial"/>
              </w:rPr>
              <w:t>heads</w:t>
            </w:r>
            <w:proofErr w:type="spellEnd"/>
          </w:p>
        </w:tc>
        <w:tc>
          <w:tcPr>
            <w:tcW w:w="7939" w:type="dxa"/>
            <w:gridSpan w:val="5"/>
          </w:tcPr>
          <w:sdt>
            <w:sdtPr>
              <w:rPr>
                <w:rFonts w:ascii="Aptos" w:hAnsi="Aptos" w:cs="Arial"/>
                <w:bCs/>
              </w:rPr>
              <w:id w:val="1478039399"/>
              <w:placeholder>
                <w:docPart w:val="854C8A1C213B4938A759E7E422E68777"/>
              </w:placeholder>
            </w:sdtPr>
            <w:sdtContent>
              <w:p w14:paraId="5D2236A6" w14:textId="77777777" w:rsidR="00BA5E94" w:rsidRPr="00C97D34" w:rsidRDefault="00BA5E94" w:rsidP="00BA5E9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  <w:bCs/>
                  </w:rPr>
                </w:pPr>
                <w:r w:rsidRPr="00C97D34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10"/>
                      <w:enabled/>
                      <w:calcOnExit w:val="0"/>
                      <w:textInput/>
                    </w:ffData>
                  </w:fldChar>
                </w:r>
                <w:r w:rsidRPr="00C97D34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Pr="00C97D34">
                  <w:rPr>
                    <w:rFonts w:ascii="Aptos" w:hAnsi="Aptos" w:cs="Arial"/>
                    <w:bCs/>
                  </w:rPr>
                </w:r>
                <w:r w:rsidRPr="00C97D34">
                  <w:rPr>
                    <w:rFonts w:ascii="Aptos" w:hAnsi="Aptos" w:cs="Arial"/>
                    <w:bCs/>
                  </w:rPr>
                  <w:fldChar w:fldCharType="separate"/>
                </w:r>
                <w:r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bCs/>
                  </w:rPr>
                  <w:fldChar w:fldCharType="end"/>
                </w:r>
              </w:p>
            </w:sdtContent>
          </w:sdt>
        </w:tc>
      </w:tr>
      <w:tr w:rsidR="00BA5E94" w:rsidRPr="00C97D34" w14:paraId="6F4409BD" w14:textId="77777777" w:rsidTr="00BA5E94">
        <w:tc>
          <w:tcPr>
            <w:tcW w:w="3113" w:type="dxa"/>
            <w:gridSpan w:val="2"/>
          </w:tcPr>
          <w:p w14:paraId="3FA13825" w14:textId="77777777" w:rsidR="00BA5E94" w:rsidRPr="00C97D3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proofErr w:type="spellStart"/>
            <w:r w:rsidRPr="00C97D34">
              <w:rPr>
                <w:rFonts w:ascii="Aptos" w:hAnsi="Aptos" w:cs="Arial"/>
              </w:rPr>
              <w:t>Shooting</w:t>
            </w:r>
            <w:proofErr w:type="spellEnd"/>
            <w:r w:rsidRPr="00C97D34">
              <w:rPr>
                <w:rFonts w:ascii="Aptos" w:hAnsi="Aptos" w:cs="Arial"/>
              </w:rPr>
              <w:t xml:space="preserve"> </w:t>
            </w:r>
            <w:proofErr w:type="spellStart"/>
            <w:r w:rsidRPr="00C97D34">
              <w:rPr>
                <w:rFonts w:ascii="Aptos" w:hAnsi="Aptos" w:cs="Arial"/>
              </w:rPr>
              <w:t>format</w:t>
            </w:r>
            <w:proofErr w:type="spellEnd"/>
          </w:p>
        </w:tc>
        <w:tc>
          <w:tcPr>
            <w:tcW w:w="7939" w:type="dxa"/>
            <w:gridSpan w:val="5"/>
          </w:tcPr>
          <w:sdt>
            <w:sdtPr>
              <w:rPr>
                <w:rFonts w:ascii="Aptos" w:hAnsi="Aptos" w:cs="Arial"/>
                <w:bCs/>
              </w:rPr>
              <w:id w:val="1993679612"/>
              <w:placeholder>
                <w:docPart w:val="854C8A1C213B4938A759E7E422E68777"/>
              </w:placeholder>
            </w:sdtPr>
            <w:sdtContent>
              <w:p w14:paraId="26F3BA6F" w14:textId="77777777" w:rsidR="00BA5E94" w:rsidRPr="00C97D34" w:rsidRDefault="00BA5E94" w:rsidP="00BA5E9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  <w:r w:rsidRPr="00C97D34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10"/>
                      <w:enabled/>
                      <w:calcOnExit w:val="0"/>
                      <w:textInput/>
                    </w:ffData>
                  </w:fldChar>
                </w:r>
                <w:r w:rsidRPr="00C97D34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Pr="00C97D34">
                  <w:rPr>
                    <w:rFonts w:ascii="Aptos" w:hAnsi="Aptos" w:cs="Arial"/>
                    <w:bCs/>
                  </w:rPr>
                </w:r>
                <w:r w:rsidRPr="00C97D34">
                  <w:rPr>
                    <w:rFonts w:ascii="Aptos" w:hAnsi="Aptos" w:cs="Arial"/>
                    <w:bCs/>
                  </w:rPr>
                  <w:fldChar w:fldCharType="separate"/>
                </w:r>
                <w:r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bCs/>
                  </w:rPr>
                  <w:fldChar w:fldCharType="end"/>
                </w:r>
              </w:p>
            </w:sdtContent>
          </w:sdt>
        </w:tc>
      </w:tr>
    </w:tbl>
    <w:p w14:paraId="20369A90" w14:textId="77777777" w:rsidR="00F80B5C" w:rsidRPr="00C97D34" w:rsidRDefault="00F80B5C" w:rsidP="004E0CD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</w:p>
    <w:p w14:paraId="69D44660" w14:textId="77777777" w:rsidR="005D1D02" w:rsidRPr="00C97D34" w:rsidRDefault="00FD391C" w:rsidP="005D1D02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</w:rPr>
      </w:pPr>
      <w:r w:rsidRPr="00C97D34">
        <w:rPr>
          <w:rFonts w:ascii="Aptos" w:hAnsi="Aptos" w:cs="Arial"/>
          <w:b/>
          <w:bCs/>
        </w:rPr>
        <w:t>DISTRIBUTION</w:t>
      </w:r>
    </w:p>
    <w:tbl>
      <w:tblPr>
        <w:tblStyle w:val="TaulukkoRuudukko"/>
        <w:tblW w:w="11052" w:type="dxa"/>
        <w:tblLook w:val="04A0" w:firstRow="1" w:lastRow="0" w:firstColumn="1" w:lastColumn="0" w:noHBand="0" w:noVBand="1"/>
      </w:tblPr>
      <w:tblGrid>
        <w:gridCol w:w="3114"/>
        <w:gridCol w:w="7938"/>
      </w:tblGrid>
      <w:tr w:rsidR="00994B99" w:rsidRPr="00C97D34" w14:paraId="780ACE9B" w14:textId="77777777" w:rsidTr="00927D5F">
        <w:tc>
          <w:tcPr>
            <w:tcW w:w="3114" w:type="dxa"/>
          </w:tcPr>
          <w:p w14:paraId="0F9CB655" w14:textId="77777777" w:rsidR="00994B99" w:rsidRPr="00C97D34" w:rsidRDefault="00FD391C" w:rsidP="0099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r w:rsidRPr="00C97D34">
              <w:rPr>
                <w:rFonts w:ascii="Aptos" w:hAnsi="Aptos" w:cs="Arial"/>
                <w:bCs/>
              </w:rPr>
              <w:t xml:space="preserve">Target </w:t>
            </w:r>
            <w:proofErr w:type="spellStart"/>
            <w:r w:rsidRPr="00C97D34">
              <w:rPr>
                <w:rFonts w:ascii="Aptos" w:hAnsi="Aptos" w:cs="Arial"/>
                <w:bCs/>
              </w:rPr>
              <w:t>audience</w:t>
            </w:r>
            <w:proofErr w:type="spellEnd"/>
            <w:r w:rsidR="00994B99" w:rsidRPr="00C97D34">
              <w:rPr>
                <w:rFonts w:ascii="Aptos" w:hAnsi="Aptos" w:cs="Arial"/>
                <w:bCs/>
              </w:rPr>
              <w:t xml:space="preserve"> </w:t>
            </w:r>
          </w:p>
        </w:tc>
        <w:tc>
          <w:tcPr>
            <w:tcW w:w="7938" w:type="dxa"/>
          </w:tcPr>
          <w:p w14:paraId="0A0B8C1C" w14:textId="77777777" w:rsidR="00994B99" w:rsidRPr="00C97D34" w:rsidRDefault="00000000" w:rsidP="00904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sdt>
              <w:sdtPr>
                <w:rPr>
                  <w:rFonts w:ascii="Aptos" w:hAnsi="Aptos" w:cs="Arial"/>
                  <w:bCs/>
                </w:rPr>
                <w:id w:val="-1627000713"/>
                <w:placeholder>
                  <w:docPart w:val="5CB10E3030104B08A4E2D8846403C692"/>
                </w:placeholder>
              </w:sdtPr>
              <w:sdtContent>
                <w:bookmarkStart w:id="16" w:name="Teksti12"/>
                <w:r w:rsidR="00994B99" w:rsidRPr="00C97D34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12"/>
                      <w:enabled/>
                      <w:calcOnExit w:val="0"/>
                      <w:textInput/>
                    </w:ffData>
                  </w:fldChar>
                </w:r>
                <w:r w:rsidR="00994B99" w:rsidRPr="00C97D34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="00994B99" w:rsidRPr="00C97D34">
                  <w:rPr>
                    <w:rFonts w:ascii="Aptos" w:hAnsi="Aptos" w:cs="Arial"/>
                    <w:bCs/>
                  </w:rPr>
                </w:r>
                <w:r w:rsidR="00994B99" w:rsidRPr="00C97D34">
                  <w:rPr>
                    <w:rFonts w:ascii="Aptos" w:hAnsi="Aptos" w:cs="Arial"/>
                    <w:bCs/>
                  </w:rPr>
                  <w:fldChar w:fldCharType="separate"/>
                </w:r>
                <w:r w:rsidR="00994B99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C97D34">
                  <w:rPr>
                    <w:rFonts w:ascii="Aptos" w:hAnsi="Aptos" w:cs="Arial"/>
                    <w:bCs/>
                  </w:rPr>
                  <w:fldChar w:fldCharType="end"/>
                </w:r>
                <w:bookmarkEnd w:id="16"/>
              </w:sdtContent>
            </w:sdt>
          </w:p>
        </w:tc>
      </w:tr>
      <w:tr w:rsidR="00994B99" w:rsidRPr="00C97D34" w14:paraId="3413C6CB" w14:textId="77777777" w:rsidTr="00927D5F">
        <w:tc>
          <w:tcPr>
            <w:tcW w:w="3114" w:type="dxa"/>
          </w:tcPr>
          <w:p w14:paraId="51A5189A" w14:textId="77777777" w:rsidR="00994B99" w:rsidRPr="00C97D34" w:rsidRDefault="00FD391C" w:rsidP="0099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proofErr w:type="spellStart"/>
            <w:r w:rsidRPr="00C97D34">
              <w:rPr>
                <w:rFonts w:ascii="Aptos" w:hAnsi="Aptos" w:cs="Arial"/>
                <w:bCs/>
              </w:rPr>
              <w:t>Financing</w:t>
            </w:r>
            <w:proofErr w:type="spellEnd"/>
            <w:r w:rsidRPr="00C97D34">
              <w:rPr>
                <w:rFonts w:ascii="Aptos" w:hAnsi="Aptos" w:cs="Arial"/>
                <w:bCs/>
              </w:rPr>
              <w:t xml:space="preserve"> </w:t>
            </w:r>
            <w:proofErr w:type="spellStart"/>
            <w:r w:rsidRPr="00C97D34">
              <w:rPr>
                <w:rFonts w:ascii="Aptos" w:hAnsi="Aptos" w:cs="Arial"/>
                <w:bCs/>
              </w:rPr>
              <w:t>distributor</w:t>
            </w:r>
            <w:proofErr w:type="spellEnd"/>
          </w:p>
        </w:tc>
        <w:tc>
          <w:tcPr>
            <w:tcW w:w="7938" w:type="dxa"/>
          </w:tcPr>
          <w:p w14:paraId="45ADB55F" w14:textId="77777777" w:rsidR="00994B99" w:rsidRPr="00C97D34" w:rsidRDefault="00000000" w:rsidP="00C27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sdt>
              <w:sdtPr>
                <w:rPr>
                  <w:rFonts w:ascii="Aptos" w:hAnsi="Aptos" w:cs="Arial"/>
                  <w:bCs/>
                </w:rPr>
                <w:id w:val="-2015289778"/>
                <w:placeholder>
                  <w:docPart w:val="15E710DD500C497582E3CD2234C14DB2"/>
                </w:placeholder>
              </w:sdtPr>
              <w:sdtContent>
                <w:bookmarkStart w:id="17" w:name="Teksti13"/>
                <w:r w:rsidR="00994B99" w:rsidRPr="00C97D34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13"/>
                      <w:enabled/>
                      <w:calcOnExit w:val="0"/>
                      <w:textInput/>
                    </w:ffData>
                  </w:fldChar>
                </w:r>
                <w:r w:rsidR="00994B99" w:rsidRPr="00C97D34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="00994B99" w:rsidRPr="00C97D34">
                  <w:rPr>
                    <w:rFonts w:ascii="Aptos" w:hAnsi="Aptos" w:cs="Arial"/>
                    <w:bCs/>
                  </w:rPr>
                </w:r>
                <w:r w:rsidR="00994B99" w:rsidRPr="00C97D34">
                  <w:rPr>
                    <w:rFonts w:ascii="Aptos" w:hAnsi="Aptos" w:cs="Arial"/>
                    <w:bCs/>
                  </w:rPr>
                  <w:fldChar w:fldCharType="separate"/>
                </w:r>
                <w:r w:rsidR="00994B99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C97D34">
                  <w:rPr>
                    <w:rFonts w:ascii="Aptos" w:hAnsi="Aptos" w:cs="Arial"/>
                    <w:bCs/>
                  </w:rPr>
                  <w:fldChar w:fldCharType="end"/>
                </w:r>
                <w:bookmarkEnd w:id="17"/>
              </w:sdtContent>
            </w:sdt>
          </w:p>
        </w:tc>
      </w:tr>
      <w:tr w:rsidR="00994B99" w:rsidRPr="00C97D34" w14:paraId="391B838C" w14:textId="77777777" w:rsidTr="00927D5F">
        <w:tc>
          <w:tcPr>
            <w:tcW w:w="3114" w:type="dxa"/>
          </w:tcPr>
          <w:p w14:paraId="75BE25F2" w14:textId="77777777" w:rsidR="00994B99" w:rsidRPr="00C97D34" w:rsidRDefault="00FD391C" w:rsidP="0099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proofErr w:type="spellStart"/>
            <w:r w:rsidRPr="00C97D34">
              <w:rPr>
                <w:rFonts w:ascii="Aptos" w:hAnsi="Aptos" w:cs="Arial"/>
                <w:bCs/>
              </w:rPr>
              <w:t>Other</w:t>
            </w:r>
            <w:proofErr w:type="spellEnd"/>
            <w:r w:rsidRPr="00C97D34">
              <w:rPr>
                <w:rFonts w:ascii="Aptos" w:hAnsi="Aptos" w:cs="Arial"/>
                <w:bCs/>
              </w:rPr>
              <w:t xml:space="preserve"> </w:t>
            </w:r>
            <w:proofErr w:type="spellStart"/>
            <w:r w:rsidRPr="00C97D34">
              <w:rPr>
                <w:rFonts w:ascii="Aptos" w:hAnsi="Aptos" w:cs="Arial"/>
                <w:bCs/>
              </w:rPr>
              <w:t>distributor</w:t>
            </w:r>
            <w:proofErr w:type="spellEnd"/>
            <w:r w:rsidR="005B282A" w:rsidRPr="00C97D34">
              <w:rPr>
                <w:rFonts w:ascii="Aptos" w:hAnsi="Aptos" w:cs="Arial"/>
                <w:bCs/>
              </w:rPr>
              <w:t>(s)</w:t>
            </w:r>
          </w:p>
        </w:tc>
        <w:tc>
          <w:tcPr>
            <w:tcW w:w="7938" w:type="dxa"/>
          </w:tcPr>
          <w:p w14:paraId="1AC2AAB4" w14:textId="77777777" w:rsidR="00994B99" w:rsidRPr="00C97D34" w:rsidRDefault="00000000" w:rsidP="00904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sdt>
              <w:sdtPr>
                <w:rPr>
                  <w:rFonts w:ascii="Aptos" w:hAnsi="Aptos" w:cs="Arial"/>
                  <w:bCs/>
                </w:rPr>
                <w:id w:val="864403223"/>
                <w:placeholder>
                  <w:docPart w:val="B57C022E6F474D7D86B526BF617B4F46"/>
                </w:placeholder>
              </w:sdtPr>
              <w:sdtContent>
                <w:bookmarkStart w:id="18" w:name="Teksti14"/>
                <w:r w:rsidR="00994B99" w:rsidRPr="00C97D34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14"/>
                      <w:enabled/>
                      <w:calcOnExit w:val="0"/>
                      <w:textInput/>
                    </w:ffData>
                  </w:fldChar>
                </w:r>
                <w:r w:rsidR="00994B99" w:rsidRPr="00C97D34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="00994B99" w:rsidRPr="00C97D34">
                  <w:rPr>
                    <w:rFonts w:ascii="Aptos" w:hAnsi="Aptos" w:cs="Arial"/>
                    <w:bCs/>
                  </w:rPr>
                </w:r>
                <w:r w:rsidR="00994B99" w:rsidRPr="00C97D34">
                  <w:rPr>
                    <w:rFonts w:ascii="Aptos" w:hAnsi="Aptos" w:cs="Arial"/>
                    <w:bCs/>
                  </w:rPr>
                  <w:fldChar w:fldCharType="separate"/>
                </w:r>
                <w:r w:rsidR="00994B99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C97D34">
                  <w:rPr>
                    <w:rFonts w:ascii="Aptos" w:hAnsi="Aptos" w:cs="Arial"/>
                    <w:bCs/>
                  </w:rPr>
                  <w:fldChar w:fldCharType="end"/>
                </w:r>
                <w:bookmarkEnd w:id="18"/>
              </w:sdtContent>
            </w:sdt>
          </w:p>
        </w:tc>
      </w:tr>
      <w:tr w:rsidR="00994B99" w:rsidRPr="00C97D34" w14:paraId="39944DFA" w14:textId="77777777" w:rsidTr="00927D5F">
        <w:tc>
          <w:tcPr>
            <w:tcW w:w="3114" w:type="dxa"/>
          </w:tcPr>
          <w:p w14:paraId="6F9268A0" w14:textId="77777777" w:rsidR="00994B99" w:rsidRPr="00C97D34" w:rsidRDefault="00FD391C" w:rsidP="00FD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r w:rsidRPr="00C97D34">
              <w:rPr>
                <w:rFonts w:ascii="Aptos" w:hAnsi="Aptos" w:cs="Arial"/>
                <w:bCs/>
              </w:rPr>
              <w:t xml:space="preserve">TV </w:t>
            </w:r>
            <w:proofErr w:type="spellStart"/>
            <w:r w:rsidRPr="00C97D34">
              <w:rPr>
                <w:rFonts w:ascii="Aptos" w:hAnsi="Aptos" w:cs="Arial"/>
                <w:bCs/>
              </w:rPr>
              <w:t>network</w:t>
            </w:r>
            <w:proofErr w:type="spellEnd"/>
            <w:r w:rsidR="00994B99" w:rsidRPr="00C97D34">
              <w:rPr>
                <w:rFonts w:ascii="Aptos" w:hAnsi="Aptos" w:cs="Arial"/>
                <w:bCs/>
              </w:rPr>
              <w:t xml:space="preserve"> </w:t>
            </w:r>
          </w:p>
        </w:tc>
        <w:tc>
          <w:tcPr>
            <w:tcW w:w="7938" w:type="dxa"/>
          </w:tcPr>
          <w:p w14:paraId="5EC4A900" w14:textId="77777777" w:rsidR="00994B99" w:rsidRPr="00C97D34" w:rsidRDefault="00000000" w:rsidP="00904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sdt>
              <w:sdtPr>
                <w:rPr>
                  <w:rFonts w:ascii="Aptos" w:hAnsi="Aptos" w:cs="Arial"/>
                  <w:bCs/>
                </w:rPr>
                <w:id w:val="-1612967478"/>
                <w:placeholder>
                  <w:docPart w:val="44BF6CD2688D494BA5033386DE7F2911"/>
                </w:placeholder>
              </w:sdtPr>
              <w:sdtContent>
                <w:bookmarkStart w:id="19" w:name="Teksti55"/>
                <w:r w:rsidR="00994B99" w:rsidRPr="00C97D34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55"/>
                      <w:enabled/>
                      <w:calcOnExit w:val="0"/>
                      <w:textInput/>
                    </w:ffData>
                  </w:fldChar>
                </w:r>
                <w:r w:rsidR="00994B99" w:rsidRPr="00C97D34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="00994B99" w:rsidRPr="00C97D34">
                  <w:rPr>
                    <w:rFonts w:ascii="Aptos" w:hAnsi="Aptos" w:cs="Arial"/>
                    <w:bCs/>
                  </w:rPr>
                </w:r>
                <w:r w:rsidR="00994B99" w:rsidRPr="00C97D34">
                  <w:rPr>
                    <w:rFonts w:ascii="Aptos" w:hAnsi="Aptos" w:cs="Arial"/>
                    <w:bCs/>
                  </w:rPr>
                  <w:fldChar w:fldCharType="separate"/>
                </w:r>
                <w:r w:rsidR="00994B99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994B99" w:rsidRPr="00C97D34">
                  <w:rPr>
                    <w:rFonts w:ascii="Aptos" w:hAnsi="Aptos" w:cs="Arial"/>
                    <w:bCs/>
                  </w:rPr>
                  <w:fldChar w:fldCharType="end"/>
                </w:r>
                <w:bookmarkEnd w:id="19"/>
              </w:sdtContent>
            </w:sdt>
          </w:p>
        </w:tc>
      </w:tr>
    </w:tbl>
    <w:p w14:paraId="098035A8" w14:textId="77777777" w:rsidR="00AC1E77" w:rsidRPr="00C97D34" w:rsidRDefault="00AC1E77" w:rsidP="00AC1E7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</w:rPr>
      </w:pPr>
    </w:p>
    <w:p w14:paraId="16972C99" w14:textId="77777777" w:rsidR="003041B7" w:rsidRPr="00C97D34" w:rsidRDefault="00FD391C" w:rsidP="00AC1E7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</w:rPr>
      </w:pPr>
      <w:r w:rsidRPr="00C97D34">
        <w:rPr>
          <w:rFonts w:ascii="Aptos" w:hAnsi="Aptos" w:cs="Arial"/>
          <w:b/>
          <w:bCs/>
        </w:rPr>
        <w:t>PRODUCTION PLAN</w:t>
      </w:r>
    </w:p>
    <w:tbl>
      <w:tblPr>
        <w:tblStyle w:val="TaulukkoRuudukko"/>
        <w:tblW w:w="11052" w:type="dxa"/>
        <w:tblLook w:val="04A0" w:firstRow="1" w:lastRow="0" w:firstColumn="1" w:lastColumn="0" w:noHBand="0" w:noVBand="1"/>
      </w:tblPr>
      <w:tblGrid>
        <w:gridCol w:w="3114"/>
        <w:gridCol w:w="7938"/>
      </w:tblGrid>
      <w:tr w:rsidR="003041B7" w:rsidRPr="00C97D34" w14:paraId="7792D125" w14:textId="77777777" w:rsidTr="00927D5F">
        <w:tc>
          <w:tcPr>
            <w:tcW w:w="3114" w:type="dxa"/>
          </w:tcPr>
          <w:p w14:paraId="4096B6C2" w14:textId="77777777" w:rsidR="003041B7" w:rsidRPr="00C97D34" w:rsidRDefault="00FD391C" w:rsidP="00FD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  <w:lang w:val="en-US"/>
              </w:rPr>
            </w:pPr>
            <w:r w:rsidRPr="00C97D34">
              <w:rPr>
                <w:rFonts w:ascii="Aptos" w:hAnsi="Aptos" w:cs="Arial"/>
                <w:bCs/>
                <w:lang w:val="en-US"/>
              </w:rPr>
              <w:t>Amount of support applied for</w:t>
            </w:r>
          </w:p>
        </w:tc>
        <w:tc>
          <w:tcPr>
            <w:tcW w:w="7938" w:type="dxa"/>
          </w:tcPr>
          <w:p w14:paraId="70EE0DC2" w14:textId="77777777" w:rsidR="003041B7" w:rsidRPr="00C97D34" w:rsidRDefault="00000000" w:rsidP="0099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 w:cs="Arial"/>
                  <w:bCs/>
                </w:rPr>
                <w:id w:val="129672000"/>
                <w:placeholder>
                  <w:docPart w:val="5084F161EFF944CA8A2A225D714B785E"/>
                </w:placeholder>
              </w:sdtPr>
              <w:sdtContent>
                <w:r w:rsidR="003041B7" w:rsidRPr="00C97D34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18"/>
                      <w:enabled/>
                      <w:calcOnExit w:val="0"/>
                      <w:textInput/>
                    </w:ffData>
                  </w:fldChar>
                </w:r>
                <w:r w:rsidR="003041B7" w:rsidRPr="00C97D34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="003041B7" w:rsidRPr="00C97D34">
                  <w:rPr>
                    <w:rFonts w:ascii="Aptos" w:hAnsi="Aptos" w:cs="Arial"/>
                    <w:bCs/>
                  </w:rPr>
                </w:r>
                <w:r w:rsidR="003041B7" w:rsidRPr="00C97D34">
                  <w:rPr>
                    <w:rFonts w:ascii="Aptos" w:hAnsi="Aptos" w:cs="Arial"/>
                    <w:bCs/>
                  </w:rPr>
                  <w:fldChar w:fldCharType="separate"/>
                </w:r>
                <w:r w:rsidR="003041B7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3041B7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3041B7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3041B7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3041B7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3041B7" w:rsidRPr="00C97D34">
                  <w:rPr>
                    <w:rFonts w:ascii="Aptos" w:hAnsi="Aptos" w:cs="Arial"/>
                    <w:bCs/>
                  </w:rPr>
                  <w:fldChar w:fldCharType="end"/>
                </w:r>
              </w:sdtContent>
            </w:sdt>
          </w:p>
        </w:tc>
      </w:tr>
      <w:tr w:rsidR="00EF4BD6" w:rsidRPr="00C97D34" w14:paraId="545AE4AC" w14:textId="77777777" w:rsidTr="00927D5F">
        <w:tc>
          <w:tcPr>
            <w:tcW w:w="3114" w:type="dxa"/>
          </w:tcPr>
          <w:p w14:paraId="566E7A71" w14:textId="77777777" w:rsidR="00EF4BD6" w:rsidRPr="00C97D34" w:rsidRDefault="00FD391C" w:rsidP="00EF4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r w:rsidRPr="00C97D34">
              <w:rPr>
                <w:rFonts w:ascii="Aptos" w:hAnsi="Aptos" w:cs="Arial"/>
                <w:bCs/>
              </w:rPr>
              <w:t xml:space="preserve">Total </w:t>
            </w:r>
            <w:proofErr w:type="spellStart"/>
            <w:r w:rsidRPr="00C97D34">
              <w:rPr>
                <w:rFonts w:ascii="Aptos" w:hAnsi="Aptos" w:cs="Arial"/>
                <w:bCs/>
              </w:rPr>
              <w:t>production</w:t>
            </w:r>
            <w:proofErr w:type="spellEnd"/>
            <w:r w:rsidRPr="00C97D34">
              <w:rPr>
                <w:rFonts w:ascii="Aptos" w:hAnsi="Aptos" w:cs="Arial"/>
                <w:bCs/>
              </w:rPr>
              <w:t xml:space="preserve"> </w:t>
            </w:r>
            <w:proofErr w:type="spellStart"/>
            <w:r w:rsidRPr="00C97D34">
              <w:rPr>
                <w:rFonts w:ascii="Aptos" w:hAnsi="Aptos" w:cs="Arial"/>
                <w:bCs/>
              </w:rPr>
              <w:t>budget</w:t>
            </w:r>
            <w:proofErr w:type="spellEnd"/>
          </w:p>
        </w:tc>
        <w:tc>
          <w:tcPr>
            <w:tcW w:w="7938" w:type="dxa"/>
          </w:tcPr>
          <w:p w14:paraId="675C2095" w14:textId="77777777" w:rsidR="00EF4BD6" w:rsidRPr="00C97D34" w:rsidRDefault="00000000" w:rsidP="0099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  <w:sdt>
              <w:sdtPr>
                <w:rPr>
                  <w:rFonts w:ascii="Aptos" w:hAnsi="Aptos" w:cs="Arial"/>
                  <w:bCs/>
                </w:rPr>
                <w:id w:val="1762485408"/>
                <w:placeholder>
                  <w:docPart w:val="95587F0AD23F4FEF812B5402849FC64A"/>
                </w:placeholder>
              </w:sdtPr>
              <w:sdtContent>
                <w:bookmarkStart w:id="20" w:name="Teksti18"/>
                <w:r w:rsidR="00EF4BD6" w:rsidRPr="00C97D34">
                  <w:rPr>
                    <w:rFonts w:ascii="Aptos" w:hAnsi="Aptos" w:cs="Arial"/>
                    <w:bCs/>
                  </w:rPr>
                  <w:fldChar w:fldCharType="begin">
                    <w:ffData>
                      <w:name w:val="Teksti18"/>
                      <w:enabled/>
                      <w:calcOnExit w:val="0"/>
                      <w:textInput/>
                    </w:ffData>
                  </w:fldChar>
                </w:r>
                <w:r w:rsidR="00EF4BD6" w:rsidRPr="00C97D34">
                  <w:rPr>
                    <w:rFonts w:ascii="Aptos" w:hAnsi="Aptos" w:cs="Arial"/>
                    <w:bCs/>
                  </w:rPr>
                  <w:instrText xml:space="preserve"> FORMTEXT </w:instrText>
                </w:r>
                <w:r w:rsidR="00EF4BD6" w:rsidRPr="00C97D34">
                  <w:rPr>
                    <w:rFonts w:ascii="Aptos" w:hAnsi="Aptos" w:cs="Arial"/>
                    <w:bCs/>
                  </w:rPr>
                </w:r>
                <w:r w:rsidR="00EF4BD6" w:rsidRPr="00C97D34">
                  <w:rPr>
                    <w:rFonts w:ascii="Aptos" w:hAnsi="Aptos" w:cs="Arial"/>
                    <w:bCs/>
                  </w:rPr>
                  <w:fldChar w:fldCharType="separate"/>
                </w:r>
                <w:r w:rsidR="00EF4BD6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EF4BD6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EF4BD6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EF4BD6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EF4BD6" w:rsidRPr="00C97D34">
                  <w:rPr>
                    <w:rFonts w:ascii="Aptos" w:hAnsi="Aptos" w:cs="Arial"/>
                    <w:bCs/>
                    <w:noProof/>
                  </w:rPr>
                  <w:t> </w:t>
                </w:r>
                <w:r w:rsidR="00EF4BD6" w:rsidRPr="00C97D34">
                  <w:rPr>
                    <w:rFonts w:ascii="Aptos" w:hAnsi="Aptos" w:cs="Arial"/>
                    <w:bCs/>
                  </w:rPr>
                  <w:fldChar w:fldCharType="end"/>
                </w:r>
                <w:bookmarkEnd w:id="20"/>
              </w:sdtContent>
            </w:sdt>
          </w:p>
        </w:tc>
      </w:tr>
    </w:tbl>
    <w:p w14:paraId="3E036D95" w14:textId="77777777" w:rsidR="00A27CE0" w:rsidRPr="00C97D34" w:rsidRDefault="00A27CE0" w:rsidP="000B1650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</w:rPr>
      </w:pPr>
    </w:p>
    <w:p w14:paraId="248FB177" w14:textId="77777777" w:rsidR="000B1650" w:rsidRPr="00C97D34" w:rsidRDefault="00FD391C" w:rsidP="000B1650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</w:rPr>
      </w:pPr>
      <w:r w:rsidRPr="00C97D34">
        <w:rPr>
          <w:rFonts w:ascii="Aptos" w:hAnsi="Aptos" w:cs="Arial"/>
          <w:b/>
        </w:rPr>
        <w:t xml:space="preserve">Production </w:t>
      </w:r>
      <w:proofErr w:type="spellStart"/>
      <w:r w:rsidRPr="00C97D34">
        <w:rPr>
          <w:rFonts w:ascii="Aptos" w:hAnsi="Aptos" w:cs="Arial"/>
          <w:b/>
        </w:rPr>
        <w:t>timetable</w:t>
      </w:r>
      <w:proofErr w:type="spellEnd"/>
      <w:r w:rsidRPr="00C97D34">
        <w:rPr>
          <w:rFonts w:ascii="Aptos" w:hAnsi="Aptos" w:cs="Arial"/>
          <w:b/>
        </w:rPr>
        <w:t>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2835"/>
        <w:gridCol w:w="1134"/>
      </w:tblGrid>
      <w:tr w:rsidR="000D63B8" w:rsidRPr="00C97D34" w14:paraId="4C47F440" w14:textId="77777777" w:rsidTr="009273D7">
        <w:trPr>
          <w:gridAfter w:val="2"/>
          <w:wAfter w:w="3969" w:type="dxa"/>
        </w:trPr>
        <w:tc>
          <w:tcPr>
            <w:tcW w:w="3114" w:type="dxa"/>
          </w:tcPr>
          <w:p w14:paraId="3797EEE2" w14:textId="77777777" w:rsidR="000D63B8" w:rsidRPr="00C97D34" w:rsidRDefault="00FD391C" w:rsidP="00664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C97D34">
              <w:rPr>
                <w:rFonts w:ascii="Aptos" w:hAnsi="Aptos" w:cs="Arial"/>
              </w:rPr>
              <w:t>Development</w:t>
            </w:r>
          </w:p>
        </w:tc>
        <w:tc>
          <w:tcPr>
            <w:tcW w:w="2977" w:type="dxa"/>
          </w:tcPr>
          <w:sdt>
            <w:sdtPr>
              <w:rPr>
                <w:rFonts w:ascii="Aptos" w:hAnsi="Aptos" w:cs="Arial"/>
              </w:rPr>
              <w:id w:val="103781438"/>
              <w:placeholder>
                <w:docPart w:val="EBCF1B7CEB564D2AA455DAD37DC25B14"/>
              </w:placeholder>
            </w:sdtPr>
            <w:sdtContent>
              <w:p w14:paraId="5AB426F9" w14:textId="77777777" w:rsidR="000D63B8" w:rsidRPr="00C97D34" w:rsidRDefault="00E35C44" w:rsidP="00E35C4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  <w:r w:rsidRPr="00C97D34">
                  <w:rPr>
                    <w:rFonts w:ascii="Aptos" w:hAnsi="Aptos" w:cs="Arial"/>
                  </w:rPr>
                  <w:fldChar w:fldCharType="begin">
                    <w:ffData>
                      <w:name w:val="Teksti19"/>
                      <w:enabled/>
                      <w:calcOnExit w:val="0"/>
                      <w:statusText w:type="text" w:val="kk/vvvv"/>
                      <w:textInput>
                        <w:default w:val="mm/yyyy-mm/yyyy"/>
                      </w:textInput>
                    </w:ffData>
                  </w:fldChar>
                </w:r>
                <w:bookmarkStart w:id="21" w:name="Teksti19"/>
                <w:r w:rsidRPr="00C97D34">
                  <w:rPr>
                    <w:rFonts w:ascii="Aptos" w:hAnsi="Aptos" w:cs="Arial"/>
                  </w:rPr>
                  <w:instrText xml:space="preserve"> FORMTEXT </w:instrText>
                </w:r>
                <w:r w:rsidRPr="00C97D34">
                  <w:rPr>
                    <w:rFonts w:ascii="Aptos" w:hAnsi="Aptos" w:cs="Arial"/>
                  </w:rPr>
                </w:r>
                <w:r w:rsidRPr="00C97D34">
                  <w:rPr>
                    <w:rFonts w:ascii="Aptos" w:hAnsi="Aptos" w:cs="Arial"/>
                  </w:rPr>
                  <w:fldChar w:fldCharType="separate"/>
                </w:r>
                <w:r w:rsidRPr="00C97D34">
                  <w:rPr>
                    <w:rFonts w:ascii="Aptos" w:hAnsi="Aptos" w:cs="Arial"/>
                    <w:noProof/>
                  </w:rPr>
                  <w:t>mm/yyyy-mm/yyyy</w:t>
                </w:r>
                <w:r w:rsidRPr="00C97D34">
                  <w:rPr>
                    <w:rFonts w:ascii="Aptos" w:hAnsi="Aptos" w:cs="Arial"/>
                  </w:rPr>
                  <w:fldChar w:fldCharType="end"/>
                </w:r>
              </w:p>
              <w:bookmarkEnd w:id="21" w:displacedByCustomXml="next"/>
            </w:sdtContent>
          </w:sdt>
        </w:tc>
      </w:tr>
      <w:tr w:rsidR="000D63B8" w:rsidRPr="00C97D34" w14:paraId="121B8A37" w14:textId="77777777" w:rsidTr="009273D7">
        <w:trPr>
          <w:gridAfter w:val="2"/>
          <w:wAfter w:w="3969" w:type="dxa"/>
        </w:trPr>
        <w:tc>
          <w:tcPr>
            <w:tcW w:w="3114" w:type="dxa"/>
          </w:tcPr>
          <w:p w14:paraId="7F721443" w14:textId="77777777" w:rsidR="000D63B8" w:rsidRPr="00C97D34" w:rsidRDefault="00FD391C" w:rsidP="00E81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proofErr w:type="spellStart"/>
            <w:r w:rsidRPr="00C97D34">
              <w:rPr>
                <w:rFonts w:ascii="Aptos" w:hAnsi="Aptos" w:cs="Arial"/>
              </w:rPr>
              <w:t>Pre-production</w:t>
            </w:r>
            <w:proofErr w:type="spellEnd"/>
          </w:p>
        </w:tc>
        <w:tc>
          <w:tcPr>
            <w:tcW w:w="2977" w:type="dxa"/>
          </w:tcPr>
          <w:sdt>
            <w:sdtPr>
              <w:rPr>
                <w:rFonts w:ascii="Aptos" w:hAnsi="Aptos" w:cs="Arial"/>
              </w:rPr>
              <w:id w:val="-1628855621"/>
              <w:placeholder>
                <w:docPart w:val="EBCF1B7CEB564D2AA455DAD37DC25B14"/>
              </w:placeholder>
            </w:sdtPr>
            <w:sdtContent>
              <w:p w14:paraId="56804673" w14:textId="77777777" w:rsidR="000D63B8" w:rsidRPr="00C97D34" w:rsidRDefault="00E35C44" w:rsidP="00E35C4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  <w:r w:rsidRPr="00C97D34">
                  <w:rPr>
                    <w:rFonts w:ascii="Aptos" w:hAnsi="Aptos" w:cs="Arial"/>
                  </w:rPr>
                  <w:fldChar w:fldCharType="begin">
                    <w:ffData>
                      <w:name w:val="Teksti57"/>
                      <w:enabled/>
                      <w:calcOnExit w:val="0"/>
                      <w:textInput>
                        <w:default w:val="mm/yyyy-mm/yyyy"/>
                      </w:textInput>
                    </w:ffData>
                  </w:fldChar>
                </w:r>
                <w:bookmarkStart w:id="22" w:name="Teksti57"/>
                <w:r w:rsidRPr="00C97D34">
                  <w:rPr>
                    <w:rFonts w:ascii="Aptos" w:hAnsi="Aptos" w:cs="Arial"/>
                  </w:rPr>
                  <w:instrText xml:space="preserve"> FORMTEXT </w:instrText>
                </w:r>
                <w:r w:rsidRPr="00C97D34">
                  <w:rPr>
                    <w:rFonts w:ascii="Aptos" w:hAnsi="Aptos" w:cs="Arial"/>
                  </w:rPr>
                </w:r>
                <w:r w:rsidRPr="00C97D34">
                  <w:rPr>
                    <w:rFonts w:ascii="Aptos" w:hAnsi="Aptos" w:cs="Arial"/>
                  </w:rPr>
                  <w:fldChar w:fldCharType="separate"/>
                </w:r>
                <w:r w:rsidRPr="00C97D34">
                  <w:rPr>
                    <w:rFonts w:ascii="Aptos" w:hAnsi="Aptos" w:cs="Arial"/>
                    <w:noProof/>
                  </w:rPr>
                  <w:t>mm/yyyy-mm/yyyy</w:t>
                </w:r>
                <w:r w:rsidRPr="00C97D34">
                  <w:rPr>
                    <w:rFonts w:ascii="Aptos" w:hAnsi="Aptos" w:cs="Arial"/>
                  </w:rPr>
                  <w:fldChar w:fldCharType="end"/>
                </w:r>
              </w:p>
              <w:bookmarkEnd w:id="22" w:displacedByCustomXml="next"/>
            </w:sdtContent>
          </w:sdt>
        </w:tc>
      </w:tr>
      <w:tr w:rsidR="00166E36" w:rsidRPr="00C97D34" w14:paraId="4C07D60B" w14:textId="77777777" w:rsidTr="009273D7">
        <w:tc>
          <w:tcPr>
            <w:tcW w:w="3114" w:type="dxa"/>
          </w:tcPr>
          <w:p w14:paraId="45920AB1" w14:textId="77777777" w:rsidR="00166E36" w:rsidRPr="00C97D34" w:rsidRDefault="005B282A" w:rsidP="00E81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proofErr w:type="spellStart"/>
            <w:r w:rsidRPr="00C97D34">
              <w:rPr>
                <w:rFonts w:ascii="Aptos" w:hAnsi="Aptos" w:cs="Arial"/>
              </w:rPr>
              <w:t>Filming</w:t>
            </w:r>
            <w:proofErr w:type="spellEnd"/>
          </w:p>
        </w:tc>
        <w:tc>
          <w:tcPr>
            <w:tcW w:w="2977" w:type="dxa"/>
          </w:tcPr>
          <w:p w14:paraId="0EB0F04F" w14:textId="77777777" w:rsidR="00166E36" w:rsidRPr="00C97D34" w:rsidRDefault="00166E36" w:rsidP="00E35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C97D34">
              <w:rPr>
                <w:rFonts w:ascii="Aptos" w:hAnsi="Aptos" w:cs="Arial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23" w:name="Teksti44"/>
            <w:r w:rsidRPr="00C97D34">
              <w:rPr>
                <w:rFonts w:ascii="Aptos" w:hAnsi="Aptos" w:cs="Arial"/>
              </w:rPr>
              <w:instrText xml:space="preserve"> FORMTEXT </w:instrText>
            </w:r>
            <w:r w:rsidRPr="00C97D34">
              <w:rPr>
                <w:rFonts w:ascii="Aptos" w:hAnsi="Aptos" w:cs="Arial"/>
              </w:rPr>
            </w:r>
            <w:r w:rsidRPr="00C97D34">
              <w:rPr>
                <w:rFonts w:ascii="Aptos" w:hAnsi="Aptos" w:cs="Arial"/>
              </w:rPr>
              <w:fldChar w:fldCharType="separate"/>
            </w:r>
            <w:r w:rsidRPr="00C97D34">
              <w:rPr>
                <w:rFonts w:ascii="Aptos" w:hAnsi="Aptos" w:cs="Arial"/>
              </w:rPr>
              <w:t xml:space="preserve"> </w:t>
            </w:r>
            <w:sdt>
              <w:sdtPr>
                <w:rPr>
                  <w:rFonts w:ascii="Aptos" w:hAnsi="Aptos" w:cs="Arial"/>
                </w:rPr>
                <w:id w:val="-1827042988"/>
                <w:placeholder>
                  <w:docPart w:val="F1DC8D32A3C6495C8266C122BC550292"/>
                </w:placeholder>
              </w:sdtPr>
              <w:sdtContent>
                <w:bookmarkStart w:id="24" w:name="Teksti43"/>
                <w:r w:rsidR="00E35C44" w:rsidRPr="00C97D34">
                  <w:rPr>
                    <w:rFonts w:ascii="Aptos" w:hAnsi="Aptos" w:cs="Arial"/>
                  </w:rPr>
                  <w:fldChar w:fldCharType="begin">
                    <w:ffData>
                      <w:name w:val="Teksti43"/>
                      <w:enabled/>
                      <w:calcOnExit w:val="0"/>
                      <w:textInput>
                        <w:default w:val="dd.mm.yyyy-dd.mm.yyyy"/>
                      </w:textInput>
                    </w:ffData>
                  </w:fldChar>
                </w:r>
                <w:r w:rsidR="00E35C44" w:rsidRPr="00C97D34">
                  <w:rPr>
                    <w:rFonts w:ascii="Aptos" w:hAnsi="Aptos" w:cs="Arial"/>
                  </w:rPr>
                  <w:instrText xml:space="preserve"> FORMTEXT </w:instrText>
                </w:r>
                <w:r w:rsidR="00E35C44" w:rsidRPr="00C97D34">
                  <w:rPr>
                    <w:rFonts w:ascii="Aptos" w:hAnsi="Aptos" w:cs="Arial"/>
                  </w:rPr>
                </w:r>
                <w:r w:rsidR="00E35C44" w:rsidRPr="00C97D34">
                  <w:rPr>
                    <w:rFonts w:ascii="Aptos" w:hAnsi="Aptos" w:cs="Arial"/>
                  </w:rPr>
                  <w:fldChar w:fldCharType="separate"/>
                </w:r>
                <w:r w:rsidR="00E35C44" w:rsidRPr="00C97D34">
                  <w:rPr>
                    <w:rFonts w:ascii="Aptos" w:hAnsi="Aptos" w:cs="Arial"/>
                    <w:noProof/>
                  </w:rPr>
                  <w:t>dd.mm.yyyy-dd.mm.yyyy</w:t>
                </w:r>
                <w:r w:rsidR="00E35C44" w:rsidRPr="00C97D34">
                  <w:rPr>
                    <w:rFonts w:ascii="Aptos" w:hAnsi="Aptos" w:cs="Arial"/>
                  </w:rPr>
                  <w:fldChar w:fldCharType="end"/>
                </w:r>
                <w:bookmarkEnd w:id="24"/>
              </w:sdtContent>
            </w:sdt>
            <w:r w:rsidRPr="00C97D34">
              <w:rPr>
                <w:rFonts w:ascii="Aptos" w:hAnsi="Aptos" w:cs="Arial"/>
                <w:noProof/>
              </w:rPr>
              <w:t xml:space="preserve"> </w:t>
            </w:r>
            <w:r w:rsidRPr="00C97D34">
              <w:rPr>
                <w:rFonts w:ascii="Aptos" w:hAnsi="Aptos" w:cs="Arial"/>
                <w:noProof/>
              </w:rPr>
              <w:t> </w:t>
            </w:r>
            <w:r w:rsidRPr="00C97D34">
              <w:rPr>
                <w:rFonts w:ascii="Aptos" w:hAnsi="Aptos" w:cs="Arial"/>
              </w:rPr>
              <w:fldChar w:fldCharType="end"/>
            </w:r>
            <w:bookmarkEnd w:id="23"/>
          </w:p>
        </w:tc>
        <w:tc>
          <w:tcPr>
            <w:tcW w:w="2835" w:type="dxa"/>
          </w:tcPr>
          <w:p w14:paraId="34FFCF88" w14:textId="77777777" w:rsidR="00166E36" w:rsidRPr="00C97D34" w:rsidRDefault="00E35C44">
            <w:pPr>
              <w:spacing w:after="0" w:line="240" w:lineRule="auto"/>
              <w:rPr>
                <w:rFonts w:ascii="Aptos" w:hAnsi="Aptos"/>
                <w:lang w:val="en-US"/>
              </w:rPr>
            </w:pPr>
            <w:r w:rsidRPr="00C97D34">
              <w:rPr>
                <w:rFonts w:ascii="Aptos" w:hAnsi="Aptos"/>
                <w:lang w:val="en-US"/>
              </w:rPr>
              <w:t>Total number of filming days</w:t>
            </w:r>
          </w:p>
        </w:tc>
        <w:tc>
          <w:tcPr>
            <w:tcW w:w="1134" w:type="dxa"/>
          </w:tcPr>
          <w:sdt>
            <w:sdtPr>
              <w:rPr>
                <w:rFonts w:ascii="Aptos" w:hAnsi="Aptos"/>
              </w:rPr>
              <w:id w:val="686960011"/>
              <w:placeholder>
                <w:docPart w:val="EBCF1B7CEB564D2AA455DAD37DC25B14"/>
              </w:placeholder>
            </w:sdtPr>
            <w:sdtContent>
              <w:p w14:paraId="54C95D29" w14:textId="77777777" w:rsidR="00166E36" w:rsidRPr="00C97D34" w:rsidRDefault="00E35C44" w:rsidP="00E35C44">
                <w:pPr>
                  <w:spacing w:after="0" w:line="240" w:lineRule="auto"/>
                  <w:rPr>
                    <w:rFonts w:ascii="Aptos" w:hAnsi="Aptos"/>
                  </w:rPr>
                </w:pPr>
                <w:r w:rsidRPr="00C97D34">
                  <w:rPr>
                    <w:rFonts w:ascii="Aptos" w:hAnsi="Aptos"/>
                  </w:rPr>
                  <w:fldChar w:fldCharType="begin">
                    <w:ffData>
                      <w:name w:val="Teksti60"/>
                      <w:enabled/>
                      <w:calcOnExit w:val="0"/>
                      <w:textInput>
                        <w:default w:val="No."/>
                      </w:textInput>
                    </w:ffData>
                  </w:fldChar>
                </w:r>
                <w:bookmarkStart w:id="25" w:name="Teksti60"/>
                <w:r w:rsidRPr="00C97D34">
                  <w:rPr>
                    <w:rFonts w:ascii="Aptos" w:hAnsi="Aptos"/>
                  </w:rPr>
                  <w:instrText xml:space="preserve"> FORMTEXT </w:instrText>
                </w:r>
                <w:r w:rsidRPr="00C97D34">
                  <w:rPr>
                    <w:rFonts w:ascii="Aptos" w:hAnsi="Aptos"/>
                  </w:rPr>
                </w:r>
                <w:r w:rsidRPr="00C97D34">
                  <w:rPr>
                    <w:rFonts w:ascii="Aptos" w:hAnsi="Aptos"/>
                  </w:rPr>
                  <w:fldChar w:fldCharType="separate"/>
                </w:r>
                <w:r w:rsidRPr="00C97D34">
                  <w:rPr>
                    <w:rFonts w:ascii="Aptos" w:hAnsi="Aptos"/>
                    <w:noProof/>
                  </w:rPr>
                  <w:t>No.</w:t>
                </w:r>
                <w:r w:rsidRPr="00C97D34">
                  <w:rPr>
                    <w:rFonts w:ascii="Aptos" w:hAnsi="Aptos"/>
                  </w:rPr>
                  <w:fldChar w:fldCharType="end"/>
                </w:r>
              </w:p>
              <w:bookmarkEnd w:id="25" w:displacedByCustomXml="next"/>
            </w:sdtContent>
          </w:sdt>
        </w:tc>
      </w:tr>
      <w:tr w:rsidR="009273D7" w:rsidRPr="00C97D34" w14:paraId="7951D92E" w14:textId="77777777" w:rsidTr="009273D7">
        <w:tc>
          <w:tcPr>
            <w:tcW w:w="3114" w:type="dxa"/>
          </w:tcPr>
          <w:p w14:paraId="63AB5044" w14:textId="77777777" w:rsidR="009273D7" w:rsidRPr="00C97D34" w:rsidRDefault="009273D7" w:rsidP="00E81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C97D34">
              <w:rPr>
                <w:rFonts w:ascii="Aptos" w:hAnsi="Aptos" w:cs="Arial"/>
              </w:rPr>
              <w:t>Editing</w:t>
            </w:r>
          </w:p>
        </w:tc>
        <w:tc>
          <w:tcPr>
            <w:tcW w:w="2977" w:type="dxa"/>
          </w:tcPr>
          <w:sdt>
            <w:sdtPr>
              <w:rPr>
                <w:rFonts w:ascii="Aptos" w:hAnsi="Aptos" w:cs="Arial"/>
              </w:rPr>
              <w:id w:val="1871486865"/>
              <w:placeholder>
                <w:docPart w:val="6DA0EAAF48804A668F5F359942A691BC"/>
              </w:placeholder>
            </w:sdtPr>
            <w:sdtContent>
              <w:p w14:paraId="3E332C9A" w14:textId="77777777" w:rsidR="009273D7" w:rsidRPr="00C97D34" w:rsidRDefault="009273D7" w:rsidP="00E35C4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  <w:r w:rsidRPr="00C97D34">
                  <w:rPr>
                    <w:rFonts w:ascii="Aptos" w:hAnsi="Aptos" w:cs="Arial"/>
                  </w:rPr>
                  <w:fldChar w:fldCharType="begin">
                    <w:ffData>
                      <w:name w:val="Teksti31"/>
                      <w:enabled/>
                      <w:calcOnExit w:val="0"/>
                      <w:textInput>
                        <w:default w:val="mm/yyyy-mm/yyyy"/>
                      </w:textInput>
                    </w:ffData>
                  </w:fldChar>
                </w:r>
                <w:bookmarkStart w:id="26" w:name="Teksti31"/>
                <w:r w:rsidRPr="00C97D34">
                  <w:rPr>
                    <w:rFonts w:ascii="Aptos" w:hAnsi="Aptos" w:cs="Arial"/>
                  </w:rPr>
                  <w:instrText xml:space="preserve"> FORMTEXT </w:instrText>
                </w:r>
                <w:r w:rsidRPr="00C97D34">
                  <w:rPr>
                    <w:rFonts w:ascii="Aptos" w:hAnsi="Aptos" w:cs="Arial"/>
                  </w:rPr>
                </w:r>
                <w:r w:rsidRPr="00C97D34">
                  <w:rPr>
                    <w:rFonts w:ascii="Aptos" w:hAnsi="Aptos" w:cs="Arial"/>
                  </w:rPr>
                  <w:fldChar w:fldCharType="separate"/>
                </w:r>
                <w:r w:rsidRPr="00C97D34">
                  <w:rPr>
                    <w:rFonts w:ascii="Aptos" w:hAnsi="Aptos" w:cs="Arial"/>
                    <w:noProof/>
                  </w:rPr>
                  <w:t>mm/yyyy-mm/yyyy</w:t>
                </w:r>
                <w:r w:rsidRPr="00C97D34">
                  <w:rPr>
                    <w:rFonts w:ascii="Aptos" w:hAnsi="Aptos" w:cs="Arial"/>
                  </w:rPr>
                  <w:fldChar w:fldCharType="end"/>
                </w:r>
              </w:p>
              <w:bookmarkEnd w:id="26" w:displacedByCustomXml="next"/>
            </w:sdtContent>
          </w:sdt>
        </w:tc>
        <w:tc>
          <w:tcPr>
            <w:tcW w:w="2835" w:type="dxa"/>
          </w:tcPr>
          <w:p w14:paraId="4C42D900" w14:textId="77777777" w:rsidR="009273D7" w:rsidRPr="00C97D34" w:rsidRDefault="009273D7" w:rsidP="00E35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en-US"/>
              </w:rPr>
            </w:pPr>
            <w:r w:rsidRPr="00C97D34">
              <w:rPr>
                <w:rFonts w:ascii="Aptos" w:hAnsi="Aptos" w:cs="Arial"/>
                <w:lang w:val="en-US"/>
              </w:rPr>
              <w:t>Total number of editing days</w:t>
            </w:r>
          </w:p>
        </w:tc>
        <w:tc>
          <w:tcPr>
            <w:tcW w:w="1134" w:type="dxa"/>
          </w:tcPr>
          <w:sdt>
            <w:sdtPr>
              <w:rPr>
                <w:rFonts w:ascii="Aptos" w:hAnsi="Aptos"/>
              </w:rPr>
              <w:id w:val="-672804754"/>
              <w:placeholder>
                <w:docPart w:val="86F3719BD95F4BFA8680ADEFBB3FD0DD"/>
              </w:placeholder>
            </w:sdtPr>
            <w:sdtContent>
              <w:p w14:paraId="3B8BB2A9" w14:textId="77777777" w:rsidR="009273D7" w:rsidRPr="00C97D34" w:rsidRDefault="009273D7" w:rsidP="009273D7">
                <w:pPr>
                  <w:spacing w:after="0" w:line="240" w:lineRule="auto"/>
                  <w:rPr>
                    <w:rFonts w:ascii="Aptos" w:hAnsi="Aptos"/>
                  </w:rPr>
                </w:pPr>
                <w:r w:rsidRPr="00C97D34">
                  <w:rPr>
                    <w:rFonts w:ascii="Aptos" w:hAnsi="Aptos"/>
                  </w:rPr>
                  <w:fldChar w:fldCharType="begin">
                    <w:ffData>
                      <w:name w:val="Teksti60"/>
                      <w:enabled/>
                      <w:calcOnExit w:val="0"/>
                      <w:textInput>
                        <w:default w:val="No."/>
                      </w:textInput>
                    </w:ffData>
                  </w:fldChar>
                </w:r>
                <w:r w:rsidRPr="00C97D34">
                  <w:rPr>
                    <w:rFonts w:ascii="Aptos" w:hAnsi="Aptos"/>
                  </w:rPr>
                  <w:instrText xml:space="preserve"> FORMTEXT </w:instrText>
                </w:r>
                <w:r w:rsidRPr="00C97D34">
                  <w:rPr>
                    <w:rFonts w:ascii="Aptos" w:hAnsi="Aptos"/>
                  </w:rPr>
                </w:r>
                <w:r w:rsidRPr="00C97D34">
                  <w:rPr>
                    <w:rFonts w:ascii="Aptos" w:hAnsi="Aptos"/>
                  </w:rPr>
                  <w:fldChar w:fldCharType="separate"/>
                </w:r>
                <w:r w:rsidRPr="00C97D34">
                  <w:rPr>
                    <w:rFonts w:ascii="Aptos" w:hAnsi="Aptos"/>
                    <w:noProof/>
                  </w:rPr>
                  <w:t>No.</w:t>
                </w:r>
                <w:r w:rsidRPr="00C97D34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</w:tr>
      <w:tr w:rsidR="000D63B8" w:rsidRPr="00C97D34" w14:paraId="3121750C" w14:textId="77777777" w:rsidTr="009273D7">
        <w:trPr>
          <w:gridAfter w:val="2"/>
          <w:wAfter w:w="3969" w:type="dxa"/>
        </w:trPr>
        <w:tc>
          <w:tcPr>
            <w:tcW w:w="3114" w:type="dxa"/>
          </w:tcPr>
          <w:p w14:paraId="5405A71B" w14:textId="77777777" w:rsidR="000D63B8" w:rsidRPr="00C97D34" w:rsidRDefault="00E35C44" w:rsidP="00E81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proofErr w:type="spellStart"/>
            <w:r w:rsidRPr="00C97D34">
              <w:rPr>
                <w:rFonts w:ascii="Aptos" w:hAnsi="Aptos" w:cs="Arial"/>
              </w:rPr>
              <w:t>First</w:t>
            </w:r>
            <w:proofErr w:type="spellEnd"/>
            <w:r w:rsidRPr="00C97D34">
              <w:rPr>
                <w:rFonts w:ascii="Aptos" w:hAnsi="Aptos" w:cs="Arial"/>
              </w:rPr>
              <w:t xml:space="preserve"> </w:t>
            </w:r>
            <w:proofErr w:type="spellStart"/>
            <w:r w:rsidRPr="00C97D34">
              <w:rPr>
                <w:rFonts w:ascii="Aptos" w:hAnsi="Aptos" w:cs="Arial"/>
              </w:rPr>
              <w:t>screening</w:t>
            </w:r>
            <w:proofErr w:type="spellEnd"/>
            <w:r w:rsidRPr="00C97D34">
              <w:rPr>
                <w:rFonts w:ascii="Aptos" w:hAnsi="Aptos" w:cs="Arial"/>
              </w:rPr>
              <w:t xml:space="preserve"> copy</w:t>
            </w:r>
          </w:p>
        </w:tc>
        <w:tc>
          <w:tcPr>
            <w:tcW w:w="2977" w:type="dxa"/>
          </w:tcPr>
          <w:sdt>
            <w:sdtPr>
              <w:rPr>
                <w:rFonts w:ascii="Aptos" w:hAnsi="Aptos" w:cs="Arial"/>
              </w:rPr>
              <w:id w:val="1303274805"/>
              <w:placeholder>
                <w:docPart w:val="EBCF1B7CEB564D2AA455DAD37DC25B14"/>
              </w:placeholder>
            </w:sdtPr>
            <w:sdtContent>
              <w:p w14:paraId="77E89823" w14:textId="77777777" w:rsidR="000D63B8" w:rsidRPr="00C97D34" w:rsidRDefault="00E35C44" w:rsidP="00E35C4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  <w:r w:rsidRPr="00C97D34">
                  <w:rPr>
                    <w:rFonts w:ascii="Aptos" w:hAnsi="Aptos" w:cs="Arial"/>
                  </w:rPr>
                  <w:fldChar w:fldCharType="begin">
                    <w:ffData>
                      <w:name w:val="Teksti32"/>
                      <w:enabled/>
                      <w:calcOnExit w:val="0"/>
                      <w:textInput>
                        <w:default w:val="mm/yyyy"/>
                      </w:textInput>
                    </w:ffData>
                  </w:fldChar>
                </w:r>
                <w:bookmarkStart w:id="27" w:name="Teksti32"/>
                <w:r w:rsidRPr="00C97D34">
                  <w:rPr>
                    <w:rFonts w:ascii="Aptos" w:hAnsi="Aptos" w:cs="Arial"/>
                  </w:rPr>
                  <w:instrText xml:space="preserve"> FORMTEXT </w:instrText>
                </w:r>
                <w:r w:rsidRPr="00C97D34">
                  <w:rPr>
                    <w:rFonts w:ascii="Aptos" w:hAnsi="Aptos" w:cs="Arial"/>
                  </w:rPr>
                </w:r>
                <w:r w:rsidRPr="00C97D34">
                  <w:rPr>
                    <w:rFonts w:ascii="Aptos" w:hAnsi="Aptos" w:cs="Arial"/>
                  </w:rPr>
                  <w:fldChar w:fldCharType="separate"/>
                </w:r>
                <w:r w:rsidRPr="00C97D34">
                  <w:rPr>
                    <w:rFonts w:ascii="Aptos" w:hAnsi="Aptos" w:cs="Arial"/>
                    <w:noProof/>
                  </w:rPr>
                  <w:t>mm/yyyy</w:t>
                </w:r>
                <w:r w:rsidRPr="00C97D34">
                  <w:rPr>
                    <w:rFonts w:ascii="Aptos" w:hAnsi="Aptos" w:cs="Arial"/>
                  </w:rPr>
                  <w:fldChar w:fldCharType="end"/>
                </w:r>
              </w:p>
              <w:bookmarkEnd w:id="27" w:displacedByCustomXml="next"/>
            </w:sdtContent>
          </w:sdt>
        </w:tc>
      </w:tr>
      <w:tr w:rsidR="000D63B8" w:rsidRPr="00C97D34" w14:paraId="0286250E" w14:textId="77777777" w:rsidTr="009273D7">
        <w:trPr>
          <w:gridAfter w:val="2"/>
          <w:wAfter w:w="3969" w:type="dxa"/>
        </w:trPr>
        <w:tc>
          <w:tcPr>
            <w:tcW w:w="3114" w:type="dxa"/>
          </w:tcPr>
          <w:p w14:paraId="6B940A6C" w14:textId="77777777" w:rsidR="000D63B8" w:rsidRPr="00C97D34" w:rsidRDefault="00E35C44" w:rsidP="00E81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proofErr w:type="spellStart"/>
            <w:r w:rsidRPr="00C97D34">
              <w:rPr>
                <w:rFonts w:ascii="Aptos" w:hAnsi="Aptos" w:cs="Arial"/>
              </w:rPr>
              <w:t>Released</w:t>
            </w:r>
            <w:proofErr w:type="spellEnd"/>
          </w:p>
        </w:tc>
        <w:tc>
          <w:tcPr>
            <w:tcW w:w="2977" w:type="dxa"/>
          </w:tcPr>
          <w:sdt>
            <w:sdtPr>
              <w:rPr>
                <w:rFonts w:ascii="Aptos" w:hAnsi="Aptos" w:cs="Arial"/>
              </w:rPr>
              <w:id w:val="1972634993"/>
              <w:placeholder>
                <w:docPart w:val="EBCF1B7CEB564D2AA455DAD37DC25B14"/>
              </w:placeholder>
            </w:sdtPr>
            <w:sdtContent>
              <w:p w14:paraId="2960D2DD" w14:textId="77777777" w:rsidR="000D63B8" w:rsidRPr="00C97D34" w:rsidRDefault="00E35C44" w:rsidP="00E35C4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  <w:r w:rsidRPr="00C97D34">
                  <w:rPr>
                    <w:rFonts w:ascii="Aptos" w:hAnsi="Aptos" w:cs="Arial"/>
                  </w:rPr>
                  <w:fldChar w:fldCharType="begin">
                    <w:ffData>
                      <w:name w:val="Teksti33"/>
                      <w:enabled/>
                      <w:calcOnExit w:val="0"/>
                      <w:textInput>
                        <w:default w:val="mm/yyyy"/>
                      </w:textInput>
                    </w:ffData>
                  </w:fldChar>
                </w:r>
                <w:bookmarkStart w:id="28" w:name="Teksti33"/>
                <w:r w:rsidRPr="00C97D34">
                  <w:rPr>
                    <w:rFonts w:ascii="Aptos" w:hAnsi="Aptos" w:cs="Arial"/>
                  </w:rPr>
                  <w:instrText xml:space="preserve"> FORMTEXT </w:instrText>
                </w:r>
                <w:r w:rsidRPr="00C97D34">
                  <w:rPr>
                    <w:rFonts w:ascii="Aptos" w:hAnsi="Aptos" w:cs="Arial"/>
                  </w:rPr>
                </w:r>
                <w:r w:rsidRPr="00C97D34">
                  <w:rPr>
                    <w:rFonts w:ascii="Aptos" w:hAnsi="Aptos" w:cs="Arial"/>
                  </w:rPr>
                  <w:fldChar w:fldCharType="separate"/>
                </w:r>
                <w:r w:rsidRPr="00C97D34">
                  <w:rPr>
                    <w:rFonts w:ascii="Aptos" w:hAnsi="Aptos" w:cs="Arial"/>
                    <w:noProof/>
                  </w:rPr>
                  <w:t>mm/yyyy</w:t>
                </w:r>
                <w:r w:rsidRPr="00C97D34">
                  <w:rPr>
                    <w:rFonts w:ascii="Aptos" w:hAnsi="Aptos" w:cs="Arial"/>
                  </w:rPr>
                  <w:fldChar w:fldCharType="end"/>
                </w:r>
              </w:p>
              <w:bookmarkEnd w:id="28" w:displacedByCustomXml="next"/>
            </w:sdtContent>
          </w:sdt>
        </w:tc>
      </w:tr>
    </w:tbl>
    <w:p w14:paraId="6F484979" w14:textId="77777777" w:rsidR="00EF4BD6" w:rsidRPr="00C97D34" w:rsidRDefault="00EF4BD6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</w:p>
    <w:tbl>
      <w:tblPr>
        <w:tblStyle w:val="TaulukkoRuudukko"/>
        <w:tblW w:w="11208" w:type="dxa"/>
        <w:tblLook w:val="04A0" w:firstRow="1" w:lastRow="0" w:firstColumn="1" w:lastColumn="0" w:noHBand="0" w:noVBand="1"/>
      </w:tblPr>
      <w:tblGrid>
        <w:gridCol w:w="11208"/>
      </w:tblGrid>
      <w:tr w:rsidR="00DC0BB8" w:rsidRPr="00C97D34" w14:paraId="5C7BB889" w14:textId="77777777" w:rsidTr="00927D5F">
        <w:trPr>
          <w:trHeight w:val="1318"/>
        </w:trPr>
        <w:tc>
          <w:tcPr>
            <w:tcW w:w="11208" w:type="dxa"/>
          </w:tcPr>
          <w:p w14:paraId="43379A6D" w14:textId="0C9B4B97" w:rsidR="00DC0BB8" w:rsidRPr="00C97D34" w:rsidRDefault="00E35C44" w:rsidP="00460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r w:rsidRPr="00C97D34">
              <w:rPr>
                <w:rFonts w:ascii="Aptos" w:hAnsi="Aptos" w:cs="Arial"/>
              </w:rPr>
              <w:lastRenderedPageBreak/>
              <w:t>Short synopsis</w:t>
            </w:r>
            <w:r w:rsidR="00DC0BB8" w:rsidRPr="00C97D34">
              <w:rPr>
                <w:rFonts w:ascii="Aptos" w:hAnsi="Aptos" w:cs="Arial"/>
              </w:rPr>
              <w:t xml:space="preserve"> (3</w:t>
            </w:r>
            <w:r w:rsidR="00481412" w:rsidRPr="00C97D34">
              <w:rPr>
                <w:rFonts w:ascii="Aptos" w:hAnsi="Aptos" w:cs="Arial"/>
              </w:rPr>
              <w:t>–</w:t>
            </w:r>
            <w:r w:rsidR="00DC0BB8" w:rsidRPr="00C97D34">
              <w:rPr>
                <w:rFonts w:ascii="Aptos" w:hAnsi="Aptos" w:cs="Arial"/>
              </w:rPr>
              <w:t xml:space="preserve">5 </w:t>
            </w:r>
            <w:proofErr w:type="spellStart"/>
            <w:r w:rsidRPr="00C97D34">
              <w:rPr>
                <w:rFonts w:ascii="Aptos" w:hAnsi="Aptos" w:cs="Arial"/>
              </w:rPr>
              <w:t>lines</w:t>
            </w:r>
            <w:proofErr w:type="spellEnd"/>
            <w:r w:rsidR="00DC0BB8" w:rsidRPr="00C97D34">
              <w:rPr>
                <w:rFonts w:ascii="Aptos" w:hAnsi="Aptos" w:cs="Arial"/>
              </w:rPr>
              <w:t>):</w:t>
            </w:r>
          </w:p>
          <w:sdt>
            <w:sdtPr>
              <w:rPr>
                <w:rFonts w:ascii="Aptos" w:hAnsi="Aptos" w:cs="Arial"/>
              </w:rPr>
              <w:id w:val="1918133219"/>
              <w:placeholder>
                <w:docPart w:val="EBCF1B7CEB564D2AA455DAD37DC25B14"/>
              </w:placeholder>
            </w:sdtPr>
            <w:sdtContent>
              <w:p w14:paraId="472C0E8E" w14:textId="77777777" w:rsidR="008112F5" w:rsidRPr="00C97D34" w:rsidRDefault="00B14733" w:rsidP="00460C3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  <w:r w:rsidRPr="00C97D34">
                  <w:rPr>
                    <w:rFonts w:ascii="Aptos" w:hAnsi="Aptos" w:cs="Arial"/>
                  </w:rPr>
                  <w:fldChar w:fldCharType="begin">
                    <w:ffData>
                      <w:name w:val="Teksti20"/>
                      <w:enabled/>
                      <w:calcOnExit w:val="0"/>
                      <w:textInput/>
                    </w:ffData>
                  </w:fldChar>
                </w:r>
                <w:bookmarkStart w:id="29" w:name="Teksti20"/>
                <w:r w:rsidRPr="00C97D34">
                  <w:rPr>
                    <w:rFonts w:ascii="Aptos" w:hAnsi="Aptos" w:cs="Arial"/>
                  </w:rPr>
                  <w:instrText xml:space="preserve"> FORMTEXT </w:instrText>
                </w:r>
                <w:r w:rsidRPr="00C97D34">
                  <w:rPr>
                    <w:rFonts w:ascii="Aptos" w:hAnsi="Aptos" w:cs="Arial"/>
                  </w:rPr>
                </w:r>
                <w:r w:rsidRPr="00C97D34">
                  <w:rPr>
                    <w:rFonts w:ascii="Aptos" w:hAnsi="Aptos" w:cs="Arial"/>
                  </w:rPr>
                  <w:fldChar w:fldCharType="separate"/>
                </w:r>
                <w:r w:rsidRPr="00C97D34">
                  <w:rPr>
                    <w:rFonts w:ascii="Aptos" w:hAnsi="Aptos" w:cs="Arial"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</w:rPr>
                  <w:fldChar w:fldCharType="end"/>
                </w:r>
                <w:bookmarkEnd w:id="29"/>
              </w:p>
              <w:p w14:paraId="003737F4" w14:textId="77777777" w:rsidR="008112F5" w:rsidRPr="00C97D34" w:rsidRDefault="008112F5" w:rsidP="00460C3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</w:p>
              <w:p w14:paraId="616A415D" w14:textId="77777777" w:rsidR="008112F5" w:rsidRPr="00C97D34" w:rsidRDefault="00000000" w:rsidP="00460C3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</w:p>
            </w:sdtContent>
          </w:sdt>
          <w:p w14:paraId="445A6FB1" w14:textId="77777777" w:rsidR="00DC0BB8" w:rsidRPr="00C97D34" w:rsidRDefault="00DC0BB8" w:rsidP="00460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  <w:tr w:rsidR="00DC0BB8" w:rsidRPr="00C97D34" w14:paraId="14FED1E3" w14:textId="77777777" w:rsidTr="00927D5F">
        <w:trPr>
          <w:trHeight w:val="1051"/>
        </w:trPr>
        <w:tc>
          <w:tcPr>
            <w:tcW w:w="11208" w:type="dxa"/>
          </w:tcPr>
          <w:p w14:paraId="11633471" w14:textId="77777777" w:rsidR="00DC0BB8" w:rsidRPr="00C97D34" w:rsidRDefault="00E35C44" w:rsidP="00460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i/>
              </w:rPr>
            </w:pPr>
            <w:r w:rsidRPr="00C97D34">
              <w:rPr>
                <w:rFonts w:ascii="Aptos" w:hAnsi="Aptos" w:cs="Arial"/>
              </w:rPr>
              <w:t xml:space="preserve">Production </w:t>
            </w:r>
            <w:proofErr w:type="spellStart"/>
            <w:r w:rsidRPr="00C97D34">
              <w:rPr>
                <w:rFonts w:ascii="Aptos" w:hAnsi="Aptos" w:cs="Arial"/>
              </w:rPr>
              <w:t>plan</w:t>
            </w:r>
            <w:proofErr w:type="spellEnd"/>
            <w:r w:rsidRPr="00C97D34">
              <w:rPr>
                <w:rFonts w:ascii="Aptos" w:hAnsi="Aptos" w:cs="Arial"/>
              </w:rPr>
              <w:t xml:space="preserve"> in </w:t>
            </w:r>
            <w:proofErr w:type="spellStart"/>
            <w:r w:rsidRPr="00C97D34">
              <w:rPr>
                <w:rFonts w:ascii="Aptos" w:hAnsi="Aptos" w:cs="Arial"/>
              </w:rPr>
              <w:t>detail</w:t>
            </w:r>
            <w:proofErr w:type="spellEnd"/>
            <w:r w:rsidR="00DC0BB8" w:rsidRPr="00C97D34">
              <w:rPr>
                <w:rFonts w:ascii="Aptos" w:hAnsi="Aptos" w:cs="Arial"/>
              </w:rPr>
              <w:t xml:space="preserve">: </w:t>
            </w:r>
          </w:p>
          <w:sdt>
            <w:sdtPr>
              <w:rPr>
                <w:rFonts w:ascii="Aptos" w:hAnsi="Aptos" w:cs="Arial"/>
              </w:rPr>
              <w:id w:val="1243985036"/>
              <w:placeholder>
                <w:docPart w:val="EBCF1B7CEB564D2AA455DAD37DC25B14"/>
              </w:placeholder>
            </w:sdtPr>
            <w:sdtContent>
              <w:p w14:paraId="25DF9045" w14:textId="77777777" w:rsidR="008112F5" w:rsidRPr="00C97D34" w:rsidRDefault="00777968" w:rsidP="00460C3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  <w:r w:rsidRPr="00C97D34">
                  <w:rPr>
                    <w:rFonts w:ascii="Aptos" w:hAnsi="Aptos" w:cs="Arial"/>
                  </w:rPr>
                  <w:fldChar w:fldCharType="begin">
                    <w:ffData>
                      <w:name w:val="Teksti21"/>
                      <w:enabled/>
                      <w:calcOnExit w:val="0"/>
                      <w:textInput/>
                    </w:ffData>
                  </w:fldChar>
                </w:r>
                <w:bookmarkStart w:id="30" w:name="Teksti21"/>
                <w:r w:rsidRPr="00C97D34">
                  <w:rPr>
                    <w:rFonts w:ascii="Aptos" w:hAnsi="Aptos" w:cs="Arial"/>
                  </w:rPr>
                  <w:instrText xml:space="preserve"> FORMTEXT </w:instrText>
                </w:r>
                <w:r w:rsidRPr="00C97D34">
                  <w:rPr>
                    <w:rFonts w:ascii="Aptos" w:hAnsi="Aptos" w:cs="Arial"/>
                  </w:rPr>
                </w:r>
                <w:r w:rsidRPr="00C97D34">
                  <w:rPr>
                    <w:rFonts w:ascii="Aptos" w:hAnsi="Aptos" w:cs="Arial"/>
                  </w:rPr>
                  <w:fldChar w:fldCharType="separate"/>
                </w:r>
                <w:r w:rsidRPr="00C97D34">
                  <w:rPr>
                    <w:rFonts w:ascii="Aptos" w:hAnsi="Aptos" w:cs="Arial"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  <w:noProof/>
                  </w:rPr>
                  <w:t> </w:t>
                </w:r>
                <w:r w:rsidRPr="00C97D34">
                  <w:rPr>
                    <w:rFonts w:ascii="Aptos" w:hAnsi="Aptos" w:cs="Arial"/>
                  </w:rPr>
                  <w:fldChar w:fldCharType="end"/>
                </w:r>
                <w:bookmarkEnd w:id="30"/>
              </w:p>
              <w:p w14:paraId="0CAE69E8" w14:textId="77777777" w:rsidR="00927D5F" w:rsidRPr="00C97D34" w:rsidRDefault="00927D5F" w:rsidP="00460C3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</w:p>
              <w:p w14:paraId="1A219DA9" w14:textId="77777777" w:rsidR="00DC0BB8" w:rsidRPr="00C97D34" w:rsidRDefault="00000000" w:rsidP="00460C3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</w:p>
            </w:sdtContent>
          </w:sdt>
          <w:p w14:paraId="16AA0E99" w14:textId="77777777" w:rsidR="005C5C4E" w:rsidRPr="00C97D34" w:rsidRDefault="005C5C4E" w:rsidP="00460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</w:tbl>
    <w:p w14:paraId="0EC69DD3" w14:textId="77777777" w:rsidR="00B14733" w:rsidRPr="00C97D34" w:rsidRDefault="00B14733" w:rsidP="00EC4D3C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</w:p>
    <w:p w14:paraId="74A16F81" w14:textId="77777777" w:rsidR="00EC4D3C" w:rsidRPr="00C97D34" w:rsidRDefault="00E35C44" w:rsidP="00EC4D3C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lang w:val="en-US"/>
        </w:rPr>
      </w:pPr>
      <w:r w:rsidRPr="00C97D34">
        <w:rPr>
          <w:rFonts w:ascii="Aptos" w:hAnsi="Aptos" w:cs="Arial"/>
          <w:b/>
          <w:bCs/>
          <w:lang w:val="en-US"/>
        </w:rPr>
        <w:t>APPLICATION ANNEXES</w:t>
      </w:r>
      <w:r w:rsidR="009A4956" w:rsidRPr="00C97D34">
        <w:rPr>
          <w:rFonts w:ascii="Aptos" w:hAnsi="Aptos" w:cs="Arial"/>
          <w:b/>
          <w:bCs/>
          <w:lang w:val="en-US"/>
        </w:rPr>
        <w:t>:</w:t>
      </w:r>
    </w:p>
    <w:p w14:paraId="703FAF7B" w14:textId="422F59A1" w:rsidR="00FB087D" w:rsidRPr="00C97D34" w:rsidRDefault="00E35C44" w:rsidP="009E7E11">
      <w:pPr>
        <w:pStyle w:val="Luettelokappal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  <w:lang w:val="en-US"/>
        </w:rPr>
      </w:pPr>
      <w:r w:rsidRPr="00C97D34">
        <w:rPr>
          <w:rFonts w:ascii="Aptos" w:hAnsi="Aptos" w:cs="Arial"/>
          <w:lang w:val="en-US"/>
        </w:rPr>
        <w:t>Film script</w:t>
      </w:r>
      <w:r w:rsidR="00FE6079" w:rsidRPr="00C97D34">
        <w:rPr>
          <w:rFonts w:ascii="Aptos" w:hAnsi="Aptos" w:cs="Arial"/>
          <w:lang w:val="en-US"/>
        </w:rPr>
        <w:t xml:space="preserve"> </w:t>
      </w:r>
    </w:p>
    <w:p w14:paraId="4E66A8B4" w14:textId="4929C84E" w:rsidR="000D55E0" w:rsidRPr="00C97D34" w:rsidRDefault="000D55E0" w:rsidP="009E7E11">
      <w:pPr>
        <w:pStyle w:val="Luettelokappal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/>
          <w:bCs/>
          <w:lang w:val="en-US"/>
        </w:rPr>
      </w:pPr>
      <w:r w:rsidRPr="00C97D34">
        <w:rPr>
          <w:rFonts w:ascii="Aptos" w:hAnsi="Aptos"/>
          <w:bCs/>
          <w:lang w:val="en-US"/>
        </w:rPr>
        <w:t>One</w:t>
      </w:r>
      <w:r w:rsidR="00FB087D" w:rsidRPr="00C97D34">
        <w:rPr>
          <w:rFonts w:ascii="Aptos" w:hAnsi="Aptos"/>
          <w:bCs/>
          <w:lang w:val="en-US"/>
        </w:rPr>
        <w:t xml:space="preserve">-page synopsis  </w:t>
      </w:r>
    </w:p>
    <w:p w14:paraId="37CE83A9" w14:textId="432645AC" w:rsidR="00EC4D3C" w:rsidRPr="00C97D34" w:rsidRDefault="000D55E0" w:rsidP="009E7E11">
      <w:pPr>
        <w:pStyle w:val="Luettelokappal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eastAsia="MS Gothic" w:hAnsi="Aptos" w:cs="MS Gothic"/>
          <w:lang w:val="en-US"/>
        </w:rPr>
      </w:pPr>
      <w:r w:rsidRPr="00C97D34">
        <w:rPr>
          <w:rFonts w:ascii="Aptos" w:hAnsi="Aptos" w:cs="Arial"/>
          <w:lang w:val="en-US"/>
        </w:rPr>
        <w:t xml:space="preserve">Production plan drafted according to the </w:t>
      </w:r>
      <w:r w:rsidR="00481412" w:rsidRPr="00C97D34">
        <w:rPr>
          <w:rFonts w:ascii="Aptos" w:hAnsi="Aptos" w:cs="Arial"/>
          <w:lang w:val="en-US"/>
        </w:rPr>
        <w:t xml:space="preserve">Finnish </w:t>
      </w:r>
      <w:r w:rsidRPr="00C97D34">
        <w:rPr>
          <w:rFonts w:ascii="Aptos" w:hAnsi="Aptos" w:cs="Arial"/>
          <w:lang w:val="en-US"/>
        </w:rPr>
        <w:t>Film Foundation’s template</w:t>
      </w:r>
      <w:r w:rsidR="00FB087D" w:rsidRPr="00C97D34">
        <w:rPr>
          <w:rFonts w:ascii="Aptos" w:hAnsi="Aptos"/>
          <w:bCs/>
          <w:lang w:val="en-US"/>
        </w:rPr>
        <w:t xml:space="preserve"> </w:t>
      </w:r>
      <w:r w:rsidR="00961A20" w:rsidRPr="00C97D34">
        <w:rPr>
          <w:rFonts w:ascii="Aptos" w:eastAsia="MS Gothic" w:hAnsi="Aptos" w:cs="MS Gothic"/>
          <w:lang w:val="en-US"/>
        </w:rPr>
        <w:br/>
      </w:r>
      <w:r w:rsidR="000570AB" w:rsidRPr="00C97D34">
        <w:rPr>
          <w:rFonts w:ascii="Aptos" w:hAnsi="Aptos" w:cs="Arial"/>
          <w:lang w:val="en-US"/>
        </w:rPr>
        <w:t xml:space="preserve">Budget </w:t>
      </w:r>
      <w:proofErr w:type="spellStart"/>
      <w:r w:rsidR="000570AB" w:rsidRPr="00C97D34">
        <w:rPr>
          <w:rFonts w:ascii="Aptos" w:hAnsi="Aptos" w:cs="Arial"/>
          <w:lang w:val="en-US"/>
        </w:rPr>
        <w:t>itemised</w:t>
      </w:r>
      <w:proofErr w:type="spellEnd"/>
      <w:r w:rsidR="000570AB" w:rsidRPr="00C97D34">
        <w:rPr>
          <w:rFonts w:ascii="Aptos" w:hAnsi="Aptos" w:cs="Arial"/>
          <w:lang w:val="en-US"/>
        </w:rPr>
        <w:t xml:space="preserve"> in detail</w:t>
      </w:r>
      <w:r w:rsidR="00EC4D3C" w:rsidRPr="00C97D34">
        <w:rPr>
          <w:rFonts w:ascii="Aptos" w:hAnsi="Aptos" w:cs="Arial"/>
          <w:lang w:val="en-US"/>
        </w:rPr>
        <w:br/>
      </w:r>
      <w:r w:rsidR="00E35C44" w:rsidRPr="00C97D34">
        <w:rPr>
          <w:rFonts w:ascii="Aptos" w:hAnsi="Aptos" w:cs="Times"/>
          <w:color w:val="000000"/>
          <w:lang w:val="en-US"/>
        </w:rPr>
        <w:t>Financing pla</w:t>
      </w:r>
      <w:r w:rsidRPr="00C97D34">
        <w:rPr>
          <w:rFonts w:ascii="Aptos" w:hAnsi="Aptos" w:cs="Times"/>
          <w:color w:val="000000"/>
          <w:lang w:val="en-US"/>
        </w:rPr>
        <w:t>n drafted according to the Film Foundation’s template</w:t>
      </w:r>
      <w:r w:rsidR="00EC4D3C" w:rsidRPr="00C97D34">
        <w:rPr>
          <w:rFonts w:ascii="Aptos" w:hAnsi="Aptos" w:cs="Arial"/>
          <w:lang w:val="en-US"/>
        </w:rPr>
        <w:br/>
      </w:r>
      <w:r w:rsidR="00E35C44" w:rsidRPr="00C97D34">
        <w:rPr>
          <w:rFonts w:ascii="Aptos" w:hAnsi="Aptos" w:cs="Arial"/>
          <w:lang w:val="en-US"/>
        </w:rPr>
        <w:t xml:space="preserve">Marketing and distribution plan </w:t>
      </w:r>
      <w:r w:rsidR="00481412" w:rsidRPr="00C97D34">
        <w:rPr>
          <w:rFonts w:ascii="Aptos" w:hAnsi="Aptos" w:cs="Arial"/>
          <w:lang w:val="en-US"/>
        </w:rPr>
        <w:t xml:space="preserve">drafted </w:t>
      </w:r>
      <w:r w:rsidR="00481412" w:rsidRPr="00C97D34">
        <w:rPr>
          <w:rFonts w:ascii="Aptos" w:hAnsi="Aptos"/>
          <w:lang w:val="en-GB"/>
        </w:rPr>
        <w:t xml:space="preserve">according to the </w:t>
      </w:r>
      <w:r w:rsidR="00E35C44" w:rsidRPr="00C97D34">
        <w:rPr>
          <w:rFonts w:ascii="Aptos" w:hAnsi="Aptos" w:cs="Arial"/>
          <w:lang w:val="en-US"/>
        </w:rPr>
        <w:t>Finnish Film Foundation</w:t>
      </w:r>
      <w:r w:rsidR="00481412" w:rsidRPr="00C97D34">
        <w:rPr>
          <w:rFonts w:ascii="Aptos" w:hAnsi="Aptos" w:cs="Arial"/>
          <w:lang w:val="en-US"/>
        </w:rPr>
        <w:t>’s template</w:t>
      </w:r>
      <w:r w:rsidR="00FE6079" w:rsidRPr="00C97D34">
        <w:rPr>
          <w:rFonts w:ascii="Aptos" w:hAnsi="Aptos" w:cs="Arial"/>
          <w:lang w:val="en-US"/>
        </w:rPr>
        <w:t xml:space="preserve"> </w:t>
      </w:r>
      <w:r w:rsidR="00EC4D3C" w:rsidRPr="00C97D34">
        <w:rPr>
          <w:rFonts w:ascii="Aptos" w:hAnsi="Aptos" w:cs="Arial"/>
          <w:lang w:val="en-US"/>
        </w:rPr>
        <w:br/>
      </w:r>
      <w:r w:rsidR="00481412" w:rsidRPr="00C97D34">
        <w:rPr>
          <w:rFonts w:ascii="Aptos" w:eastAsia="MS Gothic" w:hAnsi="Aptos" w:cs="MS Gothic"/>
          <w:lang w:val="en-US"/>
        </w:rPr>
        <w:t>Up-to-date</w:t>
      </w:r>
      <w:r w:rsidR="00C159A4" w:rsidRPr="00C97D34">
        <w:rPr>
          <w:rFonts w:ascii="Aptos" w:eastAsia="MS Gothic" w:hAnsi="Aptos" w:cs="MS Gothic"/>
          <w:lang w:val="en-US"/>
        </w:rPr>
        <w:t xml:space="preserve"> attachments concerning the applicant’s registered corporation (see </w:t>
      </w:r>
      <w:r w:rsidR="00A3620A" w:rsidRPr="00C97D34">
        <w:rPr>
          <w:rFonts w:ascii="Aptos" w:eastAsia="MS Gothic" w:hAnsi="Aptos" w:cs="MS Gothic"/>
          <w:lang w:val="en-US"/>
        </w:rPr>
        <w:t>Support</w:t>
      </w:r>
      <w:r w:rsidR="0055570F" w:rsidRPr="00C97D34">
        <w:rPr>
          <w:rFonts w:ascii="Aptos" w:eastAsia="MS Gothic" w:hAnsi="Aptos" w:cs="MS Gothic"/>
          <w:lang w:val="en-US"/>
        </w:rPr>
        <w:t xml:space="preserve"> guide / Chapter 2</w:t>
      </w:r>
      <w:r w:rsidR="00C159A4" w:rsidRPr="00C97D34">
        <w:rPr>
          <w:rFonts w:ascii="Aptos" w:eastAsia="MS Gothic" w:hAnsi="Aptos" w:cs="MS Gothic"/>
          <w:lang w:val="en-US"/>
        </w:rPr>
        <w:t>)</w:t>
      </w:r>
    </w:p>
    <w:p w14:paraId="50CA1B56" w14:textId="77777777" w:rsidR="0053265B" w:rsidRPr="00C97D34" w:rsidRDefault="0053265B" w:rsidP="006E3F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eastAsia="MS Gothic" w:hAnsi="Aptos" w:cs="MS Gothic"/>
          <w:lang w:val="en-US"/>
        </w:rPr>
      </w:pPr>
    </w:p>
    <w:p w14:paraId="089DAF68" w14:textId="2D255BD2" w:rsidR="00211460" w:rsidRPr="00C97D34" w:rsidRDefault="00C159A4" w:rsidP="009E7E11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lang w:val="en-US"/>
        </w:rPr>
      </w:pPr>
      <w:r w:rsidRPr="00C97D34">
        <w:rPr>
          <w:rFonts w:ascii="Aptos" w:hAnsi="Aptos" w:cs="Arial"/>
          <w:lang w:val="en-US"/>
        </w:rPr>
        <w:t>Other</w:t>
      </w:r>
      <w:r w:rsidR="0016578A" w:rsidRPr="00C97D34">
        <w:rPr>
          <w:rFonts w:ascii="Aptos" w:hAnsi="Aptos" w:cs="Arial"/>
          <w:lang w:val="en-US"/>
        </w:rPr>
        <w:t xml:space="preserve"> complementary</w:t>
      </w:r>
      <w:r w:rsidRPr="00C97D34">
        <w:rPr>
          <w:rFonts w:ascii="Aptos" w:hAnsi="Aptos" w:cs="Arial"/>
          <w:lang w:val="en-US"/>
        </w:rPr>
        <w:t xml:space="preserve"> attachments:</w:t>
      </w:r>
      <w:r w:rsidR="00777968" w:rsidRPr="00C97D34">
        <w:rPr>
          <w:rFonts w:ascii="Aptos" w:hAnsi="Aptos" w:cs="Arial"/>
          <w:lang w:val="en-US"/>
        </w:rPr>
        <w:t xml:space="preserve"> </w:t>
      </w:r>
      <w:sdt>
        <w:sdtPr>
          <w:rPr>
            <w:rFonts w:ascii="Aptos" w:hAnsi="Aptos"/>
          </w:rPr>
          <w:id w:val="1591890174"/>
          <w:placeholder>
            <w:docPart w:val="EBCF1B7CEB564D2AA455DAD37DC25B14"/>
          </w:placeholder>
        </w:sdtPr>
        <w:sdtContent>
          <w:bookmarkStart w:id="31" w:name="Teksti59"/>
          <w:r w:rsidRPr="00C97D34">
            <w:rPr>
              <w:rFonts w:ascii="Aptos" w:hAnsi="Aptos" w:cs="Arial"/>
            </w:rPr>
            <w:fldChar w:fldCharType="begin">
              <w:ffData>
                <w:name w:val="Teksti59"/>
                <w:enabled/>
                <w:calcOnExit w:val="0"/>
                <w:textInput>
                  <w:default w:val="Please list all other documents attached to the application"/>
                </w:textInput>
              </w:ffData>
            </w:fldChar>
          </w:r>
          <w:r w:rsidRPr="00C97D34">
            <w:rPr>
              <w:rFonts w:ascii="Aptos" w:hAnsi="Aptos" w:cs="Arial"/>
              <w:lang w:val="en-US"/>
            </w:rPr>
            <w:instrText xml:space="preserve"> FORMTEXT </w:instrText>
          </w:r>
          <w:r w:rsidRPr="00C97D34">
            <w:rPr>
              <w:rFonts w:ascii="Aptos" w:hAnsi="Aptos" w:cs="Arial"/>
            </w:rPr>
          </w:r>
          <w:r w:rsidRPr="00C97D34">
            <w:rPr>
              <w:rFonts w:ascii="Aptos" w:hAnsi="Aptos" w:cs="Arial"/>
            </w:rPr>
            <w:fldChar w:fldCharType="separate"/>
          </w:r>
          <w:r w:rsidRPr="00C97D34">
            <w:rPr>
              <w:rFonts w:ascii="Aptos" w:hAnsi="Aptos" w:cs="Arial"/>
              <w:noProof/>
              <w:lang w:val="en-US"/>
            </w:rPr>
            <w:t>Please list all other documents attached to the application</w:t>
          </w:r>
          <w:r w:rsidRPr="00C97D34">
            <w:rPr>
              <w:rFonts w:ascii="Aptos" w:hAnsi="Aptos" w:cs="Arial"/>
            </w:rPr>
            <w:fldChar w:fldCharType="end"/>
          </w:r>
          <w:bookmarkEnd w:id="31"/>
        </w:sdtContent>
      </w:sdt>
    </w:p>
    <w:p w14:paraId="708C2EB7" w14:textId="4CE907A2" w:rsidR="009E7E11" w:rsidRPr="00C97D34" w:rsidRDefault="009E7E11" w:rsidP="009E7E11">
      <w:pPr>
        <w:tabs>
          <w:tab w:val="left" w:pos="3915"/>
        </w:tabs>
        <w:rPr>
          <w:rFonts w:ascii="Aptos" w:hAnsi="Aptos"/>
          <w:lang w:val="en-US"/>
        </w:rPr>
      </w:pPr>
      <w:r w:rsidRPr="00C97D34">
        <w:rPr>
          <w:rFonts w:ascii="Aptos" w:hAnsi="Aptos"/>
          <w:lang w:val="en-US"/>
        </w:rPr>
        <w:tab/>
      </w:r>
    </w:p>
    <w:sectPr w:rsidR="009E7E11" w:rsidRPr="00C97D34" w:rsidSect="009D0F9A">
      <w:headerReference w:type="default" r:id="rId11"/>
      <w:footerReference w:type="default" r:id="rId12"/>
      <w:pgSz w:w="12240" w:h="15840"/>
      <w:pgMar w:top="720" w:right="720" w:bottom="720" w:left="720" w:header="708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45B2D" w14:textId="77777777" w:rsidR="0065797B" w:rsidRDefault="0065797B" w:rsidP="009563BF">
      <w:pPr>
        <w:spacing w:after="0" w:line="240" w:lineRule="auto"/>
      </w:pPr>
      <w:r>
        <w:separator/>
      </w:r>
    </w:p>
  </w:endnote>
  <w:endnote w:type="continuationSeparator" w:id="0">
    <w:p w14:paraId="055818CA" w14:textId="77777777" w:rsidR="0065797B" w:rsidRDefault="0065797B" w:rsidP="0095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0210044"/>
      <w:docPartObj>
        <w:docPartGallery w:val="Page Numbers (Bottom of Page)"/>
        <w:docPartUnique/>
      </w:docPartObj>
    </w:sdtPr>
    <w:sdtContent>
      <w:p w14:paraId="78CB8C34" w14:textId="32826EF9" w:rsidR="009E7E11" w:rsidRDefault="009E7E11">
        <w:pPr>
          <w:pStyle w:val="Alatunniste"/>
          <w:jc w:val="right"/>
        </w:pPr>
        <w:r w:rsidRPr="009E7E11">
          <w:rPr>
            <w:sz w:val="18"/>
            <w:szCs w:val="18"/>
          </w:rPr>
          <w:fldChar w:fldCharType="begin"/>
        </w:r>
        <w:r w:rsidRPr="009E7E11">
          <w:rPr>
            <w:sz w:val="18"/>
            <w:szCs w:val="18"/>
          </w:rPr>
          <w:instrText>PAGE   \* MERGEFORMAT</w:instrText>
        </w:r>
        <w:r w:rsidRPr="009E7E11">
          <w:rPr>
            <w:sz w:val="18"/>
            <w:szCs w:val="18"/>
          </w:rPr>
          <w:fldChar w:fldCharType="separate"/>
        </w:r>
        <w:r w:rsidRPr="009E7E11">
          <w:rPr>
            <w:sz w:val="18"/>
            <w:szCs w:val="18"/>
          </w:rPr>
          <w:t>2</w:t>
        </w:r>
        <w:r w:rsidRPr="009E7E11">
          <w:rPr>
            <w:sz w:val="18"/>
            <w:szCs w:val="18"/>
          </w:rPr>
          <w:fldChar w:fldCharType="end"/>
        </w:r>
      </w:p>
    </w:sdtContent>
  </w:sdt>
  <w:p w14:paraId="06FA5F96" w14:textId="77777777" w:rsidR="007A1997" w:rsidRDefault="007A1997" w:rsidP="007A1997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271EF" w14:textId="77777777" w:rsidR="0065797B" w:rsidRDefault="0065797B" w:rsidP="009563BF">
      <w:pPr>
        <w:spacing w:after="0" w:line="240" w:lineRule="auto"/>
      </w:pPr>
      <w:r>
        <w:separator/>
      </w:r>
    </w:p>
  </w:footnote>
  <w:footnote w:type="continuationSeparator" w:id="0">
    <w:p w14:paraId="563BCA91" w14:textId="77777777" w:rsidR="0065797B" w:rsidRDefault="0065797B" w:rsidP="00956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EB9E3" w14:textId="6B79F9AA" w:rsidR="009563BF" w:rsidRPr="00C97D34" w:rsidRDefault="00DD148B" w:rsidP="00DD148B">
    <w:pPr>
      <w:pStyle w:val="Yltunniste"/>
      <w:jc w:val="right"/>
      <w:rPr>
        <w:rFonts w:ascii="Aptos" w:hAnsi="Aptos"/>
        <w:b/>
        <w:sz w:val="28"/>
        <w:szCs w:val="28"/>
      </w:rPr>
    </w:pPr>
    <w:r w:rsidRPr="00C97D34">
      <w:rPr>
        <w:rFonts w:ascii="Aptos" w:hAnsi="Aptos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210D29F2" wp14:editId="7CD0A5EA">
          <wp:simplePos x="0" y="0"/>
          <wp:positionH relativeFrom="column">
            <wp:posOffset>57150</wp:posOffset>
          </wp:positionH>
          <wp:positionV relativeFrom="page">
            <wp:posOffset>361950</wp:posOffset>
          </wp:positionV>
          <wp:extent cx="1562100" cy="266065"/>
          <wp:effectExtent l="0" t="0" r="0" b="635"/>
          <wp:wrapTight wrapText="bothSides">
            <wp:wrapPolygon edited="0">
              <wp:start x="0" y="0"/>
              <wp:lineTo x="0" y="20105"/>
              <wp:lineTo x="21337" y="20105"/>
              <wp:lineTo x="21337" y="6186"/>
              <wp:lineTo x="12117" y="0"/>
              <wp:lineTo x="0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2100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356C" w:rsidRPr="00C97D34">
      <w:rPr>
        <w:rFonts w:ascii="Aptos" w:hAnsi="Aptos"/>
        <w:b/>
        <w:sz w:val="28"/>
        <w:szCs w:val="28"/>
      </w:rPr>
      <w:t>PRODUCTION PLAN</w:t>
    </w:r>
  </w:p>
  <w:p w14:paraId="416BF21B" w14:textId="77777777" w:rsidR="00DD148B" w:rsidRPr="009563BF" w:rsidRDefault="00DD148B" w:rsidP="00DD148B">
    <w:pPr>
      <w:pStyle w:val="Yltunniste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7A6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B9B4C75"/>
    <w:multiLevelType w:val="hybridMultilevel"/>
    <w:tmpl w:val="D5C817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77990">
    <w:abstractNumId w:val="0"/>
  </w:num>
  <w:num w:numId="2" w16cid:durableId="1275018745">
    <w:abstractNumId w:val="1"/>
  </w:num>
  <w:num w:numId="3" w16cid:durableId="1004166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06"/>
    <w:rsid w:val="0003666D"/>
    <w:rsid w:val="00046C1F"/>
    <w:rsid w:val="000570AB"/>
    <w:rsid w:val="00083749"/>
    <w:rsid w:val="000968DC"/>
    <w:rsid w:val="000A7352"/>
    <w:rsid w:val="000B1650"/>
    <w:rsid w:val="000B7000"/>
    <w:rsid w:val="000D55E0"/>
    <w:rsid w:val="000D63B8"/>
    <w:rsid w:val="00105103"/>
    <w:rsid w:val="0013263B"/>
    <w:rsid w:val="00137DC7"/>
    <w:rsid w:val="0016578A"/>
    <w:rsid w:val="00166E36"/>
    <w:rsid w:val="0017037D"/>
    <w:rsid w:val="001A1C23"/>
    <w:rsid w:val="001A5715"/>
    <w:rsid w:val="00211460"/>
    <w:rsid w:val="002166E6"/>
    <w:rsid w:val="002204F4"/>
    <w:rsid w:val="00266D3D"/>
    <w:rsid w:val="00293ACA"/>
    <w:rsid w:val="002A4722"/>
    <w:rsid w:val="002B730A"/>
    <w:rsid w:val="002F343E"/>
    <w:rsid w:val="003041B7"/>
    <w:rsid w:val="00304238"/>
    <w:rsid w:val="00334E9F"/>
    <w:rsid w:val="00360DB4"/>
    <w:rsid w:val="00365CCC"/>
    <w:rsid w:val="0037674A"/>
    <w:rsid w:val="003E7E8C"/>
    <w:rsid w:val="003F434F"/>
    <w:rsid w:val="00413B06"/>
    <w:rsid w:val="0044472B"/>
    <w:rsid w:val="00465619"/>
    <w:rsid w:val="00481412"/>
    <w:rsid w:val="004815E9"/>
    <w:rsid w:val="004E0CD7"/>
    <w:rsid w:val="004E22B1"/>
    <w:rsid w:val="004F119D"/>
    <w:rsid w:val="004F7CA9"/>
    <w:rsid w:val="00521477"/>
    <w:rsid w:val="00531815"/>
    <w:rsid w:val="0053265B"/>
    <w:rsid w:val="00551208"/>
    <w:rsid w:val="0055570F"/>
    <w:rsid w:val="00573509"/>
    <w:rsid w:val="005A7A57"/>
    <w:rsid w:val="005B282A"/>
    <w:rsid w:val="005C5C4E"/>
    <w:rsid w:val="005D1D02"/>
    <w:rsid w:val="005F6ACB"/>
    <w:rsid w:val="006226CD"/>
    <w:rsid w:val="006263B9"/>
    <w:rsid w:val="00652F37"/>
    <w:rsid w:val="0065797B"/>
    <w:rsid w:val="00657E59"/>
    <w:rsid w:val="00664331"/>
    <w:rsid w:val="0067464D"/>
    <w:rsid w:val="006B4AEF"/>
    <w:rsid w:val="006E3F24"/>
    <w:rsid w:val="00727EDC"/>
    <w:rsid w:val="00765495"/>
    <w:rsid w:val="00777968"/>
    <w:rsid w:val="007840F3"/>
    <w:rsid w:val="00791518"/>
    <w:rsid w:val="007A1997"/>
    <w:rsid w:val="007B35FE"/>
    <w:rsid w:val="007C1985"/>
    <w:rsid w:val="008112F5"/>
    <w:rsid w:val="00814931"/>
    <w:rsid w:val="00820F53"/>
    <w:rsid w:val="00840367"/>
    <w:rsid w:val="00842A2A"/>
    <w:rsid w:val="00863FA6"/>
    <w:rsid w:val="00883EB9"/>
    <w:rsid w:val="00893E17"/>
    <w:rsid w:val="008B4D52"/>
    <w:rsid w:val="008D3DA4"/>
    <w:rsid w:val="00902588"/>
    <w:rsid w:val="009273D7"/>
    <w:rsid w:val="00927D5F"/>
    <w:rsid w:val="00946889"/>
    <w:rsid w:val="009563BF"/>
    <w:rsid w:val="00961A20"/>
    <w:rsid w:val="009840CF"/>
    <w:rsid w:val="00994B99"/>
    <w:rsid w:val="009A4956"/>
    <w:rsid w:val="009B2017"/>
    <w:rsid w:val="009D0F9A"/>
    <w:rsid w:val="009E7E11"/>
    <w:rsid w:val="009F3D14"/>
    <w:rsid w:val="00A27CE0"/>
    <w:rsid w:val="00A3620A"/>
    <w:rsid w:val="00A52253"/>
    <w:rsid w:val="00A524C7"/>
    <w:rsid w:val="00A85506"/>
    <w:rsid w:val="00AC1E77"/>
    <w:rsid w:val="00AC5F25"/>
    <w:rsid w:val="00AD7415"/>
    <w:rsid w:val="00B14733"/>
    <w:rsid w:val="00B20F26"/>
    <w:rsid w:val="00B37D9B"/>
    <w:rsid w:val="00B62BAE"/>
    <w:rsid w:val="00B7652D"/>
    <w:rsid w:val="00B85C06"/>
    <w:rsid w:val="00BA5E94"/>
    <w:rsid w:val="00BC1893"/>
    <w:rsid w:val="00C119DB"/>
    <w:rsid w:val="00C159A4"/>
    <w:rsid w:val="00C277D0"/>
    <w:rsid w:val="00C4229A"/>
    <w:rsid w:val="00C529B9"/>
    <w:rsid w:val="00C97D34"/>
    <w:rsid w:val="00CA1AE3"/>
    <w:rsid w:val="00CA246C"/>
    <w:rsid w:val="00CA5C1B"/>
    <w:rsid w:val="00CD32FC"/>
    <w:rsid w:val="00CE3106"/>
    <w:rsid w:val="00CE356C"/>
    <w:rsid w:val="00D0799D"/>
    <w:rsid w:val="00D15814"/>
    <w:rsid w:val="00D37D2C"/>
    <w:rsid w:val="00DA2207"/>
    <w:rsid w:val="00DB10DC"/>
    <w:rsid w:val="00DC0BB8"/>
    <w:rsid w:val="00DD148B"/>
    <w:rsid w:val="00DD26B3"/>
    <w:rsid w:val="00DD4D27"/>
    <w:rsid w:val="00DE79F5"/>
    <w:rsid w:val="00E35C44"/>
    <w:rsid w:val="00E54521"/>
    <w:rsid w:val="00E6762A"/>
    <w:rsid w:val="00E747C8"/>
    <w:rsid w:val="00E761EA"/>
    <w:rsid w:val="00EC4D3C"/>
    <w:rsid w:val="00EE6EFE"/>
    <w:rsid w:val="00EF4BD6"/>
    <w:rsid w:val="00EF6B37"/>
    <w:rsid w:val="00F37226"/>
    <w:rsid w:val="00F47D61"/>
    <w:rsid w:val="00F77D54"/>
    <w:rsid w:val="00F80B5C"/>
    <w:rsid w:val="00F82FB2"/>
    <w:rsid w:val="00FB087D"/>
    <w:rsid w:val="00FB20AD"/>
    <w:rsid w:val="00FD391C"/>
    <w:rsid w:val="00FE607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65C741"/>
  <w14:defaultImageDpi w14:val="96"/>
  <w15:docId w15:val="{CB664142-7036-441F-AE85-7BB417DD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63BF"/>
    <w:rPr>
      <w:sz w:val="22"/>
      <w:szCs w:val="22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63BF"/>
    <w:rPr>
      <w:sz w:val="22"/>
      <w:szCs w:val="22"/>
      <w:lang w:eastAsia="fi-FI"/>
    </w:rPr>
  </w:style>
  <w:style w:type="table" w:styleId="TaulukkoRuudukko">
    <w:name w:val="Table Grid"/>
    <w:basedOn w:val="Normaalitaulukko"/>
    <w:uiPriority w:val="39"/>
    <w:rsid w:val="009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E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E7E8C"/>
    <w:rPr>
      <w:rFonts w:ascii="Segoe UI" w:hAnsi="Segoe UI" w:cs="Segoe UI"/>
      <w:sz w:val="18"/>
      <w:szCs w:val="18"/>
      <w:lang w:eastAsia="fi-FI"/>
    </w:rPr>
  </w:style>
  <w:style w:type="character" w:styleId="Paikkamerkkiteksti">
    <w:name w:val="Placeholder Text"/>
    <w:basedOn w:val="Kappaleenoletusfontti"/>
    <w:uiPriority w:val="99"/>
    <w:unhideWhenUsed/>
    <w:rsid w:val="00FF4A20"/>
    <w:rPr>
      <w:color w:val="808080"/>
    </w:rPr>
  </w:style>
  <w:style w:type="paragraph" w:styleId="Luettelokappale">
    <w:name w:val="List Paragraph"/>
    <w:basedOn w:val="Normaali"/>
    <w:uiPriority w:val="72"/>
    <w:qFormat/>
    <w:rsid w:val="00EF6B37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67464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7464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7464D"/>
    <w:rPr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7464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7464D"/>
    <w:rPr>
      <w:b/>
      <w:bCs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jo.pipinen\OneDrive%20-%20Suomen%20elokuvas&#228;&#228;ti&#246;\Nettisivut\Production%20pla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60F59DCDBF42539E2A83C39D67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98956-7280-436F-AF8E-6CBEF4A826B0}"/>
      </w:docPartPr>
      <w:docPartBody>
        <w:p w:rsidR="00DF19C7" w:rsidRDefault="00DF19C7">
          <w:pPr>
            <w:pStyle w:val="9860F59DCDBF42539E2A83C39D67DDB0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AD0E3D6367542E5A8B6A723692C5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10576-D780-4633-AE31-5BA6743C0A3B}"/>
      </w:docPartPr>
      <w:docPartBody>
        <w:p w:rsidR="00DF19C7" w:rsidRDefault="00DF19C7">
          <w:pPr>
            <w:pStyle w:val="FAD0E3D6367542E5A8B6A723692C5D7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6A371D33CE741DA8998FCD8A27A9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187DE-FF33-417C-8F4B-40F619BB09CE}"/>
      </w:docPartPr>
      <w:docPartBody>
        <w:p w:rsidR="00DF19C7" w:rsidRDefault="00DF19C7">
          <w:pPr>
            <w:pStyle w:val="B6A371D33CE741DA8998FCD8A27A991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BCF1B7CEB564D2AA455DAD37DC25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5F56F-9826-4E5F-BBC3-A163C99437B1}"/>
      </w:docPartPr>
      <w:docPartBody>
        <w:p w:rsidR="00DF19C7" w:rsidRDefault="00DF19C7">
          <w:pPr>
            <w:pStyle w:val="EBCF1B7CEB564D2AA455DAD37DC25B14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CB10E3030104B08A4E2D8846403C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0AFA2-C231-4C34-976A-4D20C35C6E61}"/>
      </w:docPartPr>
      <w:docPartBody>
        <w:p w:rsidR="00DF19C7" w:rsidRDefault="00DF19C7">
          <w:pPr>
            <w:pStyle w:val="5CB10E3030104B08A4E2D8846403C69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5E710DD500C497582E3CD2234C14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30F24-B907-40F6-ACD9-47C6DC8D31EE}"/>
      </w:docPartPr>
      <w:docPartBody>
        <w:p w:rsidR="00DF19C7" w:rsidRDefault="00DF19C7">
          <w:pPr>
            <w:pStyle w:val="15E710DD500C497582E3CD2234C14DB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57C022E6F474D7D86B526BF617B4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32482-B805-4BC9-8CAE-0D6B8460D8CA}"/>
      </w:docPartPr>
      <w:docPartBody>
        <w:p w:rsidR="00DF19C7" w:rsidRDefault="00DF19C7">
          <w:pPr>
            <w:pStyle w:val="B57C022E6F474D7D86B526BF617B4F4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4BF6CD2688D494BA5033386DE7F2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F964A-CCE5-4E2B-9FB1-89D667BD27E8}"/>
      </w:docPartPr>
      <w:docPartBody>
        <w:p w:rsidR="00DF19C7" w:rsidRDefault="00DF19C7">
          <w:pPr>
            <w:pStyle w:val="44BF6CD2688D494BA5033386DE7F2911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084F161EFF944CA8A2A225D714B7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BE7C9-BA9D-4947-AF82-C82A6909C590}"/>
      </w:docPartPr>
      <w:docPartBody>
        <w:p w:rsidR="00DF19C7" w:rsidRDefault="00DF19C7">
          <w:pPr>
            <w:pStyle w:val="5084F161EFF944CA8A2A225D714B785E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5587F0AD23F4FEF812B5402849FC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57315-E013-49EB-9BCE-4D7CD08C07EA}"/>
      </w:docPartPr>
      <w:docPartBody>
        <w:p w:rsidR="00DF19C7" w:rsidRDefault="00DF19C7">
          <w:pPr>
            <w:pStyle w:val="95587F0AD23F4FEF812B5402849FC64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1DC8D32A3C6495C8266C122BC550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EF001-100F-46B5-95A6-F48FD3320B59}"/>
      </w:docPartPr>
      <w:docPartBody>
        <w:p w:rsidR="00DF19C7" w:rsidRDefault="00DF19C7">
          <w:pPr>
            <w:pStyle w:val="F1DC8D32A3C6495C8266C122BC55029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DA0EAAF48804A668F5F359942A69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DF49-493E-45C7-BBA5-BC452EF71251}"/>
      </w:docPartPr>
      <w:docPartBody>
        <w:p w:rsidR="00DF19C7" w:rsidRDefault="00DF19C7">
          <w:pPr>
            <w:pStyle w:val="6DA0EAAF48804A668F5F359942A691B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6F3719BD95F4BFA8680ADEFBB3FD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A3F4C-2C52-48CC-AD0A-1401B557FFBD}"/>
      </w:docPartPr>
      <w:docPartBody>
        <w:p w:rsidR="00DF19C7" w:rsidRDefault="00DF19C7">
          <w:pPr>
            <w:pStyle w:val="86F3719BD95F4BFA8680ADEFBB3FD0DD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B1310500EC74143A4CF72BBE5C58E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99A23E-E227-4D01-B568-3D295073FA22}"/>
      </w:docPartPr>
      <w:docPartBody>
        <w:p w:rsidR="00F363B2" w:rsidRDefault="00DF19C7" w:rsidP="00DF19C7">
          <w:pPr>
            <w:pStyle w:val="6B1310500EC74143A4CF72BBE5C58E74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2D86FCB1B0D4616901CE71B92FD0E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AA8A179-1A4B-4959-83CE-0480D6D22F67}"/>
      </w:docPartPr>
      <w:docPartBody>
        <w:p w:rsidR="00F363B2" w:rsidRDefault="00DF19C7" w:rsidP="00DF19C7">
          <w:pPr>
            <w:pStyle w:val="42D86FCB1B0D4616901CE71B92FD0E2D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F08FEA1DF7C4854939B65388DE5DB4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753D4E-949D-4F62-980A-FC6F03A7FE72}"/>
      </w:docPartPr>
      <w:docPartBody>
        <w:p w:rsidR="00F363B2" w:rsidRDefault="00DF19C7" w:rsidP="00DF19C7">
          <w:pPr>
            <w:pStyle w:val="5F08FEA1DF7C4854939B65388DE5DB45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871DF3968D64364BDAB0E568581A91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BC80D0-63E2-4931-A56F-6239EDD50053}"/>
      </w:docPartPr>
      <w:docPartBody>
        <w:p w:rsidR="00F363B2" w:rsidRDefault="00DF19C7" w:rsidP="00DF19C7">
          <w:pPr>
            <w:pStyle w:val="4871DF3968D64364BDAB0E568581A911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E4D5F23B5AC4331A1428FCE104CBA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FF0958-209F-4846-B3F8-BAF7A0F329F3}"/>
      </w:docPartPr>
      <w:docPartBody>
        <w:p w:rsidR="00F363B2" w:rsidRDefault="00DF19C7" w:rsidP="00DF19C7">
          <w:pPr>
            <w:pStyle w:val="2E4D5F23B5AC4331A1428FCE104CBAF4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54C8A1C213B4938A759E7E422E687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1F9074-D15B-4051-9551-76B0920A20E2}"/>
      </w:docPartPr>
      <w:docPartBody>
        <w:p w:rsidR="00F363B2" w:rsidRDefault="00DF19C7" w:rsidP="00DF19C7">
          <w:pPr>
            <w:pStyle w:val="854C8A1C213B4938A759E7E422E68777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2165381A9D1455486ABB16B7CE375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09C377-43A8-498D-945B-3BD5A32AFA9A}"/>
      </w:docPartPr>
      <w:docPartBody>
        <w:p w:rsidR="00F363B2" w:rsidRDefault="00DF19C7" w:rsidP="00DF19C7">
          <w:pPr>
            <w:pStyle w:val="B2165381A9D1455486ABB16B7CE375BE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4E2CC47025A426D99E05496C747202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EBBB648-EA8A-486E-92A9-450C133CFB6E}"/>
      </w:docPartPr>
      <w:docPartBody>
        <w:p w:rsidR="00F363B2" w:rsidRDefault="00DF19C7" w:rsidP="00DF19C7">
          <w:pPr>
            <w:pStyle w:val="F4E2CC47025A426D99E05496C747202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760C545BCF64D049B4A90DF291268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E907D49-3D6C-43CD-A162-EFE0B6FED7A6}"/>
      </w:docPartPr>
      <w:docPartBody>
        <w:p w:rsidR="00F363B2" w:rsidRDefault="00DF19C7" w:rsidP="00DF19C7">
          <w:pPr>
            <w:pStyle w:val="6760C545BCF64D049B4A90DF2912682D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11FC241F0BC4933BFCFA1856FB8FBA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351DBC-D99D-40D1-BC1D-16F2E0222A2B}"/>
      </w:docPartPr>
      <w:docPartBody>
        <w:p w:rsidR="00F363B2" w:rsidRDefault="00DF19C7" w:rsidP="00DF19C7">
          <w:pPr>
            <w:pStyle w:val="F11FC241F0BC4933BFCFA1856FB8FBAD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82B0AD19B354317A3F6D34FFC67C9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C8B49C-669C-4FEB-8922-A9B5C09C04F2}"/>
      </w:docPartPr>
      <w:docPartBody>
        <w:p w:rsidR="00F363B2" w:rsidRDefault="00DF19C7" w:rsidP="00DF19C7">
          <w:pPr>
            <w:pStyle w:val="382B0AD19B354317A3F6D34FFC67C98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D244884769A444C8D1699387A352C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110995-073C-498B-87DD-724613978BC7}"/>
      </w:docPartPr>
      <w:docPartBody>
        <w:p w:rsidR="00F363B2" w:rsidRDefault="00DF19C7" w:rsidP="00DF19C7">
          <w:pPr>
            <w:pStyle w:val="BD244884769A444C8D1699387A352C6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9A5027073014A129E9072C7EDA75D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06E2150-6669-4290-BC60-D51753C82490}"/>
      </w:docPartPr>
      <w:docPartBody>
        <w:p w:rsidR="00F363B2" w:rsidRDefault="00DF19C7" w:rsidP="00DF19C7">
          <w:pPr>
            <w:pStyle w:val="C9A5027073014A129E9072C7EDA75DA5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BF87E5408354976B49052CE7A25CB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72114D-3BE1-477A-BD6C-F4EA8A772A89}"/>
      </w:docPartPr>
      <w:docPartBody>
        <w:p w:rsidR="00F363B2" w:rsidRDefault="00DF19C7" w:rsidP="00DF19C7">
          <w:pPr>
            <w:pStyle w:val="7BF87E5408354976B49052CE7A25CBD3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132C8630B254E24AE3B5CA344FCC4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3C511D-1403-467A-8A3A-56E41D5DAF44}"/>
      </w:docPartPr>
      <w:docPartBody>
        <w:p w:rsidR="00F363B2" w:rsidRDefault="00DF19C7" w:rsidP="00DF19C7">
          <w:pPr>
            <w:pStyle w:val="5132C8630B254E24AE3B5CA344FCC42F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6AEF31059FB489C87D32EE5FE6BDE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603C2B-4AFB-461B-A524-05EA8E9CA8B9}"/>
      </w:docPartPr>
      <w:docPartBody>
        <w:p w:rsidR="00F363B2" w:rsidRDefault="00DF19C7" w:rsidP="00DF19C7">
          <w:pPr>
            <w:pStyle w:val="46AEF31059FB489C87D32EE5FE6BDE3B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B41F18E94E24E40999C3045AA01D9C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50C679-B303-47A3-B485-EEBDE47DD3E2}"/>
      </w:docPartPr>
      <w:docPartBody>
        <w:p w:rsidR="00F363B2" w:rsidRDefault="00DF19C7" w:rsidP="00DF19C7">
          <w:pPr>
            <w:pStyle w:val="3B41F18E94E24E40999C3045AA01D9C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C7"/>
    <w:rsid w:val="000A7352"/>
    <w:rsid w:val="000D7EFC"/>
    <w:rsid w:val="000E17C7"/>
    <w:rsid w:val="001D02F4"/>
    <w:rsid w:val="0044441D"/>
    <w:rsid w:val="008E214A"/>
    <w:rsid w:val="00DF19C7"/>
    <w:rsid w:val="00F3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unhideWhenUsed/>
    <w:rsid w:val="00DF19C7"/>
    <w:rPr>
      <w:color w:val="808080"/>
    </w:rPr>
  </w:style>
  <w:style w:type="paragraph" w:customStyle="1" w:styleId="9860F59DCDBF42539E2A83C39D67DDB0">
    <w:name w:val="9860F59DCDBF42539E2A83C39D67DDB0"/>
  </w:style>
  <w:style w:type="paragraph" w:customStyle="1" w:styleId="FAD0E3D6367542E5A8B6A723692C5D7C">
    <w:name w:val="FAD0E3D6367542E5A8B6A723692C5D7C"/>
  </w:style>
  <w:style w:type="paragraph" w:customStyle="1" w:styleId="B6A371D33CE741DA8998FCD8A27A991A">
    <w:name w:val="B6A371D33CE741DA8998FCD8A27A991A"/>
  </w:style>
  <w:style w:type="paragraph" w:customStyle="1" w:styleId="8A5A904151DF471DA8D3E479E1B28B4D">
    <w:name w:val="8A5A904151DF471DA8D3E479E1B28B4D"/>
  </w:style>
  <w:style w:type="paragraph" w:customStyle="1" w:styleId="EE6FA880117F4F388C7164D03F34043F">
    <w:name w:val="EE6FA880117F4F388C7164D03F34043F"/>
  </w:style>
  <w:style w:type="paragraph" w:customStyle="1" w:styleId="F036A409E7C945989EE8403CC1C51945">
    <w:name w:val="F036A409E7C945989EE8403CC1C51945"/>
  </w:style>
  <w:style w:type="paragraph" w:customStyle="1" w:styleId="E9E8F44045624FDF8DBFCE3975B4EE65">
    <w:name w:val="E9E8F44045624FDF8DBFCE3975B4EE65"/>
  </w:style>
  <w:style w:type="paragraph" w:customStyle="1" w:styleId="7B2B955592994B63A541D891E6C8E959">
    <w:name w:val="7B2B955592994B63A541D891E6C8E959"/>
  </w:style>
  <w:style w:type="paragraph" w:customStyle="1" w:styleId="EBCF1B7CEB564D2AA455DAD37DC25B14">
    <w:name w:val="EBCF1B7CEB564D2AA455DAD37DC25B14"/>
  </w:style>
  <w:style w:type="paragraph" w:customStyle="1" w:styleId="36382368CA644670A0D3CD935F111D40">
    <w:name w:val="36382368CA644670A0D3CD935F111D40"/>
  </w:style>
  <w:style w:type="paragraph" w:customStyle="1" w:styleId="B38509BDF28F4E1B949CAF7AAAD7AF5A">
    <w:name w:val="B38509BDF28F4E1B949CAF7AAAD7AF5A"/>
  </w:style>
  <w:style w:type="paragraph" w:customStyle="1" w:styleId="229463E8302A4F2493D040ED696B69D1">
    <w:name w:val="229463E8302A4F2493D040ED696B69D1"/>
  </w:style>
  <w:style w:type="paragraph" w:customStyle="1" w:styleId="7EF17AB099534AE38348411C7B013CFD">
    <w:name w:val="7EF17AB099534AE38348411C7B013CFD"/>
  </w:style>
  <w:style w:type="paragraph" w:customStyle="1" w:styleId="9E948D270ED3480B90E7B6306624EC3C">
    <w:name w:val="9E948D270ED3480B90E7B6306624EC3C"/>
  </w:style>
  <w:style w:type="paragraph" w:customStyle="1" w:styleId="C8E245D3161142D2AB31143F8CC93ED6">
    <w:name w:val="C8E245D3161142D2AB31143F8CC93ED6"/>
  </w:style>
  <w:style w:type="paragraph" w:customStyle="1" w:styleId="A61E2960DE6E454291293A6F9E0AD30F">
    <w:name w:val="A61E2960DE6E454291293A6F9E0AD30F"/>
  </w:style>
  <w:style w:type="paragraph" w:customStyle="1" w:styleId="5CB10E3030104B08A4E2D8846403C692">
    <w:name w:val="5CB10E3030104B08A4E2D8846403C692"/>
  </w:style>
  <w:style w:type="paragraph" w:customStyle="1" w:styleId="15E710DD500C497582E3CD2234C14DB2">
    <w:name w:val="15E710DD500C497582E3CD2234C14DB2"/>
  </w:style>
  <w:style w:type="paragraph" w:customStyle="1" w:styleId="B57C022E6F474D7D86B526BF617B4F46">
    <w:name w:val="B57C022E6F474D7D86B526BF617B4F46"/>
  </w:style>
  <w:style w:type="paragraph" w:customStyle="1" w:styleId="44BF6CD2688D494BA5033386DE7F2911">
    <w:name w:val="44BF6CD2688D494BA5033386DE7F2911"/>
  </w:style>
  <w:style w:type="paragraph" w:customStyle="1" w:styleId="5084F161EFF944CA8A2A225D714B785E">
    <w:name w:val="5084F161EFF944CA8A2A225D714B785E"/>
  </w:style>
  <w:style w:type="paragraph" w:customStyle="1" w:styleId="95587F0AD23F4FEF812B5402849FC64A">
    <w:name w:val="95587F0AD23F4FEF812B5402849FC64A"/>
  </w:style>
  <w:style w:type="paragraph" w:customStyle="1" w:styleId="F1DC8D32A3C6495C8266C122BC550292">
    <w:name w:val="F1DC8D32A3C6495C8266C122BC550292"/>
  </w:style>
  <w:style w:type="paragraph" w:customStyle="1" w:styleId="6DA0EAAF48804A668F5F359942A691BC">
    <w:name w:val="6DA0EAAF48804A668F5F359942A691BC"/>
  </w:style>
  <w:style w:type="paragraph" w:customStyle="1" w:styleId="86F3719BD95F4BFA8680ADEFBB3FD0DD">
    <w:name w:val="86F3719BD95F4BFA8680ADEFBB3FD0DD"/>
  </w:style>
  <w:style w:type="paragraph" w:customStyle="1" w:styleId="DBAC48B8BDC642188E05DE45B8EA6FCD">
    <w:name w:val="DBAC48B8BDC642188E05DE45B8EA6FCD"/>
    <w:rsid w:val="00DF19C7"/>
  </w:style>
  <w:style w:type="paragraph" w:customStyle="1" w:styleId="364A126D9ADF46969079834C0F61CFAA">
    <w:name w:val="364A126D9ADF46969079834C0F61CFAA"/>
    <w:rsid w:val="00DF19C7"/>
  </w:style>
  <w:style w:type="paragraph" w:customStyle="1" w:styleId="6B1310500EC74143A4CF72BBE5C58E74">
    <w:name w:val="6B1310500EC74143A4CF72BBE5C58E74"/>
    <w:rsid w:val="00DF19C7"/>
  </w:style>
  <w:style w:type="paragraph" w:customStyle="1" w:styleId="42D86FCB1B0D4616901CE71B92FD0E2D">
    <w:name w:val="42D86FCB1B0D4616901CE71B92FD0E2D"/>
    <w:rsid w:val="00DF19C7"/>
  </w:style>
  <w:style w:type="paragraph" w:customStyle="1" w:styleId="5F08FEA1DF7C4854939B65388DE5DB45">
    <w:name w:val="5F08FEA1DF7C4854939B65388DE5DB45"/>
    <w:rsid w:val="00DF19C7"/>
  </w:style>
  <w:style w:type="paragraph" w:customStyle="1" w:styleId="4871DF3968D64364BDAB0E568581A911">
    <w:name w:val="4871DF3968D64364BDAB0E568581A911"/>
    <w:rsid w:val="00DF19C7"/>
  </w:style>
  <w:style w:type="paragraph" w:customStyle="1" w:styleId="2E4D5F23B5AC4331A1428FCE104CBAF4">
    <w:name w:val="2E4D5F23B5AC4331A1428FCE104CBAF4"/>
    <w:rsid w:val="00DF19C7"/>
  </w:style>
  <w:style w:type="paragraph" w:customStyle="1" w:styleId="854C8A1C213B4938A759E7E422E68777">
    <w:name w:val="854C8A1C213B4938A759E7E422E68777"/>
    <w:rsid w:val="00DF19C7"/>
  </w:style>
  <w:style w:type="paragraph" w:customStyle="1" w:styleId="B2165381A9D1455486ABB16B7CE375BE">
    <w:name w:val="B2165381A9D1455486ABB16B7CE375BE"/>
    <w:rsid w:val="00DF19C7"/>
  </w:style>
  <w:style w:type="paragraph" w:customStyle="1" w:styleId="F4E2CC47025A426D99E05496C7472022">
    <w:name w:val="F4E2CC47025A426D99E05496C7472022"/>
    <w:rsid w:val="00DF19C7"/>
  </w:style>
  <w:style w:type="paragraph" w:customStyle="1" w:styleId="6760C545BCF64D049B4A90DF2912682D">
    <w:name w:val="6760C545BCF64D049B4A90DF2912682D"/>
    <w:rsid w:val="00DF19C7"/>
  </w:style>
  <w:style w:type="paragraph" w:customStyle="1" w:styleId="F11FC241F0BC4933BFCFA1856FB8FBAD">
    <w:name w:val="F11FC241F0BC4933BFCFA1856FB8FBAD"/>
    <w:rsid w:val="00DF19C7"/>
  </w:style>
  <w:style w:type="paragraph" w:customStyle="1" w:styleId="382B0AD19B354317A3F6D34FFC67C98C">
    <w:name w:val="382B0AD19B354317A3F6D34FFC67C98C"/>
    <w:rsid w:val="00DF19C7"/>
  </w:style>
  <w:style w:type="paragraph" w:customStyle="1" w:styleId="BD244884769A444C8D1699387A352C62">
    <w:name w:val="BD244884769A444C8D1699387A352C62"/>
    <w:rsid w:val="00DF19C7"/>
  </w:style>
  <w:style w:type="paragraph" w:customStyle="1" w:styleId="C9A5027073014A129E9072C7EDA75DA5">
    <w:name w:val="C9A5027073014A129E9072C7EDA75DA5"/>
    <w:rsid w:val="00DF19C7"/>
  </w:style>
  <w:style w:type="paragraph" w:customStyle="1" w:styleId="7BF87E5408354976B49052CE7A25CBD3">
    <w:name w:val="7BF87E5408354976B49052CE7A25CBD3"/>
    <w:rsid w:val="00DF19C7"/>
  </w:style>
  <w:style w:type="paragraph" w:customStyle="1" w:styleId="5132C8630B254E24AE3B5CA344FCC42F">
    <w:name w:val="5132C8630B254E24AE3B5CA344FCC42F"/>
    <w:rsid w:val="00DF19C7"/>
  </w:style>
  <w:style w:type="paragraph" w:customStyle="1" w:styleId="46AEF31059FB489C87D32EE5FE6BDE3B">
    <w:name w:val="46AEF31059FB489C87D32EE5FE6BDE3B"/>
    <w:rsid w:val="00DF19C7"/>
  </w:style>
  <w:style w:type="paragraph" w:customStyle="1" w:styleId="3B41F18E94E24E40999C3045AA01D9C6">
    <w:name w:val="3B41F18E94E24E40999C3045AA01D9C6"/>
    <w:rsid w:val="00DF1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5D219FC84EA544784249779524DE570" ma:contentTypeVersion="12" ma:contentTypeDescription="Luo uusi asiakirja." ma:contentTypeScope="" ma:versionID="3c0dc57c3ea1a17600d29d5426df9b7f">
  <xsd:schema xmlns:xsd="http://www.w3.org/2001/XMLSchema" xmlns:xs="http://www.w3.org/2001/XMLSchema" xmlns:p="http://schemas.microsoft.com/office/2006/metadata/properties" xmlns:ns2="2b7b2d5f-261f-4e53-a9ca-51aa732fca18" xmlns:ns3="92f70d36-09f8-431d-8671-565df864b232" targetNamespace="http://schemas.microsoft.com/office/2006/metadata/properties" ma:root="true" ma:fieldsID="3a690831081825acc922c8b2753b67aa" ns2:_="" ns3:_="">
    <xsd:import namespace="2b7b2d5f-261f-4e53-a9ca-51aa732fca18"/>
    <xsd:import namespace="92f70d36-09f8-431d-8671-565df864b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b2d5f-261f-4e53-a9ca-51aa732fc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da25df5-e7e2-445e-bead-b765e04cc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70d36-09f8-431d-8671-565df864b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038d475-c9a5-433f-91b1-ff31373dd166}" ma:internalName="TaxCatchAll" ma:showField="CatchAllData" ma:web="92f70d36-09f8-431d-8671-565df864b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70d36-09f8-431d-8671-565df864b232" xsi:nil="true"/>
    <lcf76f155ced4ddcb4097134ff3c332f xmlns="2b7b2d5f-261f-4e53-a9ca-51aa732fca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A4DB39-A0DD-4161-A8F9-626AD16FA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b2d5f-261f-4e53-a9ca-51aa732fca18"/>
    <ds:schemaRef ds:uri="92f70d36-09f8-431d-8671-565df864b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C75212-EE64-4D17-84E6-09718D2C1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9B1B7-2B86-4F31-8849-B67024D7D2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3005CC-9E47-4C92-B935-FD8D74B371BD}">
  <ds:schemaRefs>
    <ds:schemaRef ds:uri="http://schemas.microsoft.com/office/2006/metadata/properties"/>
    <ds:schemaRef ds:uri="http://schemas.microsoft.com/office/infopath/2007/PartnerControls"/>
    <ds:schemaRef ds:uri="92f70d36-09f8-431d-8671-565df864b232"/>
    <ds:schemaRef ds:uri="2b7b2d5f-261f-4e53-a9ca-51aa732fca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Production plan</Template>
  <TotalTime>3</TotalTime>
  <Pages>2</Pages>
  <Words>275</Words>
  <Characters>2228</Characters>
  <Application>Microsoft Office Word</Application>
  <DocSecurity>0</DocSecurity>
  <Lines>18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Pipinen</dc:creator>
  <cp:keywords/>
  <dc:description/>
  <cp:lastModifiedBy>Marjo Pipinen</cp:lastModifiedBy>
  <cp:revision>5</cp:revision>
  <cp:lastPrinted>2016-11-01T09:39:00Z</cp:lastPrinted>
  <dcterms:created xsi:type="dcterms:W3CDTF">2024-01-29T08:48:00Z</dcterms:created>
  <dcterms:modified xsi:type="dcterms:W3CDTF">2026-01-29T08:36:00Z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0x01010064C05E62FADF5E489CDE8F916485749D</vt:lpwstr>
  </property>
</Properties>
</file>