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ED040" w14:textId="07D80C4F" w:rsidR="005678AC" w:rsidRPr="005678AC" w:rsidRDefault="005678AC" w:rsidP="00567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rial"/>
          <w:b/>
          <w:bCs/>
          <w:color w:val="EE0000"/>
          <w:sz w:val="28"/>
          <w:szCs w:val="28"/>
        </w:rPr>
      </w:pPr>
      <w:r w:rsidRPr="005678AC">
        <w:rPr>
          <w:rFonts w:ascii="Aptos" w:hAnsi="Aptos" w:cs="Arial"/>
          <w:b/>
          <w:bCs/>
          <w:color w:val="EE0000"/>
          <w:sz w:val="28"/>
          <w:szCs w:val="28"/>
        </w:rPr>
        <w:t xml:space="preserve">TOIMITA TIEDOSTO </w:t>
      </w:r>
      <w:proofErr w:type="gramStart"/>
      <w:r w:rsidRPr="005678AC">
        <w:rPr>
          <w:rFonts w:ascii="Aptos" w:hAnsi="Aptos" w:cs="Arial"/>
          <w:b/>
          <w:bCs/>
          <w:color w:val="EE0000"/>
          <w:sz w:val="28"/>
          <w:szCs w:val="28"/>
        </w:rPr>
        <w:t>PDF:NÄ</w:t>
      </w:r>
      <w:proofErr w:type="gramEnd"/>
    </w:p>
    <w:p w14:paraId="44AAFE50" w14:textId="77777777" w:rsidR="005678AC" w:rsidRDefault="005678AC" w:rsidP="00573509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</w:rPr>
      </w:pPr>
    </w:p>
    <w:p w14:paraId="541A2AD5" w14:textId="4A9802AA" w:rsidR="009563BF" w:rsidRPr="005678AC" w:rsidRDefault="00573509" w:rsidP="00573509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i/>
        </w:rPr>
      </w:pPr>
      <w:r w:rsidRPr="005678AC">
        <w:rPr>
          <w:rFonts w:ascii="Aptos" w:hAnsi="Aptos" w:cs="Arial"/>
          <w:b/>
          <w:bCs/>
        </w:rPr>
        <w:t>PERUSTIEDOT</w:t>
      </w:r>
      <w:r w:rsidR="00F82FB2" w:rsidRPr="005678AC">
        <w:rPr>
          <w:rFonts w:ascii="Aptos" w:hAnsi="Aptos" w:cs="Arial"/>
          <w:b/>
          <w:bCs/>
        </w:rPr>
        <w:t xml:space="preserve"> </w:t>
      </w:r>
      <w:r w:rsidR="00657E59" w:rsidRPr="005678AC">
        <w:rPr>
          <w:rFonts w:ascii="Aptos" w:hAnsi="Aptos" w:cs="Arial"/>
          <w:b/>
          <w:bCs/>
        </w:rPr>
        <w:tab/>
      </w:r>
      <w:r w:rsidR="00657E59" w:rsidRPr="005678AC">
        <w:rPr>
          <w:rFonts w:ascii="Aptos" w:hAnsi="Aptos" w:cs="Arial"/>
          <w:b/>
          <w:bCs/>
        </w:rPr>
        <w:tab/>
      </w:r>
      <w:r w:rsidR="00657E59" w:rsidRPr="005678AC">
        <w:rPr>
          <w:rFonts w:ascii="Aptos" w:hAnsi="Aptos" w:cs="Arial"/>
          <w:b/>
          <w:bCs/>
        </w:rPr>
        <w:tab/>
      </w:r>
      <w:r w:rsidR="00657E59" w:rsidRPr="005678AC">
        <w:rPr>
          <w:rFonts w:ascii="Aptos" w:hAnsi="Aptos" w:cs="Arial"/>
          <w:b/>
          <w:bCs/>
        </w:rPr>
        <w:tab/>
      </w:r>
      <w:r w:rsidR="005678AC">
        <w:rPr>
          <w:rFonts w:ascii="Aptos" w:hAnsi="Aptos" w:cs="Arial"/>
          <w:b/>
          <w:bCs/>
        </w:rPr>
        <w:tab/>
      </w:r>
      <w:r w:rsidR="00657E59" w:rsidRPr="005678AC">
        <w:rPr>
          <w:rFonts w:ascii="Aptos" w:hAnsi="Aptos"/>
          <w:bCs/>
          <w:i/>
        </w:rPr>
        <w:t>Täytetään siinä laajuudessa kuin tietoja on täyttöhetkellä.</w:t>
      </w:r>
    </w:p>
    <w:tbl>
      <w:tblPr>
        <w:tblStyle w:val="TaulukkoRuudukko"/>
        <w:tblW w:w="11052" w:type="dxa"/>
        <w:tblLayout w:type="fixed"/>
        <w:tblLook w:val="04A0" w:firstRow="1" w:lastRow="0" w:firstColumn="1" w:lastColumn="0" w:noHBand="0" w:noVBand="1"/>
      </w:tblPr>
      <w:tblGrid>
        <w:gridCol w:w="2689"/>
        <w:gridCol w:w="74"/>
        <w:gridCol w:w="1060"/>
        <w:gridCol w:w="1275"/>
        <w:gridCol w:w="428"/>
        <w:gridCol w:w="706"/>
        <w:gridCol w:w="2057"/>
        <w:gridCol w:w="2763"/>
      </w:tblGrid>
      <w:tr w:rsidR="00521477" w:rsidRPr="005678AC" w14:paraId="01F32713" w14:textId="77777777" w:rsidTr="005678AC">
        <w:tc>
          <w:tcPr>
            <w:tcW w:w="2689" w:type="dxa"/>
          </w:tcPr>
          <w:p w14:paraId="0AEA1575" w14:textId="77777777" w:rsidR="00521477" w:rsidRPr="005678AC" w:rsidRDefault="00521477" w:rsidP="00521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r w:rsidRPr="005678AC">
              <w:rPr>
                <w:rFonts w:ascii="Aptos" w:hAnsi="Aptos" w:cs="Arial"/>
                <w:bCs/>
              </w:rPr>
              <w:t xml:space="preserve">Päivämäärä </w:t>
            </w:r>
          </w:p>
        </w:tc>
        <w:tc>
          <w:tcPr>
            <w:tcW w:w="8363" w:type="dxa"/>
            <w:gridSpan w:val="7"/>
          </w:tcPr>
          <w:p w14:paraId="5145E871" w14:textId="77777777" w:rsidR="00521477" w:rsidRPr="005678AC" w:rsidRDefault="00000000" w:rsidP="00F77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sdt>
              <w:sdtPr>
                <w:rPr>
                  <w:rFonts w:ascii="Aptos" w:hAnsi="Aptos" w:cs="Arial"/>
                  <w:bCs/>
                </w:rPr>
                <w:id w:val="57369095"/>
                <w:placeholder>
                  <w:docPart w:val="CDE807F9364744CD9FB53A6FEA4D4C36"/>
                </w:placeholder>
              </w:sdtPr>
              <w:sdtContent>
                <w:bookmarkStart w:id="0" w:name="Teksti1"/>
                <w:r w:rsidR="00521477" w:rsidRPr="005678AC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1"/>
                      <w:enabled/>
                      <w:calcOnExit w:val="0"/>
                      <w:textInput>
                        <w:default w:val="pp.kk.vvvv"/>
                      </w:textInput>
                    </w:ffData>
                  </w:fldChar>
                </w:r>
                <w:r w:rsidR="00521477" w:rsidRPr="005678AC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="00521477" w:rsidRPr="005678AC">
                  <w:rPr>
                    <w:rFonts w:ascii="Aptos" w:hAnsi="Aptos" w:cs="Arial"/>
                    <w:bCs/>
                  </w:rPr>
                </w:r>
                <w:r w:rsidR="00521477" w:rsidRPr="005678AC">
                  <w:rPr>
                    <w:rFonts w:ascii="Aptos" w:hAnsi="Aptos" w:cs="Arial"/>
                    <w:bCs/>
                  </w:rPr>
                  <w:fldChar w:fldCharType="separate"/>
                </w:r>
                <w:r w:rsidR="00521477" w:rsidRPr="005678AC">
                  <w:rPr>
                    <w:rFonts w:ascii="Aptos" w:hAnsi="Aptos" w:cs="Arial"/>
                    <w:bCs/>
                    <w:noProof/>
                  </w:rPr>
                  <w:t>pp.kk.vvvv</w:t>
                </w:r>
                <w:r w:rsidR="00521477" w:rsidRPr="005678AC">
                  <w:rPr>
                    <w:rFonts w:ascii="Aptos" w:hAnsi="Aptos" w:cs="Arial"/>
                    <w:bCs/>
                  </w:rPr>
                  <w:fldChar w:fldCharType="end"/>
                </w:r>
                <w:bookmarkEnd w:id="0"/>
              </w:sdtContent>
            </w:sdt>
          </w:p>
        </w:tc>
      </w:tr>
      <w:tr w:rsidR="001A1C23" w:rsidRPr="005678AC" w14:paraId="7F7060D2" w14:textId="77777777" w:rsidTr="005678AC">
        <w:trPr>
          <w:trHeight w:val="270"/>
        </w:trPr>
        <w:tc>
          <w:tcPr>
            <w:tcW w:w="2689" w:type="dxa"/>
          </w:tcPr>
          <w:p w14:paraId="682EA638" w14:textId="77777777" w:rsidR="001A1C23" w:rsidRPr="005678AC" w:rsidRDefault="001A1C23" w:rsidP="00521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r w:rsidRPr="005678AC">
              <w:rPr>
                <w:rFonts w:ascii="Aptos" w:hAnsi="Aptos" w:cs="Arial"/>
                <w:bCs/>
              </w:rPr>
              <w:t>Elokuvan</w:t>
            </w:r>
            <w:r w:rsidR="008112F5" w:rsidRPr="005678AC">
              <w:rPr>
                <w:rFonts w:ascii="Aptos" w:hAnsi="Aptos" w:cs="Arial"/>
                <w:bCs/>
              </w:rPr>
              <w:t xml:space="preserve"> nimi</w:t>
            </w:r>
            <w:r w:rsidRPr="005678AC">
              <w:rPr>
                <w:rFonts w:ascii="Aptos" w:hAnsi="Aptos" w:cs="Arial"/>
                <w:bCs/>
              </w:rPr>
              <w:t xml:space="preserve"> </w:t>
            </w:r>
          </w:p>
        </w:tc>
        <w:tc>
          <w:tcPr>
            <w:tcW w:w="2409" w:type="dxa"/>
            <w:gridSpan w:val="3"/>
          </w:tcPr>
          <w:p w14:paraId="60AB9387" w14:textId="77777777" w:rsidR="001A1C23" w:rsidRPr="005678AC" w:rsidRDefault="00000000" w:rsidP="00F8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sdt>
              <w:sdtPr>
                <w:rPr>
                  <w:rFonts w:ascii="Aptos" w:hAnsi="Aptos" w:cs="Arial"/>
                  <w:bCs/>
                </w:rPr>
                <w:id w:val="107637573"/>
                <w:placeholder>
                  <w:docPart w:val="218C65E950A04ACFB3ADB45EF88097A1"/>
                </w:placeholder>
              </w:sdtPr>
              <w:sdtContent>
                <w:bookmarkStart w:id="1" w:name="Teksti2"/>
                <w:r w:rsidR="001A1C23" w:rsidRPr="005678AC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2"/>
                      <w:enabled/>
                      <w:calcOnExit w:val="0"/>
                      <w:textInput/>
                    </w:ffData>
                  </w:fldChar>
                </w:r>
                <w:r w:rsidR="001A1C23" w:rsidRPr="005678AC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="001A1C23" w:rsidRPr="005678AC">
                  <w:rPr>
                    <w:rFonts w:ascii="Aptos" w:hAnsi="Aptos" w:cs="Arial"/>
                    <w:bCs/>
                  </w:rPr>
                </w:r>
                <w:r w:rsidR="001A1C23" w:rsidRPr="005678AC">
                  <w:rPr>
                    <w:rFonts w:ascii="Aptos" w:hAnsi="Aptos" w:cs="Arial"/>
                    <w:bCs/>
                  </w:rPr>
                  <w:fldChar w:fldCharType="separate"/>
                </w:r>
                <w:r w:rsidR="001A1C23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1A1C23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1A1C23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1A1C23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1A1C23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1A1C23" w:rsidRPr="005678AC">
                  <w:rPr>
                    <w:rFonts w:ascii="Aptos" w:hAnsi="Aptos" w:cs="Arial"/>
                    <w:bCs/>
                  </w:rPr>
                  <w:fldChar w:fldCharType="end"/>
                </w:r>
                <w:bookmarkEnd w:id="1"/>
              </w:sdtContent>
            </w:sdt>
          </w:p>
        </w:tc>
        <w:tc>
          <w:tcPr>
            <w:tcW w:w="1134" w:type="dxa"/>
            <w:gridSpan w:val="2"/>
          </w:tcPr>
          <w:p w14:paraId="31478314" w14:textId="77777777" w:rsidR="001A1C23" w:rsidRPr="005678AC" w:rsidRDefault="001A1C23" w:rsidP="001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r w:rsidRPr="005678AC">
              <w:rPr>
                <w:rFonts w:ascii="Aptos" w:hAnsi="Aptos" w:cs="Arial"/>
                <w:bCs/>
              </w:rPr>
              <w:t xml:space="preserve">Lajityyppi </w:t>
            </w:r>
          </w:p>
        </w:tc>
        <w:tc>
          <w:tcPr>
            <w:tcW w:w="4820" w:type="dxa"/>
            <w:gridSpan w:val="2"/>
          </w:tcPr>
          <w:p w14:paraId="1F7C525C" w14:textId="77777777" w:rsidR="001A1C23" w:rsidRPr="005678AC" w:rsidRDefault="00000000" w:rsidP="00096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sdt>
              <w:sdtPr>
                <w:rPr>
                  <w:rFonts w:ascii="Aptos" w:hAnsi="Aptos" w:cs="Arial"/>
                  <w:bCs/>
                </w:rPr>
                <w:id w:val="-2131852752"/>
                <w:placeholder>
                  <w:docPart w:val="0DA6C960F0964722A726F2D155365C19"/>
                </w:placeholder>
              </w:sdtPr>
              <w:sdtContent>
                <w:bookmarkStart w:id="2" w:name="Teksti3"/>
                <w:r w:rsidR="000968DC" w:rsidRPr="005678AC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3"/>
                      <w:enabled/>
                      <w:calcOnExit w:val="0"/>
                      <w:statusText w:type="text" w:val="pitkä/lyhyt näytelmäelokuva, dokumentti-, animaatio-, lasten ja nuorten elokuva"/>
                      <w:textInput>
                        <w:default w:val="pitkä/lyhyt näytelmäelokuva, dokumentti-, animaatio-, lasten ja nuorten elokuva, draamasarja"/>
                      </w:textInput>
                    </w:ffData>
                  </w:fldChar>
                </w:r>
                <w:r w:rsidR="000968DC" w:rsidRPr="005678AC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="000968DC" w:rsidRPr="005678AC">
                  <w:rPr>
                    <w:rFonts w:ascii="Aptos" w:hAnsi="Aptos" w:cs="Arial"/>
                    <w:bCs/>
                  </w:rPr>
                </w:r>
                <w:r w:rsidR="000968DC" w:rsidRPr="005678AC">
                  <w:rPr>
                    <w:rFonts w:ascii="Aptos" w:hAnsi="Aptos" w:cs="Arial"/>
                    <w:bCs/>
                  </w:rPr>
                  <w:fldChar w:fldCharType="separate"/>
                </w:r>
                <w:r w:rsidR="000968DC" w:rsidRPr="005678AC">
                  <w:rPr>
                    <w:rFonts w:ascii="Aptos" w:hAnsi="Aptos" w:cs="Arial"/>
                    <w:bCs/>
                    <w:noProof/>
                  </w:rPr>
                  <w:t>pitkä/lyhyt näytelmäelokuva, dokumentti-, animaatio-, lasten ja nuorten elokuva, draamasarja</w:t>
                </w:r>
                <w:r w:rsidR="000968DC" w:rsidRPr="005678AC">
                  <w:rPr>
                    <w:rFonts w:ascii="Aptos" w:hAnsi="Aptos" w:cs="Arial"/>
                    <w:bCs/>
                  </w:rPr>
                  <w:fldChar w:fldCharType="end"/>
                </w:r>
                <w:bookmarkEnd w:id="2"/>
              </w:sdtContent>
            </w:sdt>
          </w:p>
        </w:tc>
      </w:tr>
      <w:tr w:rsidR="0094415C" w:rsidRPr="005678AC" w14:paraId="05CBBE3E" w14:textId="77777777" w:rsidTr="008364DC">
        <w:trPr>
          <w:trHeight w:val="270"/>
        </w:trPr>
        <w:tc>
          <w:tcPr>
            <w:tcW w:w="11052" w:type="dxa"/>
            <w:gridSpan w:val="8"/>
          </w:tcPr>
          <w:p w14:paraId="13C84A01" w14:textId="0DC954F4" w:rsidR="0094415C" w:rsidRPr="005678AC" w:rsidRDefault="0094415C" w:rsidP="00944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r w:rsidRPr="005678AC">
              <w:rPr>
                <w:rFonts w:ascii="Aptos" w:hAnsi="Aptos"/>
                <w:bCs/>
              </w:rPr>
              <w:t>Elokuvan saamat aikaisemmat kehittämistuet. Hakemusnumero ja nimi mainittava</w:t>
            </w:r>
            <w:r w:rsidR="00807CEA" w:rsidRPr="005678AC">
              <w:rPr>
                <w:rFonts w:ascii="Aptos" w:hAnsi="Aptos"/>
                <w:bCs/>
              </w:rPr>
              <w:t>:</w:t>
            </w:r>
          </w:p>
        </w:tc>
      </w:tr>
      <w:tr w:rsidR="00807CEA" w:rsidRPr="005678AC" w14:paraId="31EBB8F5" w14:textId="77777777" w:rsidTr="00226026">
        <w:trPr>
          <w:trHeight w:val="1126"/>
        </w:trPr>
        <w:tc>
          <w:tcPr>
            <w:tcW w:w="2763" w:type="dxa"/>
            <w:gridSpan w:val="2"/>
          </w:tcPr>
          <w:p w14:paraId="0288EABC" w14:textId="5637FC9B" w:rsidR="00807CEA" w:rsidRPr="005678AC" w:rsidRDefault="00000000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bCs/>
                </w:rPr>
                <w:id w:val="-1717803200"/>
                <w:placeholder>
                  <w:docPart w:val="1AF204E003224D0286EDB7E0A01778B6"/>
                </w:placeholder>
                <w:showingPlcHdr/>
              </w:sdtPr>
              <w:sdtContent>
                <w:r w:rsidR="00807CEA" w:rsidRPr="005678AC">
                  <w:rPr>
                    <w:rStyle w:val="Paikkamerkkiteksti"/>
                    <w:rFonts w:ascii="Aptos" w:hAnsi="Aptos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2763" w:type="dxa"/>
            <w:gridSpan w:val="3"/>
          </w:tcPr>
          <w:p w14:paraId="5732B034" w14:textId="32EA5A02" w:rsidR="00807CEA" w:rsidRPr="005678AC" w:rsidRDefault="00000000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bCs/>
                </w:rPr>
                <w:id w:val="-123388527"/>
                <w:placeholder>
                  <w:docPart w:val="80460CB7DD9F4651938A1963192BB27A"/>
                </w:placeholder>
                <w:showingPlcHdr/>
              </w:sdtPr>
              <w:sdtContent>
                <w:r w:rsidR="00807CEA" w:rsidRPr="005678AC">
                  <w:rPr>
                    <w:rStyle w:val="Paikkamerkkiteksti"/>
                    <w:rFonts w:ascii="Aptos" w:hAnsi="Aptos"/>
                  </w:rPr>
                  <w:t>Kirjoita tekstiä napsauttamalla tai napauttamalla tätä.</w:t>
                </w:r>
              </w:sdtContent>
            </w:sdt>
          </w:p>
          <w:p w14:paraId="59A1D48C" w14:textId="77777777" w:rsidR="00807CEA" w:rsidRPr="005678AC" w:rsidRDefault="00807CEA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</w:p>
        </w:tc>
        <w:tc>
          <w:tcPr>
            <w:tcW w:w="2763" w:type="dxa"/>
            <w:gridSpan w:val="2"/>
          </w:tcPr>
          <w:p w14:paraId="3063E16E" w14:textId="6A65D6F8" w:rsidR="00807CEA" w:rsidRPr="005678AC" w:rsidRDefault="00000000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Cs/>
                </w:rPr>
                <w:id w:val="-985549830"/>
                <w:placeholder>
                  <w:docPart w:val="113ABF336BF3403CAF9E968FFF095A27"/>
                </w:placeholder>
                <w:showingPlcHdr/>
              </w:sdtPr>
              <w:sdtContent>
                <w:r w:rsidR="00807CEA" w:rsidRPr="005678AC">
                  <w:rPr>
                    <w:rStyle w:val="Paikkamerkkiteksti"/>
                    <w:rFonts w:ascii="Aptos" w:hAnsi="Aptos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2763" w:type="dxa"/>
          </w:tcPr>
          <w:p w14:paraId="37321F49" w14:textId="61DE2277" w:rsidR="00807CEA" w:rsidRPr="005678AC" w:rsidRDefault="00000000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bCs/>
                </w:rPr>
                <w:id w:val="1552411866"/>
                <w:placeholder>
                  <w:docPart w:val="70F95D85443842B6917CAA07CBEB1594"/>
                </w:placeholder>
                <w:showingPlcHdr/>
              </w:sdtPr>
              <w:sdtContent>
                <w:r w:rsidR="00807CEA" w:rsidRPr="005678AC">
                  <w:rPr>
                    <w:rStyle w:val="Paikkamerkkiteksti"/>
                    <w:rFonts w:ascii="Aptos" w:hAnsi="Aptos"/>
                  </w:rPr>
                  <w:t>Kirjoita tekstiä napsauttamalla tai napauttamalla tätä.</w:t>
                </w:r>
              </w:sdtContent>
            </w:sdt>
          </w:p>
          <w:p w14:paraId="621099DE" w14:textId="0D7FFFE7" w:rsidR="00807CEA" w:rsidRPr="005678AC" w:rsidRDefault="00807CEA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</w:p>
        </w:tc>
      </w:tr>
      <w:tr w:rsidR="00807CEA" w:rsidRPr="005678AC" w14:paraId="3CE8ED90" w14:textId="77777777" w:rsidTr="00C6594A">
        <w:trPr>
          <w:trHeight w:val="270"/>
        </w:trPr>
        <w:tc>
          <w:tcPr>
            <w:tcW w:w="3823" w:type="dxa"/>
            <w:gridSpan w:val="3"/>
          </w:tcPr>
          <w:p w14:paraId="153F4A7C" w14:textId="77777777" w:rsidR="00807CEA" w:rsidRPr="005678AC" w:rsidRDefault="00807CEA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r w:rsidRPr="005678AC">
              <w:rPr>
                <w:rFonts w:ascii="Aptos" w:hAnsi="Aptos" w:cs="Arial"/>
                <w:bCs/>
              </w:rPr>
              <w:t xml:space="preserve">Elokuvan kesto / jaksojen määrä x kesto   </w:t>
            </w:r>
          </w:p>
        </w:tc>
        <w:tc>
          <w:tcPr>
            <w:tcW w:w="1275" w:type="dxa"/>
          </w:tcPr>
          <w:p w14:paraId="381923A1" w14:textId="77777777" w:rsidR="00807CEA" w:rsidRPr="005678AC" w:rsidRDefault="00000000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sdt>
              <w:sdtPr>
                <w:rPr>
                  <w:rFonts w:ascii="Aptos" w:hAnsi="Aptos" w:cs="Arial"/>
                  <w:bCs/>
                </w:rPr>
                <w:id w:val="-175495327"/>
                <w:placeholder>
                  <w:docPart w:val="CA3AB6747D214C0FA5E4D3C5E3947009"/>
                </w:placeholder>
              </w:sdtPr>
              <w:sdtContent>
                <w:bookmarkStart w:id="3" w:name="Teksti4"/>
                <w:r w:rsidR="00807CEA" w:rsidRPr="005678AC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4"/>
                      <w:enabled/>
                      <w:calcOnExit w:val="0"/>
                      <w:textInput>
                        <w:default w:val="min"/>
                      </w:textInput>
                    </w:ffData>
                  </w:fldChar>
                </w:r>
                <w:r w:rsidR="00807CEA" w:rsidRPr="005678AC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="00807CEA" w:rsidRPr="005678AC">
                  <w:rPr>
                    <w:rFonts w:ascii="Aptos" w:hAnsi="Aptos" w:cs="Arial"/>
                    <w:bCs/>
                  </w:rPr>
                </w:r>
                <w:r w:rsidR="00807CEA" w:rsidRPr="005678AC">
                  <w:rPr>
                    <w:rFonts w:ascii="Aptos" w:hAnsi="Aptos" w:cs="Arial"/>
                    <w:bCs/>
                  </w:rPr>
                  <w:fldChar w:fldCharType="separate"/>
                </w:r>
                <w:r w:rsidR="00807CEA" w:rsidRPr="005678AC">
                  <w:rPr>
                    <w:rFonts w:ascii="Aptos" w:hAnsi="Aptos" w:cs="Arial"/>
                    <w:bCs/>
                    <w:noProof/>
                  </w:rPr>
                  <w:t>min</w:t>
                </w:r>
                <w:r w:rsidR="00807CEA" w:rsidRPr="005678AC">
                  <w:rPr>
                    <w:rFonts w:ascii="Aptos" w:hAnsi="Aptos" w:cs="Arial"/>
                    <w:bCs/>
                  </w:rPr>
                  <w:fldChar w:fldCharType="end"/>
                </w:r>
                <w:bookmarkEnd w:id="3"/>
              </w:sdtContent>
            </w:sdt>
          </w:p>
        </w:tc>
        <w:tc>
          <w:tcPr>
            <w:tcW w:w="1134" w:type="dxa"/>
            <w:gridSpan w:val="2"/>
          </w:tcPr>
          <w:p w14:paraId="3778B440" w14:textId="77777777" w:rsidR="00807CEA" w:rsidRPr="005678AC" w:rsidRDefault="00807CEA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r w:rsidRPr="005678AC">
              <w:rPr>
                <w:rFonts w:ascii="Aptos" w:hAnsi="Aptos" w:cs="Arial"/>
                <w:bCs/>
              </w:rPr>
              <w:t>Kieli</w:t>
            </w:r>
          </w:p>
        </w:tc>
        <w:tc>
          <w:tcPr>
            <w:tcW w:w="4820" w:type="dxa"/>
            <w:gridSpan w:val="2"/>
          </w:tcPr>
          <w:p w14:paraId="2CA7D025" w14:textId="77777777" w:rsidR="00807CEA" w:rsidRPr="005678AC" w:rsidRDefault="00000000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sdt>
              <w:sdtPr>
                <w:rPr>
                  <w:rFonts w:ascii="Aptos" w:hAnsi="Aptos" w:cs="Arial"/>
                  <w:bCs/>
                </w:rPr>
                <w:id w:val="300587417"/>
                <w:placeholder>
                  <w:docPart w:val="D9BE0DA082B44ED28BB2A06F3E579284"/>
                </w:placeholder>
              </w:sdtPr>
              <w:sdtContent>
                <w:bookmarkStart w:id="4" w:name="Teksti5"/>
                <w:r w:rsidR="00807CEA" w:rsidRPr="005678AC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5"/>
                      <w:enabled/>
                      <w:calcOnExit w:val="0"/>
                      <w:textInput/>
                    </w:ffData>
                  </w:fldChar>
                </w:r>
                <w:r w:rsidR="00807CEA" w:rsidRPr="005678AC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="00807CEA" w:rsidRPr="005678AC">
                  <w:rPr>
                    <w:rFonts w:ascii="Aptos" w:hAnsi="Aptos" w:cs="Arial"/>
                    <w:bCs/>
                  </w:rPr>
                </w:r>
                <w:r w:rsidR="00807CEA" w:rsidRPr="005678AC">
                  <w:rPr>
                    <w:rFonts w:ascii="Aptos" w:hAnsi="Aptos" w:cs="Arial"/>
                    <w:bCs/>
                  </w:rPr>
                  <w:fldChar w:fldCharType="separate"/>
                </w:r>
                <w:r w:rsidR="00807CEA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bCs/>
                  </w:rPr>
                  <w:fldChar w:fldCharType="end"/>
                </w:r>
                <w:bookmarkEnd w:id="4"/>
              </w:sdtContent>
            </w:sdt>
          </w:p>
        </w:tc>
      </w:tr>
      <w:tr w:rsidR="00807CEA" w:rsidRPr="005678AC" w14:paraId="3CFE011F" w14:textId="77777777" w:rsidTr="005678AC">
        <w:tc>
          <w:tcPr>
            <w:tcW w:w="2689" w:type="dxa"/>
          </w:tcPr>
          <w:p w14:paraId="4EEE8A26" w14:textId="77777777" w:rsidR="00807CEA" w:rsidRPr="005678AC" w:rsidRDefault="00807CEA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5678AC">
              <w:rPr>
                <w:rFonts w:ascii="Aptos" w:hAnsi="Aptos" w:cs="Arial"/>
                <w:bCs/>
              </w:rPr>
              <w:t>Tuotantoyhtiö</w:t>
            </w:r>
          </w:p>
        </w:tc>
        <w:tc>
          <w:tcPr>
            <w:tcW w:w="8363" w:type="dxa"/>
            <w:gridSpan w:val="7"/>
          </w:tcPr>
          <w:p w14:paraId="3036AFAB" w14:textId="77777777" w:rsidR="00807CEA" w:rsidRPr="005678AC" w:rsidRDefault="00000000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  <w:bCs/>
                </w:rPr>
                <w:id w:val="1457753115"/>
                <w:placeholder>
                  <w:docPart w:val="A48126520AD24268B3B9CF4F19BAFD8B"/>
                </w:placeholder>
              </w:sdtPr>
              <w:sdtContent>
                <w:bookmarkStart w:id="5" w:name="Teksti6"/>
                <w:r w:rsidR="00807CEA" w:rsidRPr="005678AC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6"/>
                      <w:enabled/>
                      <w:calcOnExit w:val="0"/>
                      <w:textInput/>
                    </w:ffData>
                  </w:fldChar>
                </w:r>
                <w:r w:rsidR="00807CEA" w:rsidRPr="005678AC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="00807CEA" w:rsidRPr="005678AC">
                  <w:rPr>
                    <w:rFonts w:ascii="Aptos" w:hAnsi="Aptos" w:cs="Arial"/>
                    <w:bCs/>
                  </w:rPr>
                </w:r>
                <w:r w:rsidR="00807CEA" w:rsidRPr="005678AC">
                  <w:rPr>
                    <w:rFonts w:ascii="Aptos" w:hAnsi="Aptos" w:cs="Arial"/>
                    <w:bCs/>
                  </w:rPr>
                  <w:fldChar w:fldCharType="separate"/>
                </w:r>
                <w:r w:rsidR="00807CEA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bCs/>
                  </w:rPr>
                  <w:fldChar w:fldCharType="end"/>
                </w:r>
                <w:bookmarkEnd w:id="5"/>
              </w:sdtContent>
            </w:sdt>
          </w:p>
        </w:tc>
      </w:tr>
      <w:tr w:rsidR="00807CEA" w:rsidRPr="005678AC" w14:paraId="2EEC2C72" w14:textId="77777777" w:rsidTr="005678AC">
        <w:tc>
          <w:tcPr>
            <w:tcW w:w="2689" w:type="dxa"/>
          </w:tcPr>
          <w:p w14:paraId="777DDF78" w14:textId="77777777" w:rsidR="00807CEA" w:rsidRPr="005678AC" w:rsidRDefault="00807CEA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5678AC">
              <w:rPr>
                <w:rFonts w:ascii="Aptos" w:hAnsi="Aptos" w:cs="Arial"/>
              </w:rPr>
              <w:t xml:space="preserve">Tuottaja  </w:t>
            </w:r>
          </w:p>
        </w:tc>
        <w:tc>
          <w:tcPr>
            <w:tcW w:w="8363" w:type="dxa"/>
            <w:gridSpan w:val="7"/>
          </w:tcPr>
          <w:p w14:paraId="32F2FD4C" w14:textId="77777777" w:rsidR="00807CEA" w:rsidRPr="005678AC" w:rsidRDefault="00000000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808822283"/>
                <w:placeholder>
                  <w:docPart w:val="CB111F93D8A94B2881DB793B17A3BDD3"/>
                </w:placeholder>
              </w:sdtPr>
              <w:sdtContent>
                <w:bookmarkStart w:id="6" w:name="Teksti7"/>
                <w:r w:rsidR="00807CEA" w:rsidRPr="005678AC">
                  <w:rPr>
                    <w:rFonts w:ascii="Aptos" w:hAnsi="Aptos" w:cs="Arial"/>
                  </w:rPr>
                  <w:fldChar w:fldCharType="begin">
                    <w:ffData>
                      <w:name w:val="Teksti7"/>
                      <w:enabled/>
                      <w:calcOnExit w:val="0"/>
                      <w:textInput/>
                    </w:ffData>
                  </w:fldChar>
                </w:r>
                <w:r w:rsidR="00807CEA" w:rsidRPr="005678AC">
                  <w:rPr>
                    <w:rFonts w:ascii="Aptos" w:hAnsi="Aptos" w:cs="Arial"/>
                  </w:rPr>
                  <w:instrText xml:space="preserve"> FORMTEXT </w:instrText>
                </w:r>
                <w:r w:rsidR="00807CEA" w:rsidRPr="005678AC">
                  <w:rPr>
                    <w:rFonts w:ascii="Aptos" w:hAnsi="Aptos" w:cs="Arial"/>
                  </w:rPr>
                </w:r>
                <w:r w:rsidR="00807CEA" w:rsidRPr="005678AC">
                  <w:rPr>
                    <w:rFonts w:ascii="Aptos" w:hAnsi="Aptos" w:cs="Arial"/>
                  </w:rPr>
                  <w:fldChar w:fldCharType="separate"/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</w:rPr>
                  <w:fldChar w:fldCharType="end"/>
                </w:r>
                <w:bookmarkEnd w:id="6"/>
              </w:sdtContent>
            </w:sdt>
          </w:p>
        </w:tc>
      </w:tr>
      <w:tr w:rsidR="00807CEA" w:rsidRPr="005678AC" w14:paraId="5B75E411" w14:textId="77777777" w:rsidTr="005678AC">
        <w:tc>
          <w:tcPr>
            <w:tcW w:w="2689" w:type="dxa"/>
          </w:tcPr>
          <w:p w14:paraId="3571D11B" w14:textId="77777777" w:rsidR="00807CEA" w:rsidRPr="005678AC" w:rsidRDefault="00807CEA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5678AC">
              <w:rPr>
                <w:rFonts w:ascii="Aptos" w:hAnsi="Aptos" w:cs="Arial"/>
              </w:rPr>
              <w:t xml:space="preserve">Linjatuottaja  </w:t>
            </w:r>
          </w:p>
        </w:tc>
        <w:tc>
          <w:tcPr>
            <w:tcW w:w="8363" w:type="dxa"/>
            <w:gridSpan w:val="7"/>
          </w:tcPr>
          <w:p w14:paraId="6A6FBB6B" w14:textId="77777777" w:rsidR="00807CEA" w:rsidRPr="005678AC" w:rsidRDefault="00000000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-305781720"/>
                <w:placeholder>
                  <w:docPart w:val="D9F994ABAC26428FB40F3CAE175347C3"/>
                </w:placeholder>
              </w:sdtPr>
              <w:sdtContent>
                <w:bookmarkStart w:id="7" w:name="Teksti8"/>
                <w:r w:rsidR="00807CEA" w:rsidRPr="005678AC">
                  <w:rPr>
                    <w:rFonts w:ascii="Aptos" w:hAnsi="Aptos" w:cs="Arial"/>
                  </w:rPr>
                  <w:fldChar w:fldCharType="begin">
                    <w:ffData>
                      <w:name w:val="Teksti8"/>
                      <w:enabled/>
                      <w:calcOnExit w:val="0"/>
                      <w:textInput/>
                    </w:ffData>
                  </w:fldChar>
                </w:r>
                <w:r w:rsidR="00807CEA" w:rsidRPr="005678AC">
                  <w:rPr>
                    <w:rFonts w:ascii="Aptos" w:hAnsi="Aptos" w:cs="Arial"/>
                  </w:rPr>
                  <w:instrText xml:space="preserve"> FORMTEXT </w:instrText>
                </w:r>
                <w:r w:rsidR="00807CEA" w:rsidRPr="005678AC">
                  <w:rPr>
                    <w:rFonts w:ascii="Aptos" w:hAnsi="Aptos" w:cs="Arial"/>
                  </w:rPr>
                </w:r>
                <w:r w:rsidR="00807CEA" w:rsidRPr="005678AC">
                  <w:rPr>
                    <w:rFonts w:ascii="Aptos" w:hAnsi="Aptos" w:cs="Arial"/>
                  </w:rPr>
                  <w:fldChar w:fldCharType="separate"/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</w:rPr>
                  <w:fldChar w:fldCharType="end"/>
                </w:r>
                <w:bookmarkEnd w:id="7"/>
              </w:sdtContent>
            </w:sdt>
          </w:p>
        </w:tc>
      </w:tr>
      <w:tr w:rsidR="00807CEA" w:rsidRPr="005678AC" w14:paraId="345B45D5" w14:textId="77777777" w:rsidTr="005678AC">
        <w:tc>
          <w:tcPr>
            <w:tcW w:w="2689" w:type="dxa"/>
          </w:tcPr>
          <w:p w14:paraId="54BB451A" w14:textId="77777777" w:rsidR="00807CEA" w:rsidRPr="005678AC" w:rsidRDefault="00807CEA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5678AC">
              <w:rPr>
                <w:rFonts w:ascii="Aptos" w:hAnsi="Aptos" w:cs="Arial"/>
              </w:rPr>
              <w:t xml:space="preserve">Käsikirjoittaja </w:t>
            </w:r>
          </w:p>
        </w:tc>
        <w:tc>
          <w:tcPr>
            <w:tcW w:w="8363" w:type="dxa"/>
            <w:gridSpan w:val="7"/>
          </w:tcPr>
          <w:sdt>
            <w:sdtPr>
              <w:rPr>
                <w:rFonts w:ascii="Aptos" w:hAnsi="Aptos" w:cs="Arial"/>
              </w:rPr>
              <w:id w:val="942574047"/>
              <w:placeholder>
                <w:docPart w:val="44CC06E981AE49DDBDAF04EEC7956BEC"/>
              </w:placeholder>
            </w:sdtPr>
            <w:sdtContent>
              <w:p w14:paraId="2F56E9FC" w14:textId="77777777" w:rsidR="00807CEA" w:rsidRPr="005678AC" w:rsidRDefault="00807CEA" w:rsidP="00807CE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  <w:r w:rsidRPr="005678AC">
                  <w:rPr>
                    <w:rFonts w:ascii="Aptos" w:hAnsi="Aptos" w:cs="Arial"/>
                  </w:rPr>
                  <w:fldChar w:fldCharType="begin">
                    <w:ffData>
                      <w:name w:val="Teksti61"/>
                      <w:enabled/>
                      <w:calcOnExit w:val="0"/>
                      <w:textInput/>
                    </w:ffData>
                  </w:fldChar>
                </w:r>
                <w:bookmarkStart w:id="8" w:name="Teksti61"/>
                <w:r w:rsidRPr="005678AC">
                  <w:rPr>
                    <w:rFonts w:ascii="Aptos" w:hAnsi="Aptos" w:cs="Arial"/>
                  </w:rPr>
                  <w:instrText xml:space="preserve"> FORMTEXT </w:instrText>
                </w:r>
                <w:r w:rsidRPr="005678AC">
                  <w:rPr>
                    <w:rFonts w:ascii="Aptos" w:hAnsi="Aptos" w:cs="Arial"/>
                  </w:rPr>
                </w:r>
                <w:r w:rsidRPr="005678AC">
                  <w:rPr>
                    <w:rFonts w:ascii="Aptos" w:hAnsi="Aptos" w:cs="Arial"/>
                  </w:rPr>
                  <w:fldChar w:fldCharType="separate"/>
                </w:r>
                <w:r w:rsidRPr="005678AC">
                  <w:rPr>
                    <w:rFonts w:ascii="Aptos" w:hAnsi="Aptos" w:cs="Arial"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</w:rPr>
                  <w:fldChar w:fldCharType="end"/>
                </w:r>
              </w:p>
              <w:bookmarkEnd w:id="8" w:displacedByCustomXml="next"/>
            </w:sdtContent>
          </w:sdt>
        </w:tc>
      </w:tr>
      <w:tr w:rsidR="00807CEA" w:rsidRPr="005678AC" w14:paraId="1B2248DD" w14:textId="77777777" w:rsidTr="005678AC">
        <w:tc>
          <w:tcPr>
            <w:tcW w:w="2689" w:type="dxa"/>
          </w:tcPr>
          <w:p w14:paraId="2C92DBB0" w14:textId="77777777" w:rsidR="00807CEA" w:rsidRPr="005678AC" w:rsidRDefault="00807CEA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5678AC">
              <w:rPr>
                <w:rFonts w:ascii="Aptos" w:hAnsi="Aptos" w:cs="Arial"/>
              </w:rPr>
              <w:t>Ohjaaja</w:t>
            </w:r>
          </w:p>
        </w:tc>
        <w:tc>
          <w:tcPr>
            <w:tcW w:w="8363" w:type="dxa"/>
            <w:gridSpan w:val="7"/>
          </w:tcPr>
          <w:p w14:paraId="1902CA94" w14:textId="77777777" w:rsidR="00807CEA" w:rsidRPr="005678AC" w:rsidRDefault="00000000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983050102"/>
                <w:placeholder>
                  <w:docPart w:val="92D7462FB89940DF889E0C334333CF56"/>
                </w:placeholder>
              </w:sdtPr>
              <w:sdtContent>
                <w:bookmarkStart w:id="9" w:name="Teksti45"/>
                <w:r w:rsidR="00807CEA" w:rsidRPr="005678AC">
                  <w:rPr>
                    <w:rFonts w:ascii="Aptos" w:hAnsi="Aptos" w:cs="Arial"/>
                  </w:rPr>
                  <w:fldChar w:fldCharType="begin">
                    <w:ffData>
                      <w:name w:val="Teksti45"/>
                      <w:enabled/>
                      <w:calcOnExit w:val="0"/>
                      <w:textInput/>
                    </w:ffData>
                  </w:fldChar>
                </w:r>
                <w:r w:rsidR="00807CEA" w:rsidRPr="005678AC">
                  <w:rPr>
                    <w:rFonts w:ascii="Aptos" w:hAnsi="Aptos" w:cs="Arial"/>
                  </w:rPr>
                  <w:instrText xml:space="preserve"> FORMTEXT </w:instrText>
                </w:r>
                <w:r w:rsidR="00807CEA" w:rsidRPr="005678AC">
                  <w:rPr>
                    <w:rFonts w:ascii="Aptos" w:hAnsi="Aptos" w:cs="Arial"/>
                  </w:rPr>
                </w:r>
                <w:r w:rsidR="00807CEA" w:rsidRPr="005678AC">
                  <w:rPr>
                    <w:rFonts w:ascii="Aptos" w:hAnsi="Aptos" w:cs="Arial"/>
                  </w:rPr>
                  <w:fldChar w:fldCharType="separate"/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</w:rPr>
                  <w:fldChar w:fldCharType="end"/>
                </w:r>
                <w:bookmarkEnd w:id="9"/>
              </w:sdtContent>
            </w:sdt>
          </w:p>
        </w:tc>
      </w:tr>
      <w:tr w:rsidR="00807CEA" w:rsidRPr="005678AC" w14:paraId="6DD67B04" w14:textId="77777777" w:rsidTr="005678AC">
        <w:tc>
          <w:tcPr>
            <w:tcW w:w="2689" w:type="dxa"/>
          </w:tcPr>
          <w:p w14:paraId="0D520980" w14:textId="77777777" w:rsidR="00807CEA" w:rsidRPr="005678AC" w:rsidRDefault="00807CEA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5678AC">
              <w:rPr>
                <w:rFonts w:ascii="Aptos" w:hAnsi="Aptos" w:cs="Arial"/>
              </w:rPr>
              <w:t>Kuvaaja</w:t>
            </w:r>
          </w:p>
        </w:tc>
        <w:tc>
          <w:tcPr>
            <w:tcW w:w="8363" w:type="dxa"/>
            <w:gridSpan w:val="7"/>
          </w:tcPr>
          <w:sdt>
            <w:sdtPr>
              <w:rPr>
                <w:rFonts w:ascii="Aptos" w:hAnsi="Aptos" w:cs="Arial"/>
              </w:rPr>
              <w:id w:val="-23947323"/>
              <w:placeholder>
                <w:docPart w:val="44CC06E981AE49DDBDAF04EEC7956BEC"/>
              </w:placeholder>
            </w:sdtPr>
            <w:sdtContent>
              <w:p w14:paraId="1F43245B" w14:textId="77777777" w:rsidR="00807CEA" w:rsidRPr="005678AC" w:rsidRDefault="00807CEA" w:rsidP="00807CE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  <w:r w:rsidRPr="005678AC">
                  <w:rPr>
                    <w:rFonts w:ascii="Aptos" w:hAnsi="Aptos" w:cs="Arial"/>
                  </w:rPr>
                  <w:fldChar w:fldCharType="begin">
                    <w:ffData>
                      <w:name w:val="Teksti46"/>
                      <w:enabled/>
                      <w:calcOnExit w:val="0"/>
                      <w:textInput/>
                    </w:ffData>
                  </w:fldChar>
                </w:r>
                <w:r w:rsidRPr="005678AC">
                  <w:rPr>
                    <w:rFonts w:ascii="Aptos" w:hAnsi="Aptos" w:cs="Arial"/>
                  </w:rPr>
                  <w:instrText xml:space="preserve"> FORMTEXT </w:instrText>
                </w:r>
                <w:r w:rsidRPr="005678AC">
                  <w:rPr>
                    <w:rFonts w:ascii="Aptos" w:hAnsi="Aptos" w:cs="Arial"/>
                  </w:rPr>
                </w:r>
                <w:r w:rsidRPr="005678AC">
                  <w:rPr>
                    <w:rFonts w:ascii="Aptos" w:hAnsi="Aptos" w:cs="Arial"/>
                  </w:rPr>
                  <w:fldChar w:fldCharType="separate"/>
                </w:r>
                <w:r w:rsidRPr="005678AC">
                  <w:rPr>
                    <w:rFonts w:ascii="Aptos" w:hAnsi="Aptos" w:cs="Arial"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</w:rPr>
                  <w:fldChar w:fldCharType="end"/>
                </w:r>
              </w:p>
            </w:sdtContent>
          </w:sdt>
        </w:tc>
      </w:tr>
      <w:tr w:rsidR="00807CEA" w:rsidRPr="005678AC" w14:paraId="0F1E04A1" w14:textId="77777777" w:rsidTr="005678AC">
        <w:tc>
          <w:tcPr>
            <w:tcW w:w="2689" w:type="dxa"/>
          </w:tcPr>
          <w:p w14:paraId="583A3EFD" w14:textId="77777777" w:rsidR="00807CEA" w:rsidRPr="005678AC" w:rsidRDefault="00807CEA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5678AC">
              <w:rPr>
                <w:rFonts w:ascii="Aptos" w:hAnsi="Aptos" w:cs="Arial"/>
              </w:rPr>
              <w:t xml:space="preserve">Lavastaja </w:t>
            </w:r>
          </w:p>
        </w:tc>
        <w:tc>
          <w:tcPr>
            <w:tcW w:w="8363" w:type="dxa"/>
            <w:gridSpan w:val="7"/>
          </w:tcPr>
          <w:p w14:paraId="4D8F5789" w14:textId="77777777" w:rsidR="00807CEA" w:rsidRPr="005678AC" w:rsidRDefault="00000000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-246355860"/>
                <w:placeholder>
                  <w:docPart w:val="A86C6D24120A4E63914647BB9FDA4A78"/>
                </w:placeholder>
              </w:sdtPr>
              <w:sdtContent>
                <w:bookmarkStart w:id="10" w:name="Teksti47"/>
                <w:r w:rsidR="00807CEA" w:rsidRPr="005678AC">
                  <w:rPr>
                    <w:rFonts w:ascii="Aptos" w:hAnsi="Aptos" w:cs="Arial"/>
                  </w:rPr>
                  <w:fldChar w:fldCharType="begin">
                    <w:ffData>
                      <w:name w:val="Teksti47"/>
                      <w:enabled/>
                      <w:calcOnExit w:val="0"/>
                      <w:textInput/>
                    </w:ffData>
                  </w:fldChar>
                </w:r>
                <w:r w:rsidR="00807CEA" w:rsidRPr="005678AC">
                  <w:rPr>
                    <w:rFonts w:ascii="Aptos" w:hAnsi="Aptos" w:cs="Arial"/>
                  </w:rPr>
                  <w:instrText xml:space="preserve"> FORMTEXT </w:instrText>
                </w:r>
                <w:r w:rsidR="00807CEA" w:rsidRPr="005678AC">
                  <w:rPr>
                    <w:rFonts w:ascii="Aptos" w:hAnsi="Aptos" w:cs="Arial"/>
                  </w:rPr>
                </w:r>
                <w:r w:rsidR="00807CEA" w:rsidRPr="005678AC">
                  <w:rPr>
                    <w:rFonts w:ascii="Aptos" w:hAnsi="Aptos" w:cs="Arial"/>
                  </w:rPr>
                  <w:fldChar w:fldCharType="separate"/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</w:rPr>
                  <w:fldChar w:fldCharType="end"/>
                </w:r>
                <w:bookmarkEnd w:id="10"/>
              </w:sdtContent>
            </w:sdt>
          </w:p>
        </w:tc>
      </w:tr>
      <w:tr w:rsidR="00807CEA" w:rsidRPr="005678AC" w14:paraId="74969057" w14:textId="77777777" w:rsidTr="005678AC">
        <w:tc>
          <w:tcPr>
            <w:tcW w:w="2689" w:type="dxa"/>
          </w:tcPr>
          <w:p w14:paraId="0DA45082" w14:textId="77777777" w:rsidR="00807CEA" w:rsidRPr="005678AC" w:rsidRDefault="00807CEA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5678AC">
              <w:rPr>
                <w:rFonts w:ascii="Aptos" w:hAnsi="Aptos" w:cs="Arial"/>
              </w:rPr>
              <w:t>Leikkaaja</w:t>
            </w:r>
          </w:p>
        </w:tc>
        <w:tc>
          <w:tcPr>
            <w:tcW w:w="8363" w:type="dxa"/>
            <w:gridSpan w:val="7"/>
          </w:tcPr>
          <w:sdt>
            <w:sdtPr>
              <w:rPr>
                <w:rFonts w:ascii="Aptos" w:hAnsi="Aptos" w:cs="Arial"/>
              </w:rPr>
              <w:id w:val="-1336916015"/>
              <w:placeholder>
                <w:docPart w:val="44CC06E981AE49DDBDAF04EEC7956BEC"/>
              </w:placeholder>
            </w:sdtPr>
            <w:sdtContent>
              <w:p w14:paraId="73B151A8" w14:textId="77777777" w:rsidR="00807CEA" w:rsidRPr="005678AC" w:rsidRDefault="00807CEA" w:rsidP="00807CE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  <w:r w:rsidRPr="005678AC">
                  <w:rPr>
                    <w:rFonts w:ascii="Aptos" w:hAnsi="Aptos" w:cs="Arial"/>
                  </w:rPr>
                  <w:fldChar w:fldCharType="begin">
                    <w:ffData>
                      <w:name w:val="Teksti48"/>
                      <w:enabled/>
                      <w:calcOnExit w:val="0"/>
                      <w:textInput/>
                    </w:ffData>
                  </w:fldChar>
                </w:r>
                <w:r w:rsidRPr="005678AC">
                  <w:rPr>
                    <w:rFonts w:ascii="Aptos" w:hAnsi="Aptos" w:cs="Arial"/>
                  </w:rPr>
                  <w:instrText xml:space="preserve"> FORMTEXT </w:instrText>
                </w:r>
                <w:r w:rsidRPr="005678AC">
                  <w:rPr>
                    <w:rFonts w:ascii="Aptos" w:hAnsi="Aptos" w:cs="Arial"/>
                  </w:rPr>
                </w:r>
                <w:r w:rsidRPr="005678AC">
                  <w:rPr>
                    <w:rFonts w:ascii="Aptos" w:hAnsi="Aptos" w:cs="Arial"/>
                  </w:rPr>
                  <w:fldChar w:fldCharType="separate"/>
                </w:r>
                <w:r w:rsidRPr="005678AC">
                  <w:rPr>
                    <w:rFonts w:ascii="Aptos" w:hAnsi="Aptos" w:cs="Arial"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</w:rPr>
                  <w:fldChar w:fldCharType="end"/>
                </w:r>
              </w:p>
            </w:sdtContent>
          </w:sdt>
        </w:tc>
      </w:tr>
      <w:tr w:rsidR="00807CEA" w:rsidRPr="005678AC" w14:paraId="70010DC4" w14:textId="77777777" w:rsidTr="005678AC">
        <w:tc>
          <w:tcPr>
            <w:tcW w:w="2689" w:type="dxa"/>
          </w:tcPr>
          <w:p w14:paraId="4F2C529D" w14:textId="77777777" w:rsidR="00807CEA" w:rsidRPr="005678AC" w:rsidRDefault="00807CEA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5678AC">
              <w:rPr>
                <w:rFonts w:ascii="Aptos" w:hAnsi="Aptos" w:cs="Arial"/>
              </w:rPr>
              <w:t xml:space="preserve">VFX-suunnittelija </w:t>
            </w:r>
          </w:p>
        </w:tc>
        <w:tc>
          <w:tcPr>
            <w:tcW w:w="8363" w:type="dxa"/>
            <w:gridSpan w:val="7"/>
          </w:tcPr>
          <w:p w14:paraId="726A385C" w14:textId="77777777" w:rsidR="00807CEA" w:rsidRPr="005678AC" w:rsidRDefault="00000000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2101833097"/>
                <w:placeholder>
                  <w:docPart w:val="DAE63DCD63BB4E30AE787E8F29D1C128"/>
                </w:placeholder>
              </w:sdtPr>
              <w:sdtContent>
                <w:bookmarkStart w:id="11" w:name="Teksti58"/>
                <w:r w:rsidR="00807CEA" w:rsidRPr="005678AC">
                  <w:rPr>
                    <w:rFonts w:ascii="Aptos" w:hAnsi="Aptos" w:cs="Arial"/>
                  </w:rPr>
                  <w:fldChar w:fldCharType="begin">
                    <w:ffData>
                      <w:name w:val="Teksti58"/>
                      <w:enabled/>
                      <w:calcOnExit w:val="0"/>
                      <w:textInput/>
                    </w:ffData>
                  </w:fldChar>
                </w:r>
                <w:r w:rsidR="00807CEA" w:rsidRPr="005678AC">
                  <w:rPr>
                    <w:rFonts w:ascii="Aptos" w:hAnsi="Aptos" w:cs="Arial"/>
                  </w:rPr>
                  <w:instrText xml:space="preserve"> FORMTEXT </w:instrText>
                </w:r>
                <w:r w:rsidR="00807CEA" w:rsidRPr="005678AC">
                  <w:rPr>
                    <w:rFonts w:ascii="Aptos" w:hAnsi="Aptos" w:cs="Arial"/>
                  </w:rPr>
                </w:r>
                <w:r w:rsidR="00807CEA" w:rsidRPr="005678AC">
                  <w:rPr>
                    <w:rFonts w:ascii="Aptos" w:hAnsi="Aptos" w:cs="Arial"/>
                  </w:rPr>
                  <w:fldChar w:fldCharType="separate"/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</w:rPr>
                  <w:fldChar w:fldCharType="end"/>
                </w:r>
                <w:bookmarkEnd w:id="11"/>
              </w:sdtContent>
            </w:sdt>
          </w:p>
        </w:tc>
      </w:tr>
      <w:tr w:rsidR="00807CEA" w:rsidRPr="005678AC" w14:paraId="11E891B9" w14:textId="77777777" w:rsidTr="005678AC">
        <w:tc>
          <w:tcPr>
            <w:tcW w:w="2689" w:type="dxa"/>
          </w:tcPr>
          <w:p w14:paraId="737A0B37" w14:textId="77777777" w:rsidR="00807CEA" w:rsidRPr="005678AC" w:rsidRDefault="00807CEA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5678AC">
              <w:rPr>
                <w:rFonts w:ascii="Aptos" w:hAnsi="Aptos" w:cs="Arial"/>
              </w:rPr>
              <w:t xml:space="preserve">Äänisuunnittelija </w:t>
            </w:r>
          </w:p>
        </w:tc>
        <w:tc>
          <w:tcPr>
            <w:tcW w:w="8363" w:type="dxa"/>
            <w:gridSpan w:val="7"/>
          </w:tcPr>
          <w:p w14:paraId="2C0D364A" w14:textId="77777777" w:rsidR="00807CEA" w:rsidRPr="005678AC" w:rsidRDefault="00000000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250787274"/>
                <w:placeholder>
                  <w:docPart w:val="A22DAE5BEF6C4ED78CDD45C7C1A9534F"/>
                </w:placeholder>
              </w:sdtPr>
              <w:sdtContent>
                <w:bookmarkStart w:id="12" w:name="Teksti49"/>
                <w:r w:rsidR="00807CEA" w:rsidRPr="005678AC">
                  <w:rPr>
                    <w:rFonts w:ascii="Aptos" w:hAnsi="Aptos" w:cs="Arial"/>
                  </w:rPr>
                  <w:fldChar w:fldCharType="begin">
                    <w:ffData>
                      <w:name w:val="Teksti49"/>
                      <w:enabled/>
                      <w:calcOnExit w:val="0"/>
                      <w:textInput/>
                    </w:ffData>
                  </w:fldChar>
                </w:r>
                <w:r w:rsidR="00807CEA" w:rsidRPr="005678AC">
                  <w:rPr>
                    <w:rFonts w:ascii="Aptos" w:hAnsi="Aptos" w:cs="Arial"/>
                  </w:rPr>
                  <w:instrText xml:space="preserve"> FORMTEXT </w:instrText>
                </w:r>
                <w:r w:rsidR="00807CEA" w:rsidRPr="005678AC">
                  <w:rPr>
                    <w:rFonts w:ascii="Aptos" w:hAnsi="Aptos" w:cs="Arial"/>
                  </w:rPr>
                </w:r>
                <w:r w:rsidR="00807CEA" w:rsidRPr="005678AC">
                  <w:rPr>
                    <w:rFonts w:ascii="Aptos" w:hAnsi="Aptos" w:cs="Arial"/>
                  </w:rPr>
                  <w:fldChar w:fldCharType="separate"/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</w:rPr>
                  <w:fldChar w:fldCharType="end"/>
                </w:r>
                <w:bookmarkEnd w:id="12"/>
              </w:sdtContent>
            </w:sdt>
          </w:p>
        </w:tc>
      </w:tr>
      <w:tr w:rsidR="00807CEA" w:rsidRPr="005678AC" w14:paraId="31A01553" w14:textId="77777777" w:rsidTr="005678AC">
        <w:tc>
          <w:tcPr>
            <w:tcW w:w="2689" w:type="dxa"/>
          </w:tcPr>
          <w:p w14:paraId="222B1BB5" w14:textId="77777777" w:rsidR="00807CEA" w:rsidRPr="005678AC" w:rsidRDefault="00807CEA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5678AC">
              <w:rPr>
                <w:rFonts w:ascii="Aptos" w:hAnsi="Aptos" w:cs="Arial"/>
              </w:rPr>
              <w:t xml:space="preserve">Musiikki </w:t>
            </w:r>
          </w:p>
        </w:tc>
        <w:tc>
          <w:tcPr>
            <w:tcW w:w="8363" w:type="dxa"/>
            <w:gridSpan w:val="7"/>
          </w:tcPr>
          <w:p w14:paraId="6AD2BCC1" w14:textId="77777777" w:rsidR="00807CEA" w:rsidRPr="005678AC" w:rsidRDefault="00000000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-624226373"/>
                <w:placeholder>
                  <w:docPart w:val="C313996ADB8346458AD6D73EA146678A"/>
                </w:placeholder>
              </w:sdtPr>
              <w:sdtContent>
                <w:bookmarkStart w:id="13" w:name="Teksti56"/>
                <w:r w:rsidR="00807CEA" w:rsidRPr="005678AC">
                  <w:rPr>
                    <w:rFonts w:ascii="Aptos" w:hAnsi="Aptos" w:cs="Arial"/>
                  </w:rPr>
                  <w:fldChar w:fldCharType="begin">
                    <w:ffData>
                      <w:name w:val="Teksti56"/>
                      <w:enabled/>
                      <w:calcOnExit w:val="0"/>
                      <w:textInput/>
                    </w:ffData>
                  </w:fldChar>
                </w:r>
                <w:r w:rsidR="00807CEA" w:rsidRPr="005678AC">
                  <w:rPr>
                    <w:rFonts w:ascii="Aptos" w:hAnsi="Aptos" w:cs="Arial"/>
                  </w:rPr>
                  <w:instrText xml:space="preserve"> FORMTEXT </w:instrText>
                </w:r>
                <w:r w:rsidR="00807CEA" w:rsidRPr="005678AC">
                  <w:rPr>
                    <w:rFonts w:ascii="Aptos" w:hAnsi="Aptos" w:cs="Arial"/>
                  </w:rPr>
                </w:r>
                <w:r w:rsidR="00807CEA" w:rsidRPr="005678AC">
                  <w:rPr>
                    <w:rFonts w:ascii="Aptos" w:hAnsi="Aptos" w:cs="Arial"/>
                  </w:rPr>
                  <w:fldChar w:fldCharType="separate"/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</w:rPr>
                  <w:fldChar w:fldCharType="end"/>
                </w:r>
                <w:bookmarkEnd w:id="13"/>
              </w:sdtContent>
            </w:sdt>
          </w:p>
        </w:tc>
      </w:tr>
      <w:tr w:rsidR="00807CEA" w:rsidRPr="005678AC" w14:paraId="2CDA4E7E" w14:textId="77777777" w:rsidTr="005678AC">
        <w:tc>
          <w:tcPr>
            <w:tcW w:w="2689" w:type="dxa"/>
          </w:tcPr>
          <w:p w14:paraId="655EE97E" w14:textId="77777777" w:rsidR="00807CEA" w:rsidRPr="005678AC" w:rsidRDefault="00807CEA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5678AC">
              <w:rPr>
                <w:rFonts w:ascii="Aptos" w:hAnsi="Aptos" w:cs="Arial"/>
              </w:rPr>
              <w:t xml:space="preserve">Pukusuunnittelija  </w:t>
            </w:r>
          </w:p>
        </w:tc>
        <w:tc>
          <w:tcPr>
            <w:tcW w:w="8363" w:type="dxa"/>
            <w:gridSpan w:val="7"/>
          </w:tcPr>
          <w:p w14:paraId="05306689" w14:textId="77777777" w:rsidR="00807CEA" w:rsidRPr="005678AC" w:rsidRDefault="00000000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-752199240"/>
                <w:placeholder>
                  <w:docPart w:val="D57050FEBA70481D8BFD5C3A6049A431"/>
                </w:placeholder>
              </w:sdtPr>
              <w:sdtContent>
                <w:bookmarkStart w:id="14" w:name="Teksti50"/>
                <w:r w:rsidR="00807CEA" w:rsidRPr="005678AC">
                  <w:rPr>
                    <w:rFonts w:ascii="Aptos" w:hAnsi="Aptos" w:cs="Arial"/>
                  </w:rPr>
                  <w:fldChar w:fldCharType="begin">
                    <w:ffData>
                      <w:name w:val="Teksti50"/>
                      <w:enabled/>
                      <w:calcOnExit w:val="0"/>
                      <w:textInput/>
                    </w:ffData>
                  </w:fldChar>
                </w:r>
                <w:r w:rsidR="00807CEA" w:rsidRPr="005678AC">
                  <w:rPr>
                    <w:rFonts w:ascii="Aptos" w:hAnsi="Aptos" w:cs="Arial"/>
                  </w:rPr>
                  <w:instrText xml:space="preserve"> FORMTEXT </w:instrText>
                </w:r>
                <w:r w:rsidR="00807CEA" w:rsidRPr="005678AC">
                  <w:rPr>
                    <w:rFonts w:ascii="Aptos" w:hAnsi="Aptos" w:cs="Arial"/>
                  </w:rPr>
                </w:r>
                <w:r w:rsidR="00807CEA" w:rsidRPr="005678AC">
                  <w:rPr>
                    <w:rFonts w:ascii="Aptos" w:hAnsi="Aptos" w:cs="Arial"/>
                  </w:rPr>
                  <w:fldChar w:fldCharType="separate"/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</w:rPr>
                  <w:fldChar w:fldCharType="end"/>
                </w:r>
                <w:bookmarkEnd w:id="14"/>
              </w:sdtContent>
            </w:sdt>
          </w:p>
        </w:tc>
      </w:tr>
      <w:tr w:rsidR="00807CEA" w:rsidRPr="005678AC" w14:paraId="7974D005" w14:textId="77777777" w:rsidTr="005678AC">
        <w:tc>
          <w:tcPr>
            <w:tcW w:w="2689" w:type="dxa"/>
          </w:tcPr>
          <w:p w14:paraId="4E01FE81" w14:textId="77777777" w:rsidR="00807CEA" w:rsidRPr="005678AC" w:rsidRDefault="00807CEA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5678AC">
              <w:rPr>
                <w:rFonts w:ascii="Aptos" w:hAnsi="Aptos" w:cs="Arial"/>
              </w:rPr>
              <w:t xml:space="preserve">Maskeeraussuunnittelija </w:t>
            </w:r>
          </w:p>
        </w:tc>
        <w:tc>
          <w:tcPr>
            <w:tcW w:w="8363" w:type="dxa"/>
            <w:gridSpan w:val="7"/>
          </w:tcPr>
          <w:p w14:paraId="3D8D86B0" w14:textId="77777777" w:rsidR="00807CEA" w:rsidRPr="005678AC" w:rsidRDefault="00000000" w:rsidP="00807CEA">
            <w:pPr>
              <w:widowControl w:val="0"/>
              <w:tabs>
                <w:tab w:val="left" w:pos="48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894232587"/>
                <w:placeholder>
                  <w:docPart w:val="C40A4A2DCCE449D7BD60559B1DF61FB8"/>
                </w:placeholder>
              </w:sdtPr>
              <w:sdtContent>
                <w:bookmarkStart w:id="15" w:name="Teksti9"/>
                <w:r w:rsidR="00807CEA" w:rsidRPr="005678AC">
                  <w:rPr>
                    <w:rFonts w:ascii="Aptos" w:hAnsi="Aptos" w:cs="Arial"/>
                  </w:rPr>
                  <w:fldChar w:fldCharType="begin">
                    <w:ffData>
                      <w:name w:val="Teksti9"/>
                      <w:enabled/>
                      <w:calcOnExit w:val="0"/>
                      <w:textInput/>
                    </w:ffData>
                  </w:fldChar>
                </w:r>
                <w:r w:rsidR="00807CEA" w:rsidRPr="005678AC">
                  <w:rPr>
                    <w:rFonts w:ascii="Aptos" w:hAnsi="Aptos" w:cs="Arial"/>
                  </w:rPr>
                  <w:instrText xml:space="preserve"> FORMTEXT </w:instrText>
                </w:r>
                <w:r w:rsidR="00807CEA" w:rsidRPr="005678AC">
                  <w:rPr>
                    <w:rFonts w:ascii="Aptos" w:hAnsi="Aptos" w:cs="Arial"/>
                  </w:rPr>
                </w:r>
                <w:r w:rsidR="00807CEA" w:rsidRPr="005678AC">
                  <w:rPr>
                    <w:rFonts w:ascii="Aptos" w:hAnsi="Aptos" w:cs="Arial"/>
                  </w:rPr>
                  <w:fldChar w:fldCharType="separate"/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  <w:noProof/>
                  </w:rPr>
                  <w:t> </w:t>
                </w:r>
                <w:r w:rsidR="00807CEA" w:rsidRPr="005678AC">
                  <w:rPr>
                    <w:rFonts w:ascii="Aptos" w:hAnsi="Aptos" w:cs="Arial"/>
                  </w:rPr>
                  <w:fldChar w:fldCharType="end"/>
                </w:r>
                <w:bookmarkEnd w:id="15"/>
              </w:sdtContent>
            </w:sdt>
          </w:p>
        </w:tc>
      </w:tr>
      <w:tr w:rsidR="00807CEA" w:rsidRPr="005678AC" w14:paraId="5211CA14" w14:textId="77777777" w:rsidTr="005678AC">
        <w:tc>
          <w:tcPr>
            <w:tcW w:w="2689" w:type="dxa"/>
          </w:tcPr>
          <w:p w14:paraId="115D57F7" w14:textId="77777777" w:rsidR="00807CEA" w:rsidRPr="005678AC" w:rsidRDefault="00807CEA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r w:rsidRPr="005678AC">
              <w:rPr>
                <w:rFonts w:ascii="Aptos" w:hAnsi="Aptos" w:cs="Arial"/>
                <w:bCs/>
              </w:rPr>
              <w:t>Pääosien näyttelijät</w:t>
            </w:r>
          </w:p>
        </w:tc>
        <w:tc>
          <w:tcPr>
            <w:tcW w:w="8363" w:type="dxa"/>
            <w:gridSpan w:val="7"/>
          </w:tcPr>
          <w:sdt>
            <w:sdtPr>
              <w:rPr>
                <w:rFonts w:ascii="Aptos" w:hAnsi="Aptos" w:cs="Arial"/>
                <w:bCs/>
              </w:rPr>
              <w:id w:val="-417096190"/>
              <w:placeholder>
                <w:docPart w:val="44CC06E981AE49DDBDAF04EEC7956BEC"/>
              </w:placeholder>
            </w:sdtPr>
            <w:sdtContent>
              <w:p w14:paraId="450453DB" w14:textId="77777777" w:rsidR="00807CEA" w:rsidRPr="005678AC" w:rsidRDefault="00807CEA" w:rsidP="00807CE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  <w:bCs/>
                  </w:rPr>
                </w:pPr>
                <w:r w:rsidRPr="005678AC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10"/>
                      <w:enabled/>
                      <w:calcOnExit w:val="0"/>
                      <w:textInput/>
                    </w:ffData>
                  </w:fldChar>
                </w:r>
                <w:r w:rsidRPr="005678AC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Pr="005678AC">
                  <w:rPr>
                    <w:rFonts w:ascii="Aptos" w:hAnsi="Aptos" w:cs="Arial"/>
                    <w:bCs/>
                  </w:rPr>
                </w:r>
                <w:r w:rsidRPr="005678AC">
                  <w:rPr>
                    <w:rFonts w:ascii="Aptos" w:hAnsi="Aptos" w:cs="Arial"/>
                    <w:bCs/>
                  </w:rPr>
                  <w:fldChar w:fldCharType="separate"/>
                </w:r>
                <w:r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bCs/>
                  </w:rPr>
                  <w:fldChar w:fldCharType="end"/>
                </w:r>
              </w:p>
            </w:sdtContent>
          </w:sdt>
        </w:tc>
      </w:tr>
      <w:tr w:rsidR="00807CEA" w:rsidRPr="005678AC" w14:paraId="20E14116" w14:textId="77777777" w:rsidTr="005678AC">
        <w:tc>
          <w:tcPr>
            <w:tcW w:w="2689" w:type="dxa"/>
          </w:tcPr>
          <w:p w14:paraId="0F825316" w14:textId="77777777" w:rsidR="00807CEA" w:rsidRPr="005678AC" w:rsidRDefault="00807CEA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5678AC">
              <w:rPr>
                <w:rFonts w:ascii="Aptos" w:hAnsi="Aptos" w:cs="Arial"/>
              </w:rPr>
              <w:t>Muita vastuullisia</w:t>
            </w:r>
          </w:p>
        </w:tc>
        <w:tc>
          <w:tcPr>
            <w:tcW w:w="8363" w:type="dxa"/>
            <w:gridSpan w:val="7"/>
          </w:tcPr>
          <w:sdt>
            <w:sdtPr>
              <w:rPr>
                <w:rFonts w:ascii="Aptos" w:hAnsi="Aptos" w:cs="Arial"/>
                <w:bCs/>
              </w:rPr>
              <w:id w:val="1478039399"/>
              <w:placeholder>
                <w:docPart w:val="44CC06E981AE49DDBDAF04EEC7956BEC"/>
              </w:placeholder>
            </w:sdtPr>
            <w:sdtContent>
              <w:p w14:paraId="15BA2319" w14:textId="77777777" w:rsidR="00807CEA" w:rsidRPr="005678AC" w:rsidRDefault="00807CEA" w:rsidP="00807CE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  <w:bCs/>
                  </w:rPr>
                </w:pPr>
                <w:r w:rsidRPr="005678AC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10"/>
                      <w:enabled/>
                      <w:calcOnExit w:val="0"/>
                      <w:textInput/>
                    </w:ffData>
                  </w:fldChar>
                </w:r>
                <w:r w:rsidRPr="005678AC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Pr="005678AC">
                  <w:rPr>
                    <w:rFonts w:ascii="Aptos" w:hAnsi="Aptos" w:cs="Arial"/>
                    <w:bCs/>
                  </w:rPr>
                </w:r>
                <w:r w:rsidRPr="005678AC">
                  <w:rPr>
                    <w:rFonts w:ascii="Aptos" w:hAnsi="Aptos" w:cs="Arial"/>
                    <w:bCs/>
                  </w:rPr>
                  <w:fldChar w:fldCharType="separate"/>
                </w:r>
                <w:r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bCs/>
                  </w:rPr>
                  <w:fldChar w:fldCharType="end"/>
                </w:r>
              </w:p>
            </w:sdtContent>
          </w:sdt>
        </w:tc>
      </w:tr>
      <w:tr w:rsidR="00807CEA" w:rsidRPr="005678AC" w14:paraId="63822323" w14:textId="77777777" w:rsidTr="005678AC">
        <w:tc>
          <w:tcPr>
            <w:tcW w:w="2689" w:type="dxa"/>
          </w:tcPr>
          <w:p w14:paraId="7C8ABC02" w14:textId="77777777" w:rsidR="00807CEA" w:rsidRPr="005678AC" w:rsidRDefault="00807CEA" w:rsidP="0080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5678AC">
              <w:rPr>
                <w:rFonts w:ascii="Aptos" w:hAnsi="Aptos" w:cs="Arial"/>
              </w:rPr>
              <w:t xml:space="preserve">Kuvausformaatti  </w:t>
            </w:r>
          </w:p>
        </w:tc>
        <w:tc>
          <w:tcPr>
            <w:tcW w:w="8363" w:type="dxa"/>
            <w:gridSpan w:val="7"/>
          </w:tcPr>
          <w:sdt>
            <w:sdtPr>
              <w:rPr>
                <w:rFonts w:ascii="Aptos" w:hAnsi="Aptos" w:cs="Arial"/>
                <w:bCs/>
              </w:rPr>
              <w:id w:val="1993679612"/>
              <w:placeholder>
                <w:docPart w:val="44CC06E981AE49DDBDAF04EEC7956BEC"/>
              </w:placeholder>
            </w:sdtPr>
            <w:sdtContent>
              <w:p w14:paraId="715BA2D1" w14:textId="77777777" w:rsidR="00807CEA" w:rsidRPr="005678AC" w:rsidRDefault="00807CEA" w:rsidP="00807CE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  <w:r w:rsidRPr="005678AC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10"/>
                      <w:enabled/>
                      <w:calcOnExit w:val="0"/>
                      <w:textInput/>
                    </w:ffData>
                  </w:fldChar>
                </w:r>
                <w:r w:rsidRPr="005678AC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Pr="005678AC">
                  <w:rPr>
                    <w:rFonts w:ascii="Aptos" w:hAnsi="Aptos" w:cs="Arial"/>
                    <w:bCs/>
                  </w:rPr>
                </w:r>
                <w:r w:rsidRPr="005678AC">
                  <w:rPr>
                    <w:rFonts w:ascii="Aptos" w:hAnsi="Aptos" w:cs="Arial"/>
                    <w:bCs/>
                  </w:rPr>
                  <w:fldChar w:fldCharType="separate"/>
                </w:r>
                <w:r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bCs/>
                  </w:rPr>
                  <w:fldChar w:fldCharType="end"/>
                </w:r>
              </w:p>
            </w:sdtContent>
          </w:sdt>
        </w:tc>
      </w:tr>
    </w:tbl>
    <w:p w14:paraId="128ACF42" w14:textId="77777777" w:rsidR="00F80B5C" w:rsidRPr="005678AC" w:rsidRDefault="00F80B5C" w:rsidP="004E0CD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</w:p>
    <w:p w14:paraId="723DCCC6" w14:textId="77777777" w:rsidR="005D1D02" w:rsidRPr="005678AC" w:rsidRDefault="00573509" w:rsidP="005D1D02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</w:rPr>
      </w:pPr>
      <w:r w:rsidRPr="005678AC">
        <w:rPr>
          <w:rFonts w:ascii="Aptos" w:hAnsi="Aptos" w:cs="Arial"/>
          <w:b/>
          <w:bCs/>
        </w:rPr>
        <w:t>LEVITYS</w:t>
      </w:r>
    </w:p>
    <w:tbl>
      <w:tblPr>
        <w:tblStyle w:val="TaulukkoRuudukko"/>
        <w:tblW w:w="11052" w:type="dxa"/>
        <w:tblLook w:val="04A0" w:firstRow="1" w:lastRow="0" w:firstColumn="1" w:lastColumn="0" w:noHBand="0" w:noVBand="1"/>
      </w:tblPr>
      <w:tblGrid>
        <w:gridCol w:w="2689"/>
        <w:gridCol w:w="8363"/>
      </w:tblGrid>
      <w:tr w:rsidR="00994B99" w:rsidRPr="005678AC" w14:paraId="0B696607" w14:textId="77777777" w:rsidTr="005678AC">
        <w:tc>
          <w:tcPr>
            <w:tcW w:w="2689" w:type="dxa"/>
          </w:tcPr>
          <w:p w14:paraId="47E5B1CE" w14:textId="77777777" w:rsidR="00994B99" w:rsidRPr="005678AC" w:rsidRDefault="00994B99" w:rsidP="0099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r w:rsidRPr="005678AC">
              <w:rPr>
                <w:rFonts w:ascii="Aptos" w:hAnsi="Aptos" w:cs="Arial"/>
                <w:bCs/>
              </w:rPr>
              <w:t xml:space="preserve">Elokuvan kohderyhmä </w:t>
            </w:r>
          </w:p>
        </w:tc>
        <w:tc>
          <w:tcPr>
            <w:tcW w:w="8363" w:type="dxa"/>
          </w:tcPr>
          <w:p w14:paraId="51E2F8A3" w14:textId="77777777" w:rsidR="00994B99" w:rsidRPr="005678AC" w:rsidRDefault="00000000" w:rsidP="00904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sdt>
              <w:sdtPr>
                <w:rPr>
                  <w:rFonts w:ascii="Aptos" w:hAnsi="Aptos" w:cs="Arial"/>
                  <w:bCs/>
                </w:rPr>
                <w:id w:val="-1627000713"/>
                <w:placeholder>
                  <w:docPart w:val="3D871C94B6854AE889F03F2310D57582"/>
                </w:placeholder>
              </w:sdtPr>
              <w:sdtContent>
                <w:bookmarkStart w:id="16" w:name="Teksti12"/>
                <w:r w:rsidR="00994B99" w:rsidRPr="005678AC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12"/>
                      <w:enabled/>
                      <w:calcOnExit w:val="0"/>
                      <w:textInput/>
                    </w:ffData>
                  </w:fldChar>
                </w:r>
                <w:r w:rsidR="00994B99" w:rsidRPr="005678AC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="00994B99" w:rsidRPr="005678AC">
                  <w:rPr>
                    <w:rFonts w:ascii="Aptos" w:hAnsi="Aptos" w:cs="Arial"/>
                    <w:bCs/>
                  </w:rPr>
                </w:r>
                <w:r w:rsidR="00994B99" w:rsidRPr="005678AC">
                  <w:rPr>
                    <w:rFonts w:ascii="Aptos" w:hAnsi="Aptos" w:cs="Arial"/>
                    <w:bCs/>
                  </w:rPr>
                  <w:fldChar w:fldCharType="separate"/>
                </w:r>
                <w:r w:rsidR="00994B99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5678AC">
                  <w:rPr>
                    <w:rFonts w:ascii="Aptos" w:hAnsi="Aptos" w:cs="Arial"/>
                    <w:bCs/>
                  </w:rPr>
                  <w:fldChar w:fldCharType="end"/>
                </w:r>
                <w:bookmarkEnd w:id="16"/>
              </w:sdtContent>
            </w:sdt>
          </w:p>
        </w:tc>
      </w:tr>
      <w:tr w:rsidR="00994B99" w:rsidRPr="005678AC" w14:paraId="14C229BC" w14:textId="77777777" w:rsidTr="005678AC">
        <w:tc>
          <w:tcPr>
            <w:tcW w:w="2689" w:type="dxa"/>
          </w:tcPr>
          <w:p w14:paraId="657BC1BA" w14:textId="77777777" w:rsidR="00994B99" w:rsidRPr="005678AC" w:rsidRDefault="000B7000" w:rsidP="0099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r w:rsidRPr="005678AC">
              <w:rPr>
                <w:rFonts w:ascii="Aptos" w:hAnsi="Aptos" w:cs="Arial"/>
                <w:bCs/>
              </w:rPr>
              <w:t>Vastikkeellinen levitys</w:t>
            </w:r>
          </w:p>
        </w:tc>
        <w:tc>
          <w:tcPr>
            <w:tcW w:w="8363" w:type="dxa"/>
          </w:tcPr>
          <w:p w14:paraId="57C3FCB2" w14:textId="77777777" w:rsidR="00994B99" w:rsidRPr="005678AC" w:rsidRDefault="00000000" w:rsidP="00C27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sdt>
              <w:sdtPr>
                <w:rPr>
                  <w:rFonts w:ascii="Aptos" w:hAnsi="Aptos" w:cs="Arial"/>
                  <w:bCs/>
                </w:rPr>
                <w:id w:val="-2015289778"/>
                <w:placeholder>
                  <w:docPart w:val="51F0A897EE0346B5B03723A12584E3E6"/>
                </w:placeholder>
              </w:sdtPr>
              <w:sdtContent>
                <w:bookmarkStart w:id="17" w:name="Teksti13"/>
                <w:r w:rsidR="00994B99" w:rsidRPr="005678AC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13"/>
                      <w:enabled/>
                      <w:calcOnExit w:val="0"/>
                      <w:textInput/>
                    </w:ffData>
                  </w:fldChar>
                </w:r>
                <w:r w:rsidR="00994B99" w:rsidRPr="005678AC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="00994B99" w:rsidRPr="005678AC">
                  <w:rPr>
                    <w:rFonts w:ascii="Aptos" w:hAnsi="Aptos" w:cs="Arial"/>
                    <w:bCs/>
                  </w:rPr>
                </w:r>
                <w:r w:rsidR="00994B99" w:rsidRPr="005678AC">
                  <w:rPr>
                    <w:rFonts w:ascii="Aptos" w:hAnsi="Aptos" w:cs="Arial"/>
                    <w:bCs/>
                  </w:rPr>
                  <w:fldChar w:fldCharType="separate"/>
                </w:r>
                <w:r w:rsidR="00994B99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5678AC">
                  <w:rPr>
                    <w:rFonts w:ascii="Aptos" w:hAnsi="Aptos" w:cs="Arial"/>
                    <w:bCs/>
                  </w:rPr>
                  <w:fldChar w:fldCharType="end"/>
                </w:r>
                <w:bookmarkEnd w:id="17"/>
              </w:sdtContent>
            </w:sdt>
          </w:p>
        </w:tc>
      </w:tr>
      <w:tr w:rsidR="00994B99" w:rsidRPr="005678AC" w14:paraId="27287F0E" w14:textId="77777777" w:rsidTr="005678AC">
        <w:tc>
          <w:tcPr>
            <w:tcW w:w="2689" w:type="dxa"/>
          </w:tcPr>
          <w:p w14:paraId="77C7C871" w14:textId="77777777" w:rsidR="00994B99" w:rsidRPr="005678AC" w:rsidRDefault="00293ACA" w:rsidP="0099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r w:rsidRPr="005678AC">
              <w:rPr>
                <w:rFonts w:ascii="Aptos" w:hAnsi="Aptos" w:cs="Arial"/>
                <w:bCs/>
              </w:rPr>
              <w:t>M</w:t>
            </w:r>
            <w:r w:rsidR="00994B99" w:rsidRPr="005678AC">
              <w:rPr>
                <w:rFonts w:ascii="Aptos" w:hAnsi="Aptos" w:cs="Arial"/>
                <w:bCs/>
              </w:rPr>
              <w:t xml:space="preserve">uu levitys </w:t>
            </w:r>
          </w:p>
        </w:tc>
        <w:tc>
          <w:tcPr>
            <w:tcW w:w="8363" w:type="dxa"/>
          </w:tcPr>
          <w:p w14:paraId="46618B44" w14:textId="77777777" w:rsidR="00994B99" w:rsidRPr="005678AC" w:rsidRDefault="00000000" w:rsidP="00904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sdt>
              <w:sdtPr>
                <w:rPr>
                  <w:rFonts w:ascii="Aptos" w:hAnsi="Aptos" w:cs="Arial"/>
                  <w:bCs/>
                </w:rPr>
                <w:id w:val="864403223"/>
                <w:placeholder>
                  <w:docPart w:val="5819C6DA4E6D4116A22A144959E99A98"/>
                </w:placeholder>
              </w:sdtPr>
              <w:sdtContent>
                <w:bookmarkStart w:id="18" w:name="Teksti14"/>
                <w:r w:rsidR="00994B99" w:rsidRPr="005678AC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14"/>
                      <w:enabled/>
                      <w:calcOnExit w:val="0"/>
                      <w:textInput/>
                    </w:ffData>
                  </w:fldChar>
                </w:r>
                <w:r w:rsidR="00994B99" w:rsidRPr="005678AC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="00994B99" w:rsidRPr="005678AC">
                  <w:rPr>
                    <w:rFonts w:ascii="Aptos" w:hAnsi="Aptos" w:cs="Arial"/>
                    <w:bCs/>
                  </w:rPr>
                </w:r>
                <w:r w:rsidR="00994B99" w:rsidRPr="005678AC">
                  <w:rPr>
                    <w:rFonts w:ascii="Aptos" w:hAnsi="Aptos" w:cs="Arial"/>
                    <w:bCs/>
                  </w:rPr>
                  <w:fldChar w:fldCharType="separate"/>
                </w:r>
                <w:r w:rsidR="00994B99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5678AC">
                  <w:rPr>
                    <w:rFonts w:ascii="Aptos" w:hAnsi="Aptos" w:cs="Arial"/>
                    <w:bCs/>
                  </w:rPr>
                  <w:fldChar w:fldCharType="end"/>
                </w:r>
                <w:bookmarkEnd w:id="18"/>
              </w:sdtContent>
            </w:sdt>
          </w:p>
        </w:tc>
      </w:tr>
      <w:tr w:rsidR="00994B99" w:rsidRPr="005678AC" w14:paraId="5941A6ED" w14:textId="77777777" w:rsidTr="005678AC">
        <w:tc>
          <w:tcPr>
            <w:tcW w:w="2689" w:type="dxa"/>
          </w:tcPr>
          <w:p w14:paraId="579EFD46" w14:textId="77777777" w:rsidR="00994B99" w:rsidRPr="005678AC" w:rsidRDefault="00994B99" w:rsidP="0099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r w:rsidRPr="005678AC">
              <w:rPr>
                <w:rFonts w:ascii="Aptos" w:hAnsi="Aptos" w:cs="Arial"/>
                <w:bCs/>
              </w:rPr>
              <w:t xml:space="preserve">TV-kanava </w:t>
            </w:r>
          </w:p>
        </w:tc>
        <w:tc>
          <w:tcPr>
            <w:tcW w:w="8363" w:type="dxa"/>
          </w:tcPr>
          <w:p w14:paraId="09674152" w14:textId="77777777" w:rsidR="00994B99" w:rsidRPr="005678AC" w:rsidRDefault="00000000" w:rsidP="00904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sdt>
              <w:sdtPr>
                <w:rPr>
                  <w:rFonts w:ascii="Aptos" w:hAnsi="Aptos" w:cs="Arial"/>
                  <w:bCs/>
                </w:rPr>
                <w:id w:val="-1612967478"/>
                <w:placeholder>
                  <w:docPart w:val="B920BF0E60C2404C80238270456813B5"/>
                </w:placeholder>
              </w:sdtPr>
              <w:sdtContent>
                <w:bookmarkStart w:id="19" w:name="Teksti55"/>
                <w:r w:rsidR="00994B99" w:rsidRPr="005678AC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55"/>
                      <w:enabled/>
                      <w:calcOnExit w:val="0"/>
                      <w:textInput/>
                    </w:ffData>
                  </w:fldChar>
                </w:r>
                <w:r w:rsidR="00994B99" w:rsidRPr="005678AC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="00994B99" w:rsidRPr="005678AC">
                  <w:rPr>
                    <w:rFonts w:ascii="Aptos" w:hAnsi="Aptos" w:cs="Arial"/>
                    <w:bCs/>
                  </w:rPr>
                </w:r>
                <w:r w:rsidR="00994B99" w:rsidRPr="005678AC">
                  <w:rPr>
                    <w:rFonts w:ascii="Aptos" w:hAnsi="Aptos" w:cs="Arial"/>
                    <w:bCs/>
                  </w:rPr>
                  <w:fldChar w:fldCharType="separate"/>
                </w:r>
                <w:r w:rsidR="00994B99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5678AC">
                  <w:rPr>
                    <w:rFonts w:ascii="Aptos" w:hAnsi="Aptos" w:cs="Arial"/>
                    <w:bCs/>
                  </w:rPr>
                  <w:fldChar w:fldCharType="end"/>
                </w:r>
                <w:bookmarkEnd w:id="19"/>
              </w:sdtContent>
            </w:sdt>
          </w:p>
        </w:tc>
      </w:tr>
    </w:tbl>
    <w:p w14:paraId="46ADBE85" w14:textId="77777777" w:rsidR="00AC1E77" w:rsidRPr="005678AC" w:rsidRDefault="00AC1E77" w:rsidP="00AC1E7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</w:rPr>
      </w:pPr>
    </w:p>
    <w:p w14:paraId="1272C7CA" w14:textId="77777777" w:rsidR="003041B7" w:rsidRPr="005678AC" w:rsidRDefault="003041B7" w:rsidP="00AC1E7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</w:rPr>
      </w:pPr>
      <w:r w:rsidRPr="005678AC">
        <w:rPr>
          <w:rFonts w:ascii="Aptos" w:hAnsi="Aptos" w:cs="Arial"/>
          <w:b/>
          <w:bCs/>
        </w:rPr>
        <w:t>TUOTANTOSUUNNITELMA</w:t>
      </w:r>
    </w:p>
    <w:tbl>
      <w:tblPr>
        <w:tblStyle w:val="TaulukkoRuudukko"/>
        <w:tblW w:w="11052" w:type="dxa"/>
        <w:tblLook w:val="04A0" w:firstRow="1" w:lastRow="0" w:firstColumn="1" w:lastColumn="0" w:noHBand="0" w:noVBand="1"/>
      </w:tblPr>
      <w:tblGrid>
        <w:gridCol w:w="3397"/>
        <w:gridCol w:w="7655"/>
      </w:tblGrid>
      <w:tr w:rsidR="003041B7" w:rsidRPr="005678AC" w14:paraId="161BE126" w14:textId="77777777" w:rsidTr="005678AC">
        <w:tc>
          <w:tcPr>
            <w:tcW w:w="3397" w:type="dxa"/>
          </w:tcPr>
          <w:p w14:paraId="58675132" w14:textId="77777777" w:rsidR="003041B7" w:rsidRPr="005678AC" w:rsidRDefault="003041B7" w:rsidP="0099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r w:rsidRPr="005678AC">
              <w:rPr>
                <w:rFonts w:ascii="Aptos" w:hAnsi="Aptos" w:cs="Arial"/>
                <w:bCs/>
              </w:rPr>
              <w:t>Haettu tukisumma</w:t>
            </w:r>
          </w:p>
        </w:tc>
        <w:tc>
          <w:tcPr>
            <w:tcW w:w="7655" w:type="dxa"/>
          </w:tcPr>
          <w:p w14:paraId="0EA2C994" w14:textId="77777777" w:rsidR="003041B7" w:rsidRPr="005678AC" w:rsidRDefault="00000000" w:rsidP="0099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 w:cs="Arial"/>
                  <w:bCs/>
                </w:rPr>
                <w:id w:val="129672000"/>
                <w:placeholder>
                  <w:docPart w:val="52943399465842138C4AD1BBF93B7C39"/>
                </w:placeholder>
              </w:sdtPr>
              <w:sdtContent>
                <w:r w:rsidR="003041B7" w:rsidRPr="005678AC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18"/>
                      <w:enabled/>
                      <w:calcOnExit w:val="0"/>
                      <w:textInput/>
                    </w:ffData>
                  </w:fldChar>
                </w:r>
                <w:r w:rsidR="003041B7" w:rsidRPr="005678AC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="003041B7" w:rsidRPr="005678AC">
                  <w:rPr>
                    <w:rFonts w:ascii="Aptos" w:hAnsi="Aptos" w:cs="Arial"/>
                    <w:bCs/>
                  </w:rPr>
                </w:r>
                <w:r w:rsidR="003041B7" w:rsidRPr="005678AC">
                  <w:rPr>
                    <w:rFonts w:ascii="Aptos" w:hAnsi="Aptos" w:cs="Arial"/>
                    <w:bCs/>
                  </w:rPr>
                  <w:fldChar w:fldCharType="separate"/>
                </w:r>
                <w:r w:rsidR="003041B7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3041B7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3041B7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3041B7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3041B7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3041B7" w:rsidRPr="005678AC">
                  <w:rPr>
                    <w:rFonts w:ascii="Aptos" w:hAnsi="Aptos" w:cs="Arial"/>
                    <w:bCs/>
                  </w:rPr>
                  <w:fldChar w:fldCharType="end"/>
                </w:r>
              </w:sdtContent>
            </w:sdt>
          </w:p>
        </w:tc>
      </w:tr>
      <w:tr w:rsidR="00EF4BD6" w:rsidRPr="005678AC" w14:paraId="5D6DDD06" w14:textId="77777777" w:rsidTr="005678AC">
        <w:tc>
          <w:tcPr>
            <w:tcW w:w="3397" w:type="dxa"/>
          </w:tcPr>
          <w:p w14:paraId="469932FD" w14:textId="77777777" w:rsidR="00EF4BD6" w:rsidRPr="005678AC" w:rsidRDefault="00EF4BD6" w:rsidP="00EF4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r w:rsidRPr="005678AC">
              <w:rPr>
                <w:rFonts w:ascii="Aptos" w:hAnsi="Aptos" w:cs="Arial"/>
                <w:bCs/>
              </w:rPr>
              <w:t xml:space="preserve">Elokuvan kokonaiskustannukset </w:t>
            </w:r>
          </w:p>
        </w:tc>
        <w:tc>
          <w:tcPr>
            <w:tcW w:w="7655" w:type="dxa"/>
          </w:tcPr>
          <w:p w14:paraId="7E45F8FC" w14:textId="77777777" w:rsidR="00EF4BD6" w:rsidRPr="005678AC" w:rsidRDefault="00000000" w:rsidP="0099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sdt>
              <w:sdtPr>
                <w:rPr>
                  <w:rFonts w:ascii="Aptos" w:hAnsi="Aptos" w:cs="Arial"/>
                  <w:bCs/>
                </w:rPr>
                <w:id w:val="1762485408"/>
                <w:placeholder>
                  <w:docPart w:val="8EA37BC6F840484EA961FAE7355A3876"/>
                </w:placeholder>
              </w:sdtPr>
              <w:sdtContent>
                <w:bookmarkStart w:id="20" w:name="Teksti18"/>
                <w:r w:rsidR="00EF4BD6" w:rsidRPr="005678AC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18"/>
                      <w:enabled/>
                      <w:calcOnExit w:val="0"/>
                      <w:textInput/>
                    </w:ffData>
                  </w:fldChar>
                </w:r>
                <w:r w:rsidR="00EF4BD6" w:rsidRPr="005678AC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="00EF4BD6" w:rsidRPr="005678AC">
                  <w:rPr>
                    <w:rFonts w:ascii="Aptos" w:hAnsi="Aptos" w:cs="Arial"/>
                    <w:bCs/>
                  </w:rPr>
                </w:r>
                <w:r w:rsidR="00EF4BD6" w:rsidRPr="005678AC">
                  <w:rPr>
                    <w:rFonts w:ascii="Aptos" w:hAnsi="Aptos" w:cs="Arial"/>
                    <w:bCs/>
                  </w:rPr>
                  <w:fldChar w:fldCharType="separate"/>
                </w:r>
                <w:r w:rsidR="00EF4BD6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EF4BD6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EF4BD6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EF4BD6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EF4BD6" w:rsidRPr="005678AC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EF4BD6" w:rsidRPr="005678AC">
                  <w:rPr>
                    <w:rFonts w:ascii="Aptos" w:hAnsi="Aptos" w:cs="Arial"/>
                    <w:bCs/>
                  </w:rPr>
                  <w:fldChar w:fldCharType="end"/>
                </w:r>
                <w:bookmarkEnd w:id="20"/>
              </w:sdtContent>
            </w:sdt>
          </w:p>
        </w:tc>
      </w:tr>
    </w:tbl>
    <w:p w14:paraId="5AC50439" w14:textId="77777777" w:rsidR="00A27CE0" w:rsidRPr="005678AC" w:rsidRDefault="00A27CE0" w:rsidP="000B1650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</w:rPr>
      </w:pPr>
    </w:p>
    <w:p w14:paraId="533FDEC4" w14:textId="77777777" w:rsidR="000B1650" w:rsidRPr="005678AC" w:rsidRDefault="004F119D" w:rsidP="000B1650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</w:rPr>
      </w:pPr>
      <w:r w:rsidRPr="005678AC">
        <w:rPr>
          <w:rFonts w:ascii="Aptos" w:hAnsi="Aptos" w:cs="Arial"/>
          <w:b/>
        </w:rPr>
        <w:t>Tuotanto</w:t>
      </w:r>
      <w:r w:rsidR="000B1650" w:rsidRPr="005678AC">
        <w:rPr>
          <w:rFonts w:ascii="Aptos" w:hAnsi="Aptos" w:cs="Arial"/>
          <w:b/>
        </w:rPr>
        <w:t>aikataulu: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14"/>
        <w:gridCol w:w="2573"/>
        <w:gridCol w:w="2530"/>
        <w:gridCol w:w="1559"/>
      </w:tblGrid>
      <w:tr w:rsidR="000D63B8" w:rsidRPr="005678AC" w14:paraId="74BBD729" w14:textId="77777777" w:rsidTr="00B43C05">
        <w:trPr>
          <w:gridAfter w:val="2"/>
          <w:wAfter w:w="4089" w:type="dxa"/>
        </w:trPr>
        <w:tc>
          <w:tcPr>
            <w:tcW w:w="3114" w:type="dxa"/>
          </w:tcPr>
          <w:p w14:paraId="5451D9CC" w14:textId="77777777" w:rsidR="000D63B8" w:rsidRPr="005678AC" w:rsidRDefault="00664331" w:rsidP="00664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5678AC">
              <w:rPr>
                <w:rFonts w:ascii="Aptos" w:hAnsi="Aptos" w:cs="Arial"/>
              </w:rPr>
              <w:t>Kehittely</w:t>
            </w:r>
            <w:r w:rsidR="000D63B8" w:rsidRPr="005678AC">
              <w:rPr>
                <w:rFonts w:ascii="Aptos" w:hAnsi="Aptos" w:cs="Arial"/>
              </w:rPr>
              <w:t xml:space="preserve"> </w:t>
            </w:r>
          </w:p>
        </w:tc>
        <w:tc>
          <w:tcPr>
            <w:tcW w:w="2573" w:type="dxa"/>
          </w:tcPr>
          <w:sdt>
            <w:sdtPr>
              <w:rPr>
                <w:rFonts w:ascii="Aptos" w:hAnsi="Aptos" w:cs="Arial"/>
              </w:rPr>
              <w:id w:val="103781438"/>
              <w:placeholder>
                <w:docPart w:val="E7285179539F49FEA4CDED21C815065C"/>
              </w:placeholder>
            </w:sdtPr>
            <w:sdtContent>
              <w:p w14:paraId="631D43B8" w14:textId="77777777" w:rsidR="000D63B8" w:rsidRPr="005678AC" w:rsidRDefault="00AC5F25" w:rsidP="00AC5F2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  <w:r w:rsidRPr="005678AC">
                  <w:rPr>
                    <w:rFonts w:ascii="Aptos" w:hAnsi="Aptos" w:cs="Arial"/>
                  </w:rPr>
                  <w:fldChar w:fldCharType="begin">
                    <w:ffData>
                      <w:name w:val="Teksti19"/>
                      <w:enabled/>
                      <w:calcOnExit w:val="0"/>
                      <w:statusText w:type="text" w:val="kk/vvvv"/>
                      <w:textInput>
                        <w:default w:val="kk/vvvv-kk/vvvv"/>
                      </w:textInput>
                    </w:ffData>
                  </w:fldChar>
                </w:r>
                <w:bookmarkStart w:id="21" w:name="Teksti19"/>
                <w:r w:rsidRPr="005678AC">
                  <w:rPr>
                    <w:rFonts w:ascii="Aptos" w:hAnsi="Aptos" w:cs="Arial"/>
                  </w:rPr>
                  <w:instrText xml:space="preserve"> FORMTEXT </w:instrText>
                </w:r>
                <w:r w:rsidRPr="005678AC">
                  <w:rPr>
                    <w:rFonts w:ascii="Aptos" w:hAnsi="Aptos" w:cs="Arial"/>
                  </w:rPr>
                </w:r>
                <w:r w:rsidRPr="005678AC">
                  <w:rPr>
                    <w:rFonts w:ascii="Aptos" w:hAnsi="Aptos" w:cs="Arial"/>
                  </w:rPr>
                  <w:fldChar w:fldCharType="separate"/>
                </w:r>
                <w:r w:rsidRPr="005678AC">
                  <w:rPr>
                    <w:rFonts w:ascii="Aptos" w:hAnsi="Aptos" w:cs="Arial"/>
                    <w:noProof/>
                  </w:rPr>
                  <w:t>kk/vvvv-kk/vvvv</w:t>
                </w:r>
                <w:r w:rsidRPr="005678AC">
                  <w:rPr>
                    <w:rFonts w:ascii="Aptos" w:hAnsi="Aptos" w:cs="Arial"/>
                  </w:rPr>
                  <w:fldChar w:fldCharType="end"/>
                </w:r>
              </w:p>
              <w:bookmarkEnd w:id="21" w:displacedByCustomXml="next"/>
            </w:sdtContent>
          </w:sdt>
        </w:tc>
      </w:tr>
      <w:tr w:rsidR="000D63B8" w:rsidRPr="005678AC" w14:paraId="257CFA7B" w14:textId="77777777" w:rsidTr="00B43C05">
        <w:trPr>
          <w:gridAfter w:val="2"/>
          <w:wAfter w:w="4089" w:type="dxa"/>
        </w:trPr>
        <w:tc>
          <w:tcPr>
            <w:tcW w:w="3114" w:type="dxa"/>
          </w:tcPr>
          <w:p w14:paraId="653A409F" w14:textId="77777777" w:rsidR="000D63B8" w:rsidRPr="005678AC" w:rsidRDefault="00664331" w:rsidP="00E81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5678AC">
              <w:rPr>
                <w:rFonts w:ascii="Aptos" w:hAnsi="Aptos" w:cs="Arial"/>
              </w:rPr>
              <w:t>Esituotanto</w:t>
            </w:r>
          </w:p>
        </w:tc>
        <w:tc>
          <w:tcPr>
            <w:tcW w:w="2573" w:type="dxa"/>
          </w:tcPr>
          <w:sdt>
            <w:sdtPr>
              <w:rPr>
                <w:rFonts w:ascii="Aptos" w:hAnsi="Aptos" w:cs="Arial"/>
              </w:rPr>
              <w:id w:val="-1628855621"/>
              <w:placeholder>
                <w:docPart w:val="E7285179539F49FEA4CDED21C815065C"/>
              </w:placeholder>
            </w:sdtPr>
            <w:sdtContent>
              <w:p w14:paraId="06CDF001" w14:textId="77777777" w:rsidR="000D63B8" w:rsidRPr="005678AC" w:rsidRDefault="00AC5F25" w:rsidP="00AC5F2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  <w:r w:rsidRPr="005678AC">
                  <w:rPr>
                    <w:rFonts w:ascii="Aptos" w:hAnsi="Aptos" w:cs="Arial"/>
                  </w:rPr>
                  <w:fldChar w:fldCharType="begin">
                    <w:ffData>
                      <w:name w:val="Teksti57"/>
                      <w:enabled/>
                      <w:calcOnExit w:val="0"/>
                      <w:textInput>
                        <w:default w:val="kk.vvvv-kk/vvvv"/>
                      </w:textInput>
                    </w:ffData>
                  </w:fldChar>
                </w:r>
                <w:bookmarkStart w:id="22" w:name="Teksti57"/>
                <w:r w:rsidRPr="005678AC">
                  <w:rPr>
                    <w:rFonts w:ascii="Aptos" w:hAnsi="Aptos" w:cs="Arial"/>
                  </w:rPr>
                  <w:instrText xml:space="preserve"> FORMTEXT </w:instrText>
                </w:r>
                <w:r w:rsidRPr="005678AC">
                  <w:rPr>
                    <w:rFonts w:ascii="Aptos" w:hAnsi="Aptos" w:cs="Arial"/>
                  </w:rPr>
                </w:r>
                <w:r w:rsidRPr="005678AC">
                  <w:rPr>
                    <w:rFonts w:ascii="Aptos" w:hAnsi="Aptos" w:cs="Arial"/>
                  </w:rPr>
                  <w:fldChar w:fldCharType="separate"/>
                </w:r>
                <w:r w:rsidRPr="005678AC">
                  <w:rPr>
                    <w:rFonts w:ascii="Aptos" w:hAnsi="Aptos" w:cs="Arial"/>
                    <w:noProof/>
                  </w:rPr>
                  <w:t>kk.vvvv-kk/vvvv</w:t>
                </w:r>
                <w:r w:rsidRPr="005678AC">
                  <w:rPr>
                    <w:rFonts w:ascii="Aptos" w:hAnsi="Aptos" w:cs="Arial"/>
                  </w:rPr>
                  <w:fldChar w:fldCharType="end"/>
                </w:r>
              </w:p>
              <w:bookmarkEnd w:id="22" w:displacedByCustomXml="next"/>
            </w:sdtContent>
          </w:sdt>
        </w:tc>
      </w:tr>
      <w:tr w:rsidR="00166E36" w:rsidRPr="005678AC" w14:paraId="3296613A" w14:textId="77777777" w:rsidTr="005678AC">
        <w:tc>
          <w:tcPr>
            <w:tcW w:w="3114" w:type="dxa"/>
          </w:tcPr>
          <w:p w14:paraId="46A2094A" w14:textId="77777777" w:rsidR="00166E36" w:rsidRPr="005678AC" w:rsidRDefault="00166E36" w:rsidP="00E81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5678AC">
              <w:rPr>
                <w:rFonts w:ascii="Aptos" w:hAnsi="Aptos" w:cs="Arial"/>
              </w:rPr>
              <w:t>Kuvaukset</w:t>
            </w:r>
          </w:p>
        </w:tc>
        <w:tc>
          <w:tcPr>
            <w:tcW w:w="2573" w:type="dxa"/>
          </w:tcPr>
          <w:p w14:paraId="514B3619" w14:textId="77777777" w:rsidR="00166E36" w:rsidRPr="005678AC" w:rsidRDefault="00166E36" w:rsidP="004F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5678AC">
              <w:rPr>
                <w:rFonts w:ascii="Aptos" w:hAnsi="Aptos" w:cs="Arial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23" w:name="Teksti44"/>
            <w:r w:rsidRPr="005678AC">
              <w:rPr>
                <w:rFonts w:ascii="Aptos" w:hAnsi="Aptos" w:cs="Arial"/>
              </w:rPr>
              <w:instrText xml:space="preserve"> FORMTEXT </w:instrText>
            </w:r>
            <w:r w:rsidRPr="005678AC">
              <w:rPr>
                <w:rFonts w:ascii="Aptos" w:hAnsi="Aptos" w:cs="Arial"/>
              </w:rPr>
            </w:r>
            <w:r w:rsidRPr="005678AC">
              <w:rPr>
                <w:rFonts w:ascii="Aptos" w:hAnsi="Aptos" w:cs="Arial"/>
              </w:rPr>
              <w:fldChar w:fldCharType="separate"/>
            </w:r>
            <w:r w:rsidRPr="005678AC">
              <w:rPr>
                <w:rFonts w:ascii="Aptos" w:hAnsi="Aptos" w:cs="Arial"/>
              </w:rPr>
              <w:t xml:space="preserve"> </w:t>
            </w:r>
            <w:sdt>
              <w:sdtPr>
                <w:rPr>
                  <w:rFonts w:ascii="Aptos" w:hAnsi="Aptos" w:cs="Arial"/>
                </w:rPr>
                <w:id w:val="-1827042988"/>
                <w:placeholder>
                  <w:docPart w:val="1931B280C7D749679857BF60429261EC"/>
                </w:placeholder>
              </w:sdtPr>
              <w:sdtContent>
                <w:bookmarkStart w:id="24" w:name="Teksti43"/>
                <w:r w:rsidRPr="005678AC">
                  <w:rPr>
                    <w:rFonts w:ascii="Aptos" w:hAnsi="Aptos" w:cs="Arial"/>
                  </w:rPr>
                  <w:fldChar w:fldCharType="begin">
                    <w:ffData>
                      <w:name w:val="Teksti43"/>
                      <w:enabled/>
                      <w:calcOnExit w:val="0"/>
                      <w:textInput>
                        <w:default w:val="pp.kk.vvvv-pp.kk.vvvv"/>
                      </w:textInput>
                    </w:ffData>
                  </w:fldChar>
                </w:r>
                <w:r w:rsidRPr="005678AC">
                  <w:rPr>
                    <w:rFonts w:ascii="Aptos" w:hAnsi="Aptos" w:cs="Arial"/>
                  </w:rPr>
                  <w:instrText xml:space="preserve"> FORMTEXT </w:instrText>
                </w:r>
                <w:r w:rsidRPr="005678AC">
                  <w:rPr>
                    <w:rFonts w:ascii="Aptos" w:hAnsi="Aptos" w:cs="Arial"/>
                  </w:rPr>
                </w:r>
                <w:r w:rsidRPr="005678AC">
                  <w:rPr>
                    <w:rFonts w:ascii="Aptos" w:hAnsi="Aptos" w:cs="Arial"/>
                  </w:rPr>
                  <w:fldChar w:fldCharType="separate"/>
                </w:r>
                <w:r w:rsidRPr="005678AC">
                  <w:rPr>
                    <w:rFonts w:ascii="Aptos" w:hAnsi="Aptos" w:cs="Arial"/>
                    <w:noProof/>
                  </w:rPr>
                  <w:t>pp.kk.vvvv-pp.kk.vvvv</w:t>
                </w:r>
                <w:r w:rsidRPr="005678AC">
                  <w:rPr>
                    <w:rFonts w:ascii="Aptos" w:hAnsi="Aptos" w:cs="Arial"/>
                  </w:rPr>
                  <w:fldChar w:fldCharType="end"/>
                </w:r>
                <w:bookmarkEnd w:id="24"/>
              </w:sdtContent>
            </w:sdt>
            <w:r w:rsidRPr="005678AC">
              <w:rPr>
                <w:rFonts w:ascii="Aptos" w:hAnsi="Aptos" w:cs="Arial"/>
                <w:noProof/>
              </w:rPr>
              <w:t xml:space="preserve"> </w:t>
            </w:r>
            <w:r w:rsidRPr="005678AC">
              <w:rPr>
                <w:rFonts w:ascii="Aptos" w:hAnsi="Aptos" w:cs="Arial"/>
                <w:noProof/>
              </w:rPr>
              <w:t> </w:t>
            </w:r>
            <w:r w:rsidRPr="005678AC">
              <w:rPr>
                <w:rFonts w:ascii="Aptos" w:hAnsi="Aptos" w:cs="Arial"/>
              </w:rPr>
              <w:fldChar w:fldCharType="end"/>
            </w:r>
            <w:bookmarkEnd w:id="23"/>
          </w:p>
        </w:tc>
        <w:tc>
          <w:tcPr>
            <w:tcW w:w="2530" w:type="dxa"/>
          </w:tcPr>
          <w:p w14:paraId="4D672B3B" w14:textId="77777777" w:rsidR="00166E36" w:rsidRPr="005678AC" w:rsidRDefault="00166E36">
            <w:pPr>
              <w:spacing w:after="0" w:line="240" w:lineRule="auto"/>
              <w:rPr>
                <w:rFonts w:ascii="Aptos" w:hAnsi="Aptos"/>
              </w:rPr>
            </w:pPr>
            <w:r w:rsidRPr="005678AC">
              <w:rPr>
                <w:rFonts w:ascii="Aptos" w:hAnsi="Aptos"/>
              </w:rPr>
              <w:t>kuvauspäiviä yhteensä</w:t>
            </w:r>
          </w:p>
        </w:tc>
        <w:tc>
          <w:tcPr>
            <w:tcW w:w="1559" w:type="dxa"/>
          </w:tcPr>
          <w:sdt>
            <w:sdtPr>
              <w:rPr>
                <w:rFonts w:ascii="Aptos" w:hAnsi="Aptos"/>
              </w:rPr>
              <w:id w:val="686960011"/>
              <w:placeholder>
                <w:docPart w:val="E7285179539F49FEA4CDED21C815065C"/>
              </w:placeholder>
            </w:sdtPr>
            <w:sdtContent>
              <w:p w14:paraId="09F26196" w14:textId="77777777" w:rsidR="00166E36" w:rsidRPr="005678AC" w:rsidRDefault="00166E36">
                <w:pPr>
                  <w:spacing w:after="0" w:line="240" w:lineRule="auto"/>
                  <w:rPr>
                    <w:rFonts w:ascii="Aptos" w:hAnsi="Aptos"/>
                  </w:rPr>
                </w:pPr>
                <w:r w:rsidRPr="005678AC">
                  <w:rPr>
                    <w:rFonts w:ascii="Aptos" w:hAnsi="Aptos"/>
                  </w:rPr>
                  <w:fldChar w:fldCharType="begin">
                    <w:ffData>
                      <w:name w:val="Teksti60"/>
                      <w:enabled/>
                      <w:calcOnExit w:val="0"/>
                      <w:textInput>
                        <w:default w:val="kpl-määrä"/>
                      </w:textInput>
                    </w:ffData>
                  </w:fldChar>
                </w:r>
                <w:bookmarkStart w:id="25" w:name="Teksti60"/>
                <w:r w:rsidRPr="005678AC">
                  <w:rPr>
                    <w:rFonts w:ascii="Aptos" w:hAnsi="Aptos"/>
                  </w:rPr>
                  <w:instrText xml:space="preserve"> FORMTEXT </w:instrText>
                </w:r>
                <w:r w:rsidRPr="005678AC">
                  <w:rPr>
                    <w:rFonts w:ascii="Aptos" w:hAnsi="Aptos"/>
                  </w:rPr>
                </w:r>
                <w:r w:rsidRPr="005678AC">
                  <w:rPr>
                    <w:rFonts w:ascii="Aptos" w:hAnsi="Aptos"/>
                  </w:rPr>
                  <w:fldChar w:fldCharType="separate"/>
                </w:r>
                <w:r w:rsidRPr="005678AC">
                  <w:rPr>
                    <w:rFonts w:ascii="Aptos" w:hAnsi="Aptos"/>
                    <w:noProof/>
                  </w:rPr>
                  <w:t>kpl-määrä</w:t>
                </w:r>
                <w:r w:rsidRPr="005678AC">
                  <w:rPr>
                    <w:rFonts w:ascii="Aptos" w:hAnsi="Aptos"/>
                  </w:rPr>
                  <w:fldChar w:fldCharType="end"/>
                </w:r>
              </w:p>
              <w:bookmarkEnd w:id="25" w:displacedByCustomXml="next"/>
            </w:sdtContent>
          </w:sdt>
        </w:tc>
      </w:tr>
      <w:tr w:rsidR="00B43C05" w:rsidRPr="005678AC" w14:paraId="11CD22D7" w14:textId="77777777" w:rsidTr="005678AC">
        <w:tc>
          <w:tcPr>
            <w:tcW w:w="3114" w:type="dxa"/>
          </w:tcPr>
          <w:p w14:paraId="4E1CCE94" w14:textId="77777777" w:rsidR="00B43C05" w:rsidRPr="005678AC" w:rsidRDefault="00B43C05" w:rsidP="00E81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5678AC">
              <w:rPr>
                <w:rFonts w:ascii="Aptos" w:hAnsi="Aptos" w:cs="Arial"/>
              </w:rPr>
              <w:t>Leikkaus</w:t>
            </w:r>
          </w:p>
        </w:tc>
        <w:tc>
          <w:tcPr>
            <w:tcW w:w="2573" w:type="dxa"/>
          </w:tcPr>
          <w:sdt>
            <w:sdtPr>
              <w:rPr>
                <w:rFonts w:ascii="Aptos" w:hAnsi="Aptos" w:cs="Arial"/>
              </w:rPr>
              <w:id w:val="1871486865"/>
              <w:placeholder>
                <w:docPart w:val="5888FD3122964C13B990A7728AA8D416"/>
              </w:placeholder>
            </w:sdtPr>
            <w:sdtContent>
              <w:p w14:paraId="422DDBCE" w14:textId="77777777" w:rsidR="00B43C05" w:rsidRPr="005678AC" w:rsidRDefault="00B43C05" w:rsidP="00AC5F2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  <w:r w:rsidRPr="005678AC">
                  <w:rPr>
                    <w:rFonts w:ascii="Aptos" w:hAnsi="Aptos" w:cs="Arial"/>
                  </w:rPr>
                  <w:fldChar w:fldCharType="begin">
                    <w:ffData>
                      <w:name w:val="Teksti31"/>
                      <w:enabled/>
                      <w:calcOnExit w:val="0"/>
                      <w:textInput>
                        <w:default w:val="kk/vvvv-kk/vvvv"/>
                      </w:textInput>
                    </w:ffData>
                  </w:fldChar>
                </w:r>
                <w:bookmarkStart w:id="26" w:name="Teksti31"/>
                <w:r w:rsidRPr="005678AC">
                  <w:rPr>
                    <w:rFonts w:ascii="Aptos" w:hAnsi="Aptos" w:cs="Arial"/>
                  </w:rPr>
                  <w:instrText xml:space="preserve"> FORMTEXT </w:instrText>
                </w:r>
                <w:r w:rsidRPr="005678AC">
                  <w:rPr>
                    <w:rFonts w:ascii="Aptos" w:hAnsi="Aptos" w:cs="Arial"/>
                  </w:rPr>
                </w:r>
                <w:r w:rsidRPr="005678AC">
                  <w:rPr>
                    <w:rFonts w:ascii="Aptos" w:hAnsi="Aptos" w:cs="Arial"/>
                  </w:rPr>
                  <w:fldChar w:fldCharType="separate"/>
                </w:r>
                <w:r w:rsidRPr="005678AC">
                  <w:rPr>
                    <w:rFonts w:ascii="Aptos" w:hAnsi="Aptos" w:cs="Arial"/>
                    <w:noProof/>
                  </w:rPr>
                  <w:t>kk/vvvv-kk/vvvv</w:t>
                </w:r>
                <w:r w:rsidRPr="005678AC">
                  <w:rPr>
                    <w:rFonts w:ascii="Aptos" w:hAnsi="Aptos" w:cs="Arial"/>
                  </w:rPr>
                  <w:fldChar w:fldCharType="end"/>
                </w:r>
              </w:p>
              <w:bookmarkEnd w:id="26" w:displacedByCustomXml="next"/>
            </w:sdtContent>
          </w:sdt>
        </w:tc>
        <w:tc>
          <w:tcPr>
            <w:tcW w:w="2530" w:type="dxa"/>
          </w:tcPr>
          <w:p w14:paraId="74565815" w14:textId="77777777" w:rsidR="00B43C05" w:rsidRPr="005678AC" w:rsidRDefault="00B43C05" w:rsidP="00AC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5678AC">
              <w:rPr>
                <w:rFonts w:ascii="Aptos" w:hAnsi="Aptos" w:cs="Arial"/>
              </w:rPr>
              <w:t>leikkauspäiviä yhteensä</w:t>
            </w:r>
          </w:p>
        </w:tc>
        <w:tc>
          <w:tcPr>
            <w:tcW w:w="1559" w:type="dxa"/>
          </w:tcPr>
          <w:sdt>
            <w:sdtPr>
              <w:rPr>
                <w:rFonts w:ascii="Aptos" w:hAnsi="Aptos"/>
              </w:rPr>
              <w:id w:val="-2089452667"/>
              <w:placeholder>
                <w:docPart w:val="B050039D463D4D67A3EFB122C4109839"/>
              </w:placeholder>
            </w:sdtPr>
            <w:sdtContent>
              <w:p w14:paraId="2F7E0D33" w14:textId="77777777" w:rsidR="00B43C05" w:rsidRPr="005678AC" w:rsidRDefault="00B43C05" w:rsidP="00B43C05">
                <w:pPr>
                  <w:spacing w:after="0" w:line="240" w:lineRule="auto"/>
                  <w:rPr>
                    <w:rFonts w:ascii="Aptos" w:hAnsi="Aptos"/>
                  </w:rPr>
                </w:pPr>
                <w:r w:rsidRPr="005678AC">
                  <w:rPr>
                    <w:rFonts w:ascii="Aptos" w:hAnsi="Aptos"/>
                  </w:rPr>
                  <w:fldChar w:fldCharType="begin">
                    <w:ffData>
                      <w:name w:val="Teksti60"/>
                      <w:enabled/>
                      <w:calcOnExit w:val="0"/>
                      <w:textInput>
                        <w:default w:val="kpl-määrä"/>
                      </w:textInput>
                    </w:ffData>
                  </w:fldChar>
                </w:r>
                <w:r w:rsidRPr="005678AC">
                  <w:rPr>
                    <w:rFonts w:ascii="Aptos" w:hAnsi="Aptos"/>
                  </w:rPr>
                  <w:instrText xml:space="preserve"> FORMTEXT </w:instrText>
                </w:r>
                <w:r w:rsidRPr="005678AC">
                  <w:rPr>
                    <w:rFonts w:ascii="Aptos" w:hAnsi="Aptos"/>
                  </w:rPr>
                </w:r>
                <w:r w:rsidRPr="005678AC">
                  <w:rPr>
                    <w:rFonts w:ascii="Aptos" w:hAnsi="Aptos"/>
                  </w:rPr>
                  <w:fldChar w:fldCharType="separate"/>
                </w:r>
                <w:r w:rsidRPr="005678AC">
                  <w:rPr>
                    <w:rFonts w:ascii="Aptos" w:hAnsi="Aptos"/>
                    <w:noProof/>
                  </w:rPr>
                  <w:t>kpl-määrä</w:t>
                </w:r>
                <w:r w:rsidRPr="005678AC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</w:tr>
      <w:tr w:rsidR="000D63B8" w:rsidRPr="005678AC" w14:paraId="053CE8E2" w14:textId="77777777" w:rsidTr="00B43C05">
        <w:trPr>
          <w:gridAfter w:val="2"/>
          <w:wAfter w:w="4089" w:type="dxa"/>
        </w:trPr>
        <w:tc>
          <w:tcPr>
            <w:tcW w:w="3114" w:type="dxa"/>
          </w:tcPr>
          <w:p w14:paraId="05BE4642" w14:textId="77777777" w:rsidR="000D63B8" w:rsidRPr="005678AC" w:rsidRDefault="00EF6B37" w:rsidP="00E81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5678AC">
              <w:rPr>
                <w:rFonts w:ascii="Aptos" w:hAnsi="Aptos" w:cs="Arial"/>
              </w:rPr>
              <w:t>1. esityskopio</w:t>
            </w:r>
          </w:p>
        </w:tc>
        <w:tc>
          <w:tcPr>
            <w:tcW w:w="2573" w:type="dxa"/>
          </w:tcPr>
          <w:sdt>
            <w:sdtPr>
              <w:rPr>
                <w:rFonts w:ascii="Aptos" w:hAnsi="Aptos" w:cs="Arial"/>
              </w:rPr>
              <w:id w:val="1303274805"/>
              <w:placeholder>
                <w:docPart w:val="E7285179539F49FEA4CDED21C815065C"/>
              </w:placeholder>
            </w:sdtPr>
            <w:sdtContent>
              <w:p w14:paraId="6F9A15A2" w14:textId="77777777" w:rsidR="000D63B8" w:rsidRPr="005678AC" w:rsidRDefault="00A85506" w:rsidP="00E8163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  <w:r w:rsidRPr="005678AC">
                  <w:rPr>
                    <w:rFonts w:ascii="Aptos" w:hAnsi="Aptos" w:cs="Arial"/>
                  </w:rPr>
                  <w:fldChar w:fldCharType="begin">
                    <w:ffData>
                      <w:name w:val="Teksti32"/>
                      <w:enabled/>
                      <w:calcOnExit w:val="0"/>
                      <w:textInput>
                        <w:default w:val="kk/vvvv"/>
                      </w:textInput>
                    </w:ffData>
                  </w:fldChar>
                </w:r>
                <w:bookmarkStart w:id="27" w:name="Teksti32"/>
                <w:r w:rsidRPr="005678AC">
                  <w:rPr>
                    <w:rFonts w:ascii="Aptos" w:hAnsi="Aptos" w:cs="Arial"/>
                  </w:rPr>
                  <w:instrText xml:space="preserve"> FORMTEXT </w:instrText>
                </w:r>
                <w:r w:rsidRPr="005678AC">
                  <w:rPr>
                    <w:rFonts w:ascii="Aptos" w:hAnsi="Aptos" w:cs="Arial"/>
                  </w:rPr>
                </w:r>
                <w:r w:rsidRPr="005678AC">
                  <w:rPr>
                    <w:rFonts w:ascii="Aptos" w:hAnsi="Aptos" w:cs="Arial"/>
                  </w:rPr>
                  <w:fldChar w:fldCharType="separate"/>
                </w:r>
                <w:r w:rsidRPr="005678AC">
                  <w:rPr>
                    <w:rFonts w:ascii="Aptos" w:hAnsi="Aptos" w:cs="Arial"/>
                    <w:noProof/>
                  </w:rPr>
                  <w:t>kk/vvvv</w:t>
                </w:r>
                <w:r w:rsidRPr="005678AC">
                  <w:rPr>
                    <w:rFonts w:ascii="Aptos" w:hAnsi="Aptos" w:cs="Arial"/>
                  </w:rPr>
                  <w:fldChar w:fldCharType="end"/>
                </w:r>
              </w:p>
              <w:bookmarkEnd w:id="27" w:displacedByCustomXml="next"/>
            </w:sdtContent>
          </w:sdt>
        </w:tc>
      </w:tr>
      <w:tr w:rsidR="000D63B8" w:rsidRPr="005678AC" w14:paraId="7206F9E2" w14:textId="77777777" w:rsidTr="00B43C05">
        <w:trPr>
          <w:gridAfter w:val="2"/>
          <w:wAfter w:w="4089" w:type="dxa"/>
        </w:trPr>
        <w:tc>
          <w:tcPr>
            <w:tcW w:w="3114" w:type="dxa"/>
          </w:tcPr>
          <w:p w14:paraId="0CBED17D" w14:textId="77777777" w:rsidR="000D63B8" w:rsidRPr="005678AC" w:rsidRDefault="000D63B8" w:rsidP="00E81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5678AC">
              <w:rPr>
                <w:rFonts w:ascii="Aptos" w:hAnsi="Aptos" w:cs="Arial"/>
              </w:rPr>
              <w:t>Ensi-ilta</w:t>
            </w:r>
          </w:p>
        </w:tc>
        <w:tc>
          <w:tcPr>
            <w:tcW w:w="2573" w:type="dxa"/>
          </w:tcPr>
          <w:sdt>
            <w:sdtPr>
              <w:rPr>
                <w:rFonts w:ascii="Aptos" w:hAnsi="Aptos" w:cs="Arial"/>
              </w:rPr>
              <w:id w:val="1972634993"/>
              <w:placeholder>
                <w:docPart w:val="E7285179539F49FEA4CDED21C815065C"/>
              </w:placeholder>
            </w:sdtPr>
            <w:sdtContent>
              <w:p w14:paraId="0F776268" w14:textId="77777777" w:rsidR="000D63B8" w:rsidRPr="005678AC" w:rsidRDefault="00A85506" w:rsidP="00E8163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  <w:r w:rsidRPr="005678AC">
                  <w:rPr>
                    <w:rFonts w:ascii="Aptos" w:hAnsi="Aptos" w:cs="Arial"/>
                  </w:rPr>
                  <w:fldChar w:fldCharType="begin">
                    <w:ffData>
                      <w:name w:val="Teksti33"/>
                      <w:enabled/>
                      <w:calcOnExit w:val="0"/>
                      <w:textInput>
                        <w:default w:val="kk/vvvv"/>
                      </w:textInput>
                    </w:ffData>
                  </w:fldChar>
                </w:r>
                <w:bookmarkStart w:id="28" w:name="Teksti33"/>
                <w:r w:rsidRPr="005678AC">
                  <w:rPr>
                    <w:rFonts w:ascii="Aptos" w:hAnsi="Aptos" w:cs="Arial"/>
                  </w:rPr>
                  <w:instrText xml:space="preserve"> FORMTEXT </w:instrText>
                </w:r>
                <w:r w:rsidRPr="005678AC">
                  <w:rPr>
                    <w:rFonts w:ascii="Aptos" w:hAnsi="Aptos" w:cs="Arial"/>
                  </w:rPr>
                </w:r>
                <w:r w:rsidRPr="005678AC">
                  <w:rPr>
                    <w:rFonts w:ascii="Aptos" w:hAnsi="Aptos" w:cs="Arial"/>
                  </w:rPr>
                  <w:fldChar w:fldCharType="separate"/>
                </w:r>
                <w:r w:rsidRPr="005678AC">
                  <w:rPr>
                    <w:rFonts w:ascii="Aptos" w:hAnsi="Aptos" w:cs="Arial"/>
                    <w:noProof/>
                  </w:rPr>
                  <w:t>kk/vvvv</w:t>
                </w:r>
                <w:r w:rsidRPr="005678AC">
                  <w:rPr>
                    <w:rFonts w:ascii="Aptos" w:hAnsi="Aptos" w:cs="Arial"/>
                  </w:rPr>
                  <w:fldChar w:fldCharType="end"/>
                </w:r>
              </w:p>
              <w:bookmarkEnd w:id="28" w:displacedByCustomXml="next"/>
            </w:sdtContent>
          </w:sdt>
        </w:tc>
      </w:tr>
    </w:tbl>
    <w:p w14:paraId="10AD4598" w14:textId="77777777" w:rsidR="00EF4BD6" w:rsidRPr="005678AC" w:rsidRDefault="00EF4BD6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</w:p>
    <w:tbl>
      <w:tblPr>
        <w:tblStyle w:val="TaulukkoRuudukko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DC0BB8" w:rsidRPr="005678AC" w14:paraId="14202E9A" w14:textId="77777777" w:rsidTr="00C6594A">
        <w:tc>
          <w:tcPr>
            <w:tcW w:w="11052" w:type="dxa"/>
          </w:tcPr>
          <w:p w14:paraId="6253A0AC" w14:textId="661799A9" w:rsidR="00DC0BB8" w:rsidRPr="005678AC" w:rsidRDefault="00DC0BB8" w:rsidP="00460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5678AC">
              <w:rPr>
                <w:rFonts w:ascii="Aptos" w:hAnsi="Aptos" w:cs="Arial"/>
              </w:rPr>
              <w:lastRenderedPageBreak/>
              <w:t>Lyhyt sisältökuvaus (3</w:t>
            </w:r>
            <w:r w:rsidR="005678AC">
              <w:rPr>
                <w:rFonts w:ascii="Aptos" w:hAnsi="Aptos" w:cs="Arial"/>
              </w:rPr>
              <w:t>–</w:t>
            </w:r>
            <w:r w:rsidRPr="005678AC">
              <w:rPr>
                <w:rFonts w:ascii="Aptos" w:hAnsi="Aptos" w:cs="Arial"/>
              </w:rPr>
              <w:t>5 riviä):</w:t>
            </w:r>
          </w:p>
          <w:sdt>
            <w:sdtPr>
              <w:rPr>
                <w:rFonts w:ascii="Aptos" w:hAnsi="Aptos" w:cs="Arial"/>
              </w:rPr>
              <w:id w:val="1918133219"/>
              <w:placeholder>
                <w:docPart w:val="E7285179539F49FEA4CDED21C815065C"/>
              </w:placeholder>
            </w:sdtPr>
            <w:sdtContent>
              <w:p w14:paraId="3D47D920" w14:textId="77777777" w:rsidR="008112F5" w:rsidRPr="005678AC" w:rsidRDefault="00B14733" w:rsidP="00460C3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  <w:r w:rsidRPr="005678AC">
                  <w:rPr>
                    <w:rFonts w:ascii="Aptos" w:hAnsi="Aptos" w:cs="Arial"/>
                  </w:rPr>
                  <w:fldChar w:fldCharType="begin">
                    <w:ffData>
                      <w:name w:val="Teksti20"/>
                      <w:enabled/>
                      <w:calcOnExit w:val="0"/>
                      <w:textInput/>
                    </w:ffData>
                  </w:fldChar>
                </w:r>
                <w:bookmarkStart w:id="29" w:name="Teksti20"/>
                <w:r w:rsidRPr="005678AC">
                  <w:rPr>
                    <w:rFonts w:ascii="Aptos" w:hAnsi="Aptos" w:cs="Arial"/>
                  </w:rPr>
                  <w:instrText xml:space="preserve"> FORMTEXT </w:instrText>
                </w:r>
                <w:r w:rsidRPr="005678AC">
                  <w:rPr>
                    <w:rFonts w:ascii="Aptos" w:hAnsi="Aptos" w:cs="Arial"/>
                  </w:rPr>
                </w:r>
                <w:r w:rsidRPr="005678AC">
                  <w:rPr>
                    <w:rFonts w:ascii="Aptos" w:hAnsi="Aptos" w:cs="Arial"/>
                  </w:rPr>
                  <w:fldChar w:fldCharType="separate"/>
                </w:r>
                <w:r w:rsidRPr="005678AC">
                  <w:rPr>
                    <w:rFonts w:ascii="Aptos" w:hAnsi="Aptos" w:cs="Arial"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</w:rPr>
                  <w:fldChar w:fldCharType="end"/>
                </w:r>
                <w:bookmarkEnd w:id="29"/>
              </w:p>
              <w:p w14:paraId="08617705" w14:textId="77777777" w:rsidR="008112F5" w:rsidRPr="005678AC" w:rsidRDefault="008112F5" w:rsidP="00460C3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</w:p>
              <w:p w14:paraId="1E1FBEDB" w14:textId="77777777" w:rsidR="008112F5" w:rsidRPr="005678AC" w:rsidRDefault="00000000" w:rsidP="00460C3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</w:p>
            </w:sdtContent>
          </w:sdt>
          <w:p w14:paraId="42E98856" w14:textId="77777777" w:rsidR="00DC0BB8" w:rsidRPr="005678AC" w:rsidRDefault="00DC0BB8" w:rsidP="00460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  <w:tr w:rsidR="00DC0BB8" w:rsidRPr="005678AC" w14:paraId="504C0AFD" w14:textId="77777777" w:rsidTr="00C6594A">
        <w:tc>
          <w:tcPr>
            <w:tcW w:w="11052" w:type="dxa"/>
          </w:tcPr>
          <w:p w14:paraId="31A877E1" w14:textId="77777777" w:rsidR="00DC0BB8" w:rsidRPr="005678AC" w:rsidRDefault="0013263B" w:rsidP="00460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i/>
              </w:rPr>
            </w:pPr>
            <w:r w:rsidRPr="005678AC">
              <w:rPr>
                <w:rFonts w:ascii="Aptos" w:hAnsi="Aptos" w:cs="Arial"/>
              </w:rPr>
              <w:t>Tuotanto</w:t>
            </w:r>
            <w:r w:rsidR="00DC0BB8" w:rsidRPr="005678AC">
              <w:rPr>
                <w:rFonts w:ascii="Aptos" w:hAnsi="Aptos" w:cs="Arial"/>
              </w:rPr>
              <w:t>suunnitelma</w:t>
            </w:r>
            <w:r w:rsidRPr="005678AC">
              <w:rPr>
                <w:rFonts w:ascii="Aptos" w:hAnsi="Aptos" w:cs="Arial"/>
              </w:rPr>
              <w:t xml:space="preserve"> laajemmin</w:t>
            </w:r>
            <w:r w:rsidR="00C6594A" w:rsidRPr="005678AC">
              <w:rPr>
                <w:rFonts w:ascii="Aptos" w:hAnsi="Aptos" w:cs="Arial"/>
              </w:rPr>
              <w:t xml:space="preserve"> (tarvittaessa)</w:t>
            </w:r>
            <w:r w:rsidR="00DC0BB8" w:rsidRPr="005678AC">
              <w:rPr>
                <w:rFonts w:ascii="Aptos" w:hAnsi="Aptos" w:cs="Arial"/>
              </w:rPr>
              <w:t xml:space="preserve">: </w:t>
            </w:r>
          </w:p>
          <w:sdt>
            <w:sdtPr>
              <w:rPr>
                <w:rFonts w:ascii="Aptos" w:hAnsi="Aptos" w:cs="Arial"/>
              </w:rPr>
              <w:id w:val="1243985036"/>
              <w:placeholder>
                <w:docPart w:val="E7285179539F49FEA4CDED21C815065C"/>
              </w:placeholder>
            </w:sdtPr>
            <w:sdtContent>
              <w:p w14:paraId="270BB37A" w14:textId="77777777" w:rsidR="008112F5" w:rsidRPr="005678AC" w:rsidRDefault="00777968" w:rsidP="00460C3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  <w:r w:rsidRPr="005678AC">
                  <w:rPr>
                    <w:rFonts w:ascii="Aptos" w:hAnsi="Aptos" w:cs="Arial"/>
                  </w:rPr>
                  <w:fldChar w:fldCharType="begin">
                    <w:ffData>
                      <w:name w:val="Teksti21"/>
                      <w:enabled/>
                      <w:calcOnExit w:val="0"/>
                      <w:textInput/>
                    </w:ffData>
                  </w:fldChar>
                </w:r>
                <w:bookmarkStart w:id="30" w:name="Teksti21"/>
                <w:r w:rsidRPr="005678AC">
                  <w:rPr>
                    <w:rFonts w:ascii="Aptos" w:hAnsi="Aptos" w:cs="Arial"/>
                  </w:rPr>
                  <w:instrText xml:space="preserve"> FORMTEXT </w:instrText>
                </w:r>
                <w:r w:rsidRPr="005678AC">
                  <w:rPr>
                    <w:rFonts w:ascii="Aptos" w:hAnsi="Aptos" w:cs="Arial"/>
                  </w:rPr>
                </w:r>
                <w:r w:rsidRPr="005678AC">
                  <w:rPr>
                    <w:rFonts w:ascii="Aptos" w:hAnsi="Aptos" w:cs="Arial"/>
                  </w:rPr>
                  <w:fldChar w:fldCharType="separate"/>
                </w:r>
                <w:r w:rsidRPr="005678AC">
                  <w:rPr>
                    <w:rFonts w:ascii="Aptos" w:hAnsi="Aptos" w:cs="Arial"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  <w:noProof/>
                  </w:rPr>
                  <w:t> </w:t>
                </w:r>
                <w:r w:rsidRPr="005678AC">
                  <w:rPr>
                    <w:rFonts w:ascii="Aptos" w:hAnsi="Aptos" w:cs="Arial"/>
                  </w:rPr>
                  <w:fldChar w:fldCharType="end"/>
                </w:r>
                <w:bookmarkEnd w:id="30"/>
              </w:p>
              <w:p w14:paraId="06F126C4" w14:textId="77777777" w:rsidR="00293ACA" w:rsidRPr="005678AC" w:rsidRDefault="00293ACA" w:rsidP="00460C3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</w:p>
              <w:p w14:paraId="6C68DFB4" w14:textId="77777777" w:rsidR="00DC0BB8" w:rsidRPr="005678AC" w:rsidRDefault="00000000" w:rsidP="00460C3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</w:p>
            </w:sdtContent>
          </w:sdt>
          <w:p w14:paraId="0E5AE691" w14:textId="77777777" w:rsidR="005C5C4E" w:rsidRPr="005678AC" w:rsidRDefault="005C5C4E" w:rsidP="00460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</w:tbl>
    <w:p w14:paraId="104E5C3D" w14:textId="77777777" w:rsidR="00B14733" w:rsidRPr="005678AC" w:rsidRDefault="00B14733" w:rsidP="00EC4D3C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</w:p>
    <w:p w14:paraId="3C9CBEB9" w14:textId="774CC934" w:rsidR="003B0BCA" w:rsidRPr="005678AC" w:rsidRDefault="003B0BCA" w:rsidP="003B0BCA">
      <w:pPr>
        <w:pStyle w:val="p1"/>
        <w:rPr>
          <w:rFonts w:ascii="Aptos" w:eastAsia="MS Gothic" w:hAnsi="Aptos" w:cs="MS Gothic"/>
          <w:b/>
          <w:bCs/>
          <w:color w:val="000000" w:themeColor="text1"/>
          <w:sz w:val="24"/>
          <w:szCs w:val="24"/>
        </w:rPr>
      </w:pPr>
      <w:bookmarkStart w:id="31" w:name="_Hlk156918326"/>
      <w:r w:rsidRPr="005678AC">
        <w:rPr>
          <w:rFonts w:ascii="Aptos" w:eastAsia="MS Gothic" w:hAnsi="Aptos" w:cs="MS Gothic"/>
          <w:b/>
          <w:bCs/>
          <w:color w:val="000000" w:themeColor="text1"/>
          <w:sz w:val="24"/>
          <w:szCs w:val="24"/>
        </w:rPr>
        <w:t>MUISTILISTA HAKEMUKSEN PAKOLLISISTA JA TÄYDENTÄVISTÄ LIITTEISTÄ:</w:t>
      </w:r>
    </w:p>
    <w:bookmarkEnd w:id="31"/>
    <w:p w14:paraId="79D2A882" w14:textId="6B56A693" w:rsidR="00FE3625" w:rsidRPr="005678AC" w:rsidRDefault="00FE6079" w:rsidP="003B0BCA">
      <w:pPr>
        <w:pStyle w:val="Luettelokappal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  <w:r w:rsidRPr="005678AC">
        <w:rPr>
          <w:rFonts w:ascii="Aptos" w:hAnsi="Aptos" w:cs="Arial"/>
        </w:rPr>
        <w:t xml:space="preserve">Elokuvan käsikirjoitus </w:t>
      </w:r>
    </w:p>
    <w:p w14:paraId="06F593B9" w14:textId="77777777" w:rsidR="003B0BCA" w:rsidRPr="005678AC" w:rsidRDefault="00FE3625" w:rsidP="003B0BCA">
      <w:pPr>
        <w:pStyle w:val="Luettelokappale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eastAsia="MS Gothic" w:hAnsi="Aptos" w:cs="MS Gothic"/>
        </w:rPr>
      </w:pPr>
      <w:r w:rsidRPr="005678AC">
        <w:rPr>
          <w:rFonts w:ascii="Aptos" w:hAnsi="Aptos"/>
          <w:bCs/>
        </w:rPr>
        <w:t xml:space="preserve">1 sivun synopsis   </w:t>
      </w:r>
    </w:p>
    <w:p w14:paraId="0DEC404C" w14:textId="3B6B66D2" w:rsidR="003B0BCA" w:rsidRPr="005678AC" w:rsidRDefault="003B0BCA" w:rsidP="003B0BCA">
      <w:pPr>
        <w:pStyle w:val="Luettelokappale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eastAsia="MS Gothic" w:hAnsi="Aptos" w:cs="MS Gothic"/>
        </w:rPr>
      </w:pPr>
      <w:r w:rsidRPr="005678AC">
        <w:rPr>
          <w:rFonts w:ascii="Aptos" w:hAnsi="Aptos"/>
        </w:rPr>
        <w:t xml:space="preserve">Elokuvasäätiön mallin mukainen </w:t>
      </w:r>
      <w:r w:rsidRPr="005678AC">
        <w:rPr>
          <w:rFonts w:ascii="Aptos" w:hAnsi="Aptos" w:cs="Arial"/>
        </w:rPr>
        <w:t>tuotantosuunnitelma</w:t>
      </w:r>
    </w:p>
    <w:p w14:paraId="3C855158" w14:textId="77777777" w:rsidR="003B0BCA" w:rsidRPr="005678AC" w:rsidRDefault="00FE6079" w:rsidP="003B0BCA">
      <w:pPr>
        <w:pStyle w:val="Luettelokappale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eastAsia="MS Gothic" w:hAnsi="Aptos" w:cs="MS Gothic"/>
        </w:rPr>
      </w:pPr>
      <w:r w:rsidRPr="005678AC">
        <w:rPr>
          <w:rFonts w:ascii="Aptos" w:hAnsi="Aptos" w:cs="Arial"/>
        </w:rPr>
        <w:t xml:space="preserve">Yksityiskohtaisesti eritelty </w:t>
      </w:r>
      <w:r w:rsidR="006E3F24" w:rsidRPr="005678AC">
        <w:rPr>
          <w:rFonts w:ascii="Aptos" w:hAnsi="Aptos" w:cs="Times"/>
          <w:color w:val="000000"/>
        </w:rPr>
        <w:t>kustannusarvio</w:t>
      </w:r>
    </w:p>
    <w:p w14:paraId="4A2EFE8D" w14:textId="46C2FB59" w:rsidR="003B0BCA" w:rsidRPr="005678AC" w:rsidRDefault="001F7C48" w:rsidP="003B0BCA">
      <w:pPr>
        <w:pStyle w:val="Luettelokappale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eastAsia="MS Gothic" w:hAnsi="Aptos" w:cs="MS Gothic"/>
        </w:rPr>
      </w:pPr>
      <w:r w:rsidRPr="005678AC">
        <w:rPr>
          <w:rFonts w:ascii="Aptos" w:hAnsi="Aptos" w:cs="Times"/>
          <w:color w:val="000000"/>
        </w:rPr>
        <w:t xml:space="preserve">Elokuvasäätiön mallin </w:t>
      </w:r>
      <w:r w:rsidR="00AC7F4E" w:rsidRPr="005678AC">
        <w:rPr>
          <w:rFonts w:ascii="Aptos" w:hAnsi="Aptos" w:cs="Times"/>
          <w:color w:val="000000"/>
        </w:rPr>
        <w:t>mukainen</w:t>
      </w:r>
      <w:r w:rsidRPr="005678AC">
        <w:rPr>
          <w:rFonts w:ascii="Aptos" w:hAnsi="Aptos" w:cs="Times"/>
          <w:color w:val="000000"/>
        </w:rPr>
        <w:t xml:space="preserve"> r</w:t>
      </w:r>
      <w:r w:rsidR="00FE6079" w:rsidRPr="005678AC">
        <w:rPr>
          <w:rFonts w:ascii="Aptos" w:hAnsi="Aptos" w:cs="Times"/>
          <w:color w:val="000000"/>
        </w:rPr>
        <w:t xml:space="preserve">ahoitussuunnitelma </w:t>
      </w:r>
      <w:r w:rsidR="00FE6079" w:rsidRPr="005678AC">
        <w:rPr>
          <w:rFonts w:ascii="MS Gothic" w:eastAsia="MS Gothic" w:hAnsi="MS Gothic" w:cs="MS Gothic" w:hint="eastAsia"/>
        </w:rPr>
        <w:t> </w:t>
      </w:r>
    </w:p>
    <w:p w14:paraId="497AC8A9" w14:textId="2F938A57" w:rsidR="00FE6079" w:rsidRPr="005678AC" w:rsidRDefault="001F7C48" w:rsidP="003B0BCA">
      <w:pPr>
        <w:pStyle w:val="Luettelokappal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  <w:r w:rsidRPr="005678AC">
        <w:rPr>
          <w:rFonts w:ascii="Aptos" w:hAnsi="Aptos" w:cs="Arial"/>
        </w:rPr>
        <w:t>Elokuvasäätiön</w:t>
      </w:r>
      <w:r w:rsidR="00FE6079" w:rsidRPr="005678AC">
        <w:rPr>
          <w:rFonts w:ascii="Aptos" w:hAnsi="Aptos" w:cs="Arial"/>
        </w:rPr>
        <w:t xml:space="preserve"> mallin </w:t>
      </w:r>
      <w:r w:rsidR="00AC7F4E" w:rsidRPr="005678AC">
        <w:rPr>
          <w:rFonts w:ascii="Aptos" w:hAnsi="Aptos" w:cs="Arial"/>
        </w:rPr>
        <w:t>mukainen</w:t>
      </w:r>
      <w:r w:rsidR="00FE6079" w:rsidRPr="005678AC">
        <w:rPr>
          <w:rFonts w:ascii="Aptos" w:hAnsi="Aptos" w:cs="Arial"/>
        </w:rPr>
        <w:t xml:space="preserve"> markkinointi- ja levityssuunnitelma </w:t>
      </w:r>
    </w:p>
    <w:p w14:paraId="10D1C664" w14:textId="77777777" w:rsidR="003B0BCA" w:rsidRPr="005678AC" w:rsidRDefault="003B0BCA" w:rsidP="003B0BCA">
      <w:pPr>
        <w:pStyle w:val="Luettelokappal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eastAsia="MS Gothic" w:hAnsi="Aptos" w:cs="MS Gothic"/>
        </w:rPr>
      </w:pPr>
      <w:r w:rsidRPr="005678AC">
        <w:rPr>
          <w:rFonts w:ascii="Aptos" w:hAnsi="Aptos"/>
        </w:rPr>
        <w:t>Rahoitussuunnitelman mukaiset sopimukset tai sitovat vahvistukset (LOC) muusta varmistuneesta rahoituksesta</w:t>
      </w:r>
    </w:p>
    <w:p w14:paraId="0670D683" w14:textId="61B5A6ED" w:rsidR="00EC4D3C" w:rsidRPr="005678AC" w:rsidRDefault="00FE6079" w:rsidP="003B0BCA">
      <w:pPr>
        <w:pStyle w:val="Luettelokappal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eastAsia="MS Gothic" w:hAnsi="Aptos" w:cs="MS Gothic"/>
        </w:rPr>
      </w:pPr>
      <w:r w:rsidRPr="005678AC">
        <w:rPr>
          <w:rFonts w:ascii="Aptos" w:eastAsia="MS Gothic" w:hAnsi="Aptos" w:cs="MS Gothic"/>
        </w:rPr>
        <w:t>A</w:t>
      </w:r>
      <w:r w:rsidR="00EC4D3C" w:rsidRPr="005678AC">
        <w:rPr>
          <w:rFonts w:ascii="Aptos" w:eastAsia="MS Gothic" w:hAnsi="Aptos" w:cs="MS Gothic"/>
        </w:rPr>
        <w:t xml:space="preserve">jantasaiset rekisteröityä yhteisöä koskevat hakijan liitteet (ks. </w:t>
      </w:r>
      <w:proofErr w:type="spellStart"/>
      <w:r w:rsidR="001F7C48" w:rsidRPr="005678AC">
        <w:rPr>
          <w:rFonts w:ascii="Aptos" w:eastAsia="MS Gothic" w:hAnsi="Aptos" w:cs="MS Gothic"/>
        </w:rPr>
        <w:t>tukiopas</w:t>
      </w:r>
      <w:proofErr w:type="spellEnd"/>
      <w:r w:rsidR="001F7C48" w:rsidRPr="005678AC">
        <w:rPr>
          <w:rFonts w:ascii="Aptos" w:eastAsia="MS Gothic" w:hAnsi="Aptos" w:cs="MS Gothic"/>
        </w:rPr>
        <w:t xml:space="preserve"> / tuotantotukihakemus</w:t>
      </w:r>
      <w:r w:rsidR="00EC4D3C" w:rsidRPr="005678AC">
        <w:rPr>
          <w:rFonts w:ascii="Aptos" w:eastAsia="MS Gothic" w:hAnsi="Aptos" w:cs="MS Gothic"/>
        </w:rPr>
        <w:t>)</w:t>
      </w:r>
    </w:p>
    <w:p w14:paraId="1BEF15CE" w14:textId="77777777" w:rsidR="001474BE" w:rsidRPr="005678AC" w:rsidRDefault="001474BE" w:rsidP="001474BE">
      <w:pPr>
        <w:pStyle w:val="Luettelokappale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eastAsia="MS Gothic" w:hAnsi="Aptos" w:cs="MS Gothic"/>
        </w:rPr>
      </w:pPr>
    </w:p>
    <w:p w14:paraId="31E20E45" w14:textId="70669E95" w:rsidR="00211460" w:rsidRPr="005678AC" w:rsidRDefault="00FE6079" w:rsidP="003B0BCA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  <w:r w:rsidRPr="005678AC">
        <w:rPr>
          <w:rFonts w:ascii="Aptos" w:hAnsi="Aptos" w:cs="Arial"/>
        </w:rPr>
        <w:t>M</w:t>
      </w:r>
      <w:r w:rsidR="00777968" w:rsidRPr="005678AC">
        <w:rPr>
          <w:rFonts w:ascii="Aptos" w:hAnsi="Aptos" w:cs="Arial"/>
        </w:rPr>
        <w:t>uita</w:t>
      </w:r>
      <w:r w:rsidR="000A768C" w:rsidRPr="005678AC">
        <w:rPr>
          <w:rFonts w:ascii="Aptos" w:hAnsi="Aptos" w:cs="Arial"/>
        </w:rPr>
        <w:t xml:space="preserve"> täydentäviä</w:t>
      </w:r>
      <w:r w:rsidR="00777968" w:rsidRPr="005678AC">
        <w:rPr>
          <w:rFonts w:ascii="Aptos" w:hAnsi="Aptos" w:cs="Arial"/>
        </w:rPr>
        <w:t xml:space="preserve"> liitteitä: </w:t>
      </w:r>
      <w:sdt>
        <w:sdtPr>
          <w:rPr>
            <w:rFonts w:ascii="Aptos" w:hAnsi="Aptos"/>
          </w:rPr>
          <w:id w:val="1591890174"/>
          <w:placeholder>
            <w:docPart w:val="E7285179539F49FEA4CDED21C815065C"/>
          </w:placeholder>
        </w:sdtPr>
        <w:sdtContent>
          <w:bookmarkStart w:id="32" w:name="Teksti59"/>
          <w:r w:rsidR="00CA1AE3" w:rsidRPr="005678AC">
            <w:rPr>
              <w:rFonts w:ascii="Aptos" w:hAnsi="Aptos" w:cs="Arial"/>
            </w:rPr>
            <w:fldChar w:fldCharType="begin">
              <w:ffData>
                <w:name w:val="Teksti59"/>
                <w:enabled/>
                <w:calcOnExit w:val="0"/>
                <w:textInput>
                  <w:default w:val="tähän voit eritellä toimittamasi muut liitteet"/>
                </w:textInput>
              </w:ffData>
            </w:fldChar>
          </w:r>
          <w:r w:rsidR="00CA1AE3" w:rsidRPr="005678AC">
            <w:rPr>
              <w:rFonts w:ascii="Aptos" w:hAnsi="Aptos" w:cs="Arial"/>
            </w:rPr>
            <w:instrText xml:space="preserve"> FORMTEXT </w:instrText>
          </w:r>
          <w:r w:rsidR="00CA1AE3" w:rsidRPr="005678AC">
            <w:rPr>
              <w:rFonts w:ascii="Aptos" w:hAnsi="Aptos" w:cs="Arial"/>
            </w:rPr>
          </w:r>
          <w:r w:rsidR="00CA1AE3" w:rsidRPr="005678AC">
            <w:rPr>
              <w:rFonts w:ascii="Aptos" w:hAnsi="Aptos" w:cs="Arial"/>
            </w:rPr>
            <w:fldChar w:fldCharType="separate"/>
          </w:r>
          <w:r w:rsidR="00CA1AE3" w:rsidRPr="005678AC">
            <w:rPr>
              <w:rFonts w:ascii="Aptos" w:hAnsi="Aptos" w:cs="Arial"/>
              <w:noProof/>
            </w:rPr>
            <w:t>tähän voit eritellä toimittamasi muut liitteet</w:t>
          </w:r>
          <w:r w:rsidR="00CA1AE3" w:rsidRPr="005678AC">
            <w:rPr>
              <w:rFonts w:ascii="Aptos" w:hAnsi="Aptos" w:cs="Arial"/>
            </w:rPr>
            <w:fldChar w:fldCharType="end"/>
          </w:r>
          <w:bookmarkEnd w:id="32"/>
        </w:sdtContent>
      </w:sdt>
    </w:p>
    <w:sectPr w:rsidR="00211460" w:rsidRPr="005678AC" w:rsidSect="00225DC6">
      <w:headerReference w:type="default" r:id="rId11"/>
      <w:footerReference w:type="default" r:id="rId12"/>
      <w:pgSz w:w="12240" w:h="15840"/>
      <w:pgMar w:top="720" w:right="510" w:bottom="720" w:left="720" w:header="709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C2950" w14:textId="77777777" w:rsidR="00A90E8F" w:rsidRDefault="00A90E8F" w:rsidP="009563BF">
      <w:pPr>
        <w:spacing w:after="0" w:line="240" w:lineRule="auto"/>
      </w:pPr>
      <w:r>
        <w:separator/>
      </w:r>
    </w:p>
  </w:endnote>
  <w:endnote w:type="continuationSeparator" w:id="0">
    <w:p w14:paraId="6BCACA6A" w14:textId="77777777" w:rsidR="00A90E8F" w:rsidRDefault="00A90E8F" w:rsidP="0095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60417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9623986" w14:textId="57A243EE" w:rsidR="001474BE" w:rsidRPr="00DD059F" w:rsidRDefault="001474BE">
        <w:pPr>
          <w:pStyle w:val="Alatunniste"/>
          <w:jc w:val="right"/>
          <w:rPr>
            <w:sz w:val="18"/>
            <w:szCs w:val="18"/>
          </w:rPr>
        </w:pPr>
        <w:r w:rsidRPr="00DD059F">
          <w:rPr>
            <w:sz w:val="18"/>
            <w:szCs w:val="18"/>
          </w:rPr>
          <w:fldChar w:fldCharType="begin"/>
        </w:r>
        <w:r w:rsidRPr="00DD059F">
          <w:rPr>
            <w:sz w:val="18"/>
            <w:szCs w:val="18"/>
          </w:rPr>
          <w:instrText>PAGE   \* MERGEFORMAT</w:instrText>
        </w:r>
        <w:r w:rsidRPr="00DD059F">
          <w:rPr>
            <w:sz w:val="18"/>
            <w:szCs w:val="18"/>
          </w:rPr>
          <w:fldChar w:fldCharType="separate"/>
        </w:r>
        <w:r w:rsidRPr="00DD059F">
          <w:rPr>
            <w:sz w:val="18"/>
            <w:szCs w:val="18"/>
          </w:rPr>
          <w:t>2</w:t>
        </w:r>
        <w:r w:rsidRPr="00DD059F">
          <w:rPr>
            <w:sz w:val="18"/>
            <w:szCs w:val="18"/>
          </w:rPr>
          <w:fldChar w:fldCharType="end"/>
        </w:r>
      </w:p>
    </w:sdtContent>
  </w:sdt>
  <w:p w14:paraId="2BCE7381" w14:textId="77777777" w:rsidR="007A1997" w:rsidRDefault="007A1997" w:rsidP="007A1997">
    <w:pPr>
      <w:pStyle w:val="Alatunnis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03AA0" w14:textId="77777777" w:rsidR="00A90E8F" w:rsidRDefault="00A90E8F" w:rsidP="009563BF">
      <w:pPr>
        <w:spacing w:after="0" w:line="240" w:lineRule="auto"/>
      </w:pPr>
      <w:r>
        <w:separator/>
      </w:r>
    </w:p>
  </w:footnote>
  <w:footnote w:type="continuationSeparator" w:id="0">
    <w:p w14:paraId="05110B94" w14:textId="77777777" w:rsidR="00A90E8F" w:rsidRDefault="00A90E8F" w:rsidP="00956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9D8D" w14:textId="461E7A6B" w:rsidR="009563BF" w:rsidRPr="005678AC" w:rsidRDefault="003D521A" w:rsidP="005678AC">
    <w:pPr>
      <w:pStyle w:val="Yltunniste"/>
      <w:jc w:val="right"/>
      <w:rPr>
        <w:rFonts w:ascii="Aptos" w:hAnsi="Aptos"/>
        <w:b/>
        <w:sz w:val="28"/>
        <w:szCs w:val="28"/>
      </w:rPr>
    </w:pPr>
    <w:r w:rsidRPr="005678AC">
      <w:rPr>
        <w:rFonts w:ascii="Aptos" w:hAnsi="Aptos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14C6A41" wp14:editId="5D989C80">
          <wp:simplePos x="0" y="0"/>
          <wp:positionH relativeFrom="column">
            <wp:posOffset>85725</wp:posOffset>
          </wp:positionH>
          <wp:positionV relativeFrom="page">
            <wp:posOffset>447675</wp:posOffset>
          </wp:positionV>
          <wp:extent cx="1684020" cy="321945"/>
          <wp:effectExtent l="0" t="0" r="0" b="1905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4020" cy="321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78AC">
      <w:rPr>
        <w:rFonts w:ascii="Aptos" w:hAnsi="Aptos"/>
        <w:b/>
        <w:sz w:val="28"/>
        <w:szCs w:val="28"/>
      </w:rPr>
      <w:tab/>
    </w:r>
    <w:r w:rsidR="005678AC">
      <w:rPr>
        <w:rFonts w:ascii="Aptos" w:hAnsi="Aptos"/>
        <w:b/>
        <w:sz w:val="28"/>
        <w:szCs w:val="28"/>
      </w:rPr>
      <w:tab/>
    </w:r>
    <w:r w:rsidR="00842A2A" w:rsidRPr="005678AC">
      <w:rPr>
        <w:rFonts w:ascii="Aptos" w:hAnsi="Aptos"/>
        <w:b/>
        <w:sz w:val="28"/>
        <w:szCs w:val="28"/>
      </w:rPr>
      <w:t>TUOTANTOSUUNNITELMA</w:t>
    </w:r>
    <w:r w:rsidR="005678AC">
      <w:rPr>
        <w:rFonts w:ascii="Aptos" w:hAnsi="Aptos"/>
        <w:b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7A6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BB4403D"/>
    <w:multiLevelType w:val="hybridMultilevel"/>
    <w:tmpl w:val="417EF3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37613"/>
    <w:multiLevelType w:val="hybridMultilevel"/>
    <w:tmpl w:val="6400B3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538344">
    <w:abstractNumId w:val="0"/>
  </w:num>
  <w:num w:numId="2" w16cid:durableId="661004537">
    <w:abstractNumId w:val="1"/>
  </w:num>
  <w:num w:numId="3" w16cid:durableId="993607042">
    <w:abstractNumId w:val="2"/>
  </w:num>
  <w:num w:numId="4" w16cid:durableId="379523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24"/>
    <w:rsid w:val="00083749"/>
    <w:rsid w:val="000968DC"/>
    <w:rsid w:val="000A768C"/>
    <w:rsid w:val="000B1650"/>
    <w:rsid w:val="000B7000"/>
    <w:rsid w:val="000D63B8"/>
    <w:rsid w:val="0013263B"/>
    <w:rsid w:val="00137DC7"/>
    <w:rsid w:val="001429E8"/>
    <w:rsid w:val="001474BE"/>
    <w:rsid w:val="00166E36"/>
    <w:rsid w:val="0017037D"/>
    <w:rsid w:val="001A1C23"/>
    <w:rsid w:val="001A5715"/>
    <w:rsid w:val="001F7C48"/>
    <w:rsid w:val="00211460"/>
    <w:rsid w:val="002166E6"/>
    <w:rsid w:val="002204F4"/>
    <w:rsid w:val="00225DC6"/>
    <w:rsid w:val="00226026"/>
    <w:rsid w:val="002623FC"/>
    <w:rsid w:val="00266D3D"/>
    <w:rsid w:val="002772F8"/>
    <w:rsid w:val="00293ACA"/>
    <w:rsid w:val="002A4722"/>
    <w:rsid w:val="002B730A"/>
    <w:rsid w:val="002F343E"/>
    <w:rsid w:val="003041B7"/>
    <w:rsid w:val="00304238"/>
    <w:rsid w:val="0031652E"/>
    <w:rsid w:val="00334E9F"/>
    <w:rsid w:val="00360DB4"/>
    <w:rsid w:val="0037674A"/>
    <w:rsid w:val="003B0BCA"/>
    <w:rsid w:val="003D521A"/>
    <w:rsid w:val="003E7E8C"/>
    <w:rsid w:val="003F434F"/>
    <w:rsid w:val="00413B06"/>
    <w:rsid w:val="00424932"/>
    <w:rsid w:val="0044472B"/>
    <w:rsid w:val="00465619"/>
    <w:rsid w:val="004815E9"/>
    <w:rsid w:val="004E0CD7"/>
    <w:rsid w:val="004E22B1"/>
    <w:rsid w:val="004F119D"/>
    <w:rsid w:val="004F7CA9"/>
    <w:rsid w:val="00521477"/>
    <w:rsid w:val="00551208"/>
    <w:rsid w:val="005678AC"/>
    <w:rsid w:val="00573345"/>
    <w:rsid w:val="00573509"/>
    <w:rsid w:val="005A7A57"/>
    <w:rsid w:val="005C5C4E"/>
    <w:rsid w:val="005D1D02"/>
    <w:rsid w:val="005F6ACB"/>
    <w:rsid w:val="006226CD"/>
    <w:rsid w:val="006263B9"/>
    <w:rsid w:val="00652F37"/>
    <w:rsid w:val="00657E59"/>
    <w:rsid w:val="00664331"/>
    <w:rsid w:val="0067464D"/>
    <w:rsid w:val="006A3BAC"/>
    <w:rsid w:val="006C5009"/>
    <w:rsid w:val="006E3F24"/>
    <w:rsid w:val="00702617"/>
    <w:rsid w:val="00727EDC"/>
    <w:rsid w:val="007359FD"/>
    <w:rsid w:val="0077727E"/>
    <w:rsid w:val="00777968"/>
    <w:rsid w:val="00791518"/>
    <w:rsid w:val="007A1997"/>
    <w:rsid w:val="007A263C"/>
    <w:rsid w:val="007B35FE"/>
    <w:rsid w:val="007C1985"/>
    <w:rsid w:val="007D61B0"/>
    <w:rsid w:val="00807CEA"/>
    <w:rsid w:val="008112F5"/>
    <w:rsid w:val="00814931"/>
    <w:rsid w:val="00820F53"/>
    <w:rsid w:val="008212D3"/>
    <w:rsid w:val="00840367"/>
    <w:rsid w:val="00842A2A"/>
    <w:rsid w:val="00856724"/>
    <w:rsid w:val="008752BF"/>
    <w:rsid w:val="00883EB9"/>
    <w:rsid w:val="00893E17"/>
    <w:rsid w:val="008B4D52"/>
    <w:rsid w:val="008D3DA4"/>
    <w:rsid w:val="00902588"/>
    <w:rsid w:val="0094415C"/>
    <w:rsid w:val="00946889"/>
    <w:rsid w:val="009563BF"/>
    <w:rsid w:val="00961A20"/>
    <w:rsid w:val="00994B99"/>
    <w:rsid w:val="009B2017"/>
    <w:rsid w:val="009D0486"/>
    <w:rsid w:val="009F3D14"/>
    <w:rsid w:val="00A27CE0"/>
    <w:rsid w:val="00A52253"/>
    <w:rsid w:val="00A524C7"/>
    <w:rsid w:val="00A85506"/>
    <w:rsid w:val="00A90E8F"/>
    <w:rsid w:val="00AC1E77"/>
    <w:rsid w:val="00AC5F25"/>
    <w:rsid w:val="00AC7F4E"/>
    <w:rsid w:val="00AD7415"/>
    <w:rsid w:val="00B14733"/>
    <w:rsid w:val="00B20F26"/>
    <w:rsid w:val="00B37D9B"/>
    <w:rsid w:val="00B43C05"/>
    <w:rsid w:val="00B62BAE"/>
    <w:rsid w:val="00B7652D"/>
    <w:rsid w:val="00B85C06"/>
    <w:rsid w:val="00BC1893"/>
    <w:rsid w:val="00C119DB"/>
    <w:rsid w:val="00C277D0"/>
    <w:rsid w:val="00C33A3A"/>
    <w:rsid w:val="00C343AA"/>
    <w:rsid w:val="00C4229A"/>
    <w:rsid w:val="00C529B9"/>
    <w:rsid w:val="00C6594A"/>
    <w:rsid w:val="00CA1AE3"/>
    <w:rsid w:val="00CA246C"/>
    <w:rsid w:val="00CA5C1B"/>
    <w:rsid w:val="00CD32FC"/>
    <w:rsid w:val="00D0799D"/>
    <w:rsid w:val="00DA2207"/>
    <w:rsid w:val="00DB10DC"/>
    <w:rsid w:val="00DC0BB8"/>
    <w:rsid w:val="00DD059F"/>
    <w:rsid w:val="00DD26B3"/>
    <w:rsid w:val="00DD4D27"/>
    <w:rsid w:val="00DE79F5"/>
    <w:rsid w:val="00E27158"/>
    <w:rsid w:val="00E47932"/>
    <w:rsid w:val="00E54521"/>
    <w:rsid w:val="00E747C8"/>
    <w:rsid w:val="00E761EA"/>
    <w:rsid w:val="00E77B8B"/>
    <w:rsid w:val="00EC4D3C"/>
    <w:rsid w:val="00EE6EFE"/>
    <w:rsid w:val="00EF4BD6"/>
    <w:rsid w:val="00EF6B37"/>
    <w:rsid w:val="00F14328"/>
    <w:rsid w:val="00F37226"/>
    <w:rsid w:val="00F47D61"/>
    <w:rsid w:val="00F53072"/>
    <w:rsid w:val="00F77D54"/>
    <w:rsid w:val="00F80B5C"/>
    <w:rsid w:val="00F811B2"/>
    <w:rsid w:val="00F82FB2"/>
    <w:rsid w:val="00FA2EAE"/>
    <w:rsid w:val="00FB20AD"/>
    <w:rsid w:val="00FE3625"/>
    <w:rsid w:val="00FE607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7D917C"/>
  <w14:defaultImageDpi w14:val="96"/>
  <w15:docId w15:val="{F1F38A52-3068-4234-A1FD-963AAABE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63BF"/>
    <w:rPr>
      <w:sz w:val="22"/>
      <w:szCs w:val="22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63BF"/>
    <w:rPr>
      <w:sz w:val="22"/>
      <w:szCs w:val="22"/>
      <w:lang w:eastAsia="fi-FI"/>
    </w:rPr>
  </w:style>
  <w:style w:type="table" w:styleId="TaulukkoRuudukko">
    <w:name w:val="Table Grid"/>
    <w:basedOn w:val="Normaalitaulukko"/>
    <w:uiPriority w:val="39"/>
    <w:rsid w:val="0095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3E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E7E8C"/>
    <w:rPr>
      <w:rFonts w:ascii="Segoe UI" w:hAnsi="Segoe UI" w:cs="Segoe UI"/>
      <w:sz w:val="18"/>
      <w:szCs w:val="18"/>
      <w:lang w:eastAsia="fi-FI"/>
    </w:rPr>
  </w:style>
  <w:style w:type="character" w:styleId="Paikkamerkkiteksti">
    <w:name w:val="Placeholder Text"/>
    <w:basedOn w:val="Kappaleenoletusfontti"/>
    <w:uiPriority w:val="99"/>
    <w:unhideWhenUsed/>
    <w:rsid w:val="00FF4A20"/>
    <w:rPr>
      <w:color w:val="808080"/>
    </w:rPr>
  </w:style>
  <w:style w:type="paragraph" w:styleId="Luettelokappale">
    <w:name w:val="List Paragraph"/>
    <w:basedOn w:val="Normaali"/>
    <w:uiPriority w:val="72"/>
    <w:qFormat/>
    <w:rsid w:val="00EF6B37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67464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7464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7464D"/>
    <w:rPr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7464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7464D"/>
    <w:rPr>
      <w:b/>
      <w:bCs/>
      <w:lang w:eastAsia="fi-FI"/>
    </w:rPr>
  </w:style>
  <w:style w:type="paragraph" w:customStyle="1" w:styleId="p1">
    <w:name w:val="p1"/>
    <w:basedOn w:val="Normaali"/>
    <w:rsid w:val="003B0BCA"/>
    <w:pPr>
      <w:spacing w:after="0" w:line="240" w:lineRule="auto"/>
    </w:pPr>
    <w:rPr>
      <w:rFonts w:ascii="Helvetica Neue" w:hAnsi="Helvetica Neue"/>
      <w:color w:val="45454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jo.pipinen\OneDrive%20-%20Suomen%20elokuvas&#228;&#228;ti&#246;\Nettisivut\Tuotantosuunnitelm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E807F9364744CD9FB53A6FEA4D4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574C0-BDBC-4E4B-A592-086FAD1C3EF5}"/>
      </w:docPartPr>
      <w:docPartBody>
        <w:p w:rsidR="0052487A" w:rsidRDefault="00E61927">
          <w:pPr>
            <w:pStyle w:val="CDE807F9364744CD9FB53A6FEA4D4C36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18C65E950A04ACFB3ADB45EF8809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75958-131B-4EFC-B855-94CD77E67071}"/>
      </w:docPartPr>
      <w:docPartBody>
        <w:p w:rsidR="0052487A" w:rsidRDefault="00E61927">
          <w:pPr>
            <w:pStyle w:val="218C65E950A04ACFB3ADB45EF88097A1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DA6C960F0964722A726F2D155365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30AC2-0F1C-4490-9A51-4D1DF99C4E5F}"/>
      </w:docPartPr>
      <w:docPartBody>
        <w:p w:rsidR="0052487A" w:rsidRDefault="00E61927">
          <w:pPr>
            <w:pStyle w:val="0DA6C960F0964722A726F2D155365C1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7285179539F49FEA4CDED21C8150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C4F6B-A2B6-440F-B944-55529F04381B}"/>
      </w:docPartPr>
      <w:docPartBody>
        <w:p w:rsidR="0052487A" w:rsidRDefault="00E61927">
          <w:pPr>
            <w:pStyle w:val="E7285179539F49FEA4CDED21C815065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D871C94B6854AE889F03F2310D57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A9019-E13B-4F26-9BC9-0463A7AF0132}"/>
      </w:docPartPr>
      <w:docPartBody>
        <w:p w:rsidR="0052487A" w:rsidRDefault="00E61927">
          <w:pPr>
            <w:pStyle w:val="3D871C94B6854AE889F03F2310D57582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1F0A897EE0346B5B03723A12584E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9DF6E-5FC2-4BDA-9659-484364B35AA2}"/>
      </w:docPartPr>
      <w:docPartBody>
        <w:p w:rsidR="0052487A" w:rsidRDefault="00E61927">
          <w:pPr>
            <w:pStyle w:val="51F0A897EE0346B5B03723A12584E3E6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819C6DA4E6D4116A22A144959E99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4469D-4561-4588-AEEF-935BE87EE92E}"/>
      </w:docPartPr>
      <w:docPartBody>
        <w:p w:rsidR="0052487A" w:rsidRDefault="00E61927">
          <w:pPr>
            <w:pStyle w:val="5819C6DA4E6D4116A22A144959E99A98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920BF0E60C2404C8023827045681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6E4D2-30C4-4AA1-BEE2-3431C02C9260}"/>
      </w:docPartPr>
      <w:docPartBody>
        <w:p w:rsidR="0052487A" w:rsidRDefault="00E61927">
          <w:pPr>
            <w:pStyle w:val="B920BF0E60C2404C80238270456813B5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2943399465842138C4AD1BBF93B7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10116-F489-4D8C-9538-5FAF435FF30A}"/>
      </w:docPartPr>
      <w:docPartBody>
        <w:p w:rsidR="0052487A" w:rsidRDefault="00E61927">
          <w:pPr>
            <w:pStyle w:val="52943399465842138C4AD1BBF93B7C3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EA37BC6F840484EA961FAE7355A3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05496-6866-420A-B374-4BB8EADEDC2E}"/>
      </w:docPartPr>
      <w:docPartBody>
        <w:p w:rsidR="0052487A" w:rsidRDefault="00E61927">
          <w:pPr>
            <w:pStyle w:val="8EA37BC6F840484EA961FAE7355A3876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931B280C7D749679857BF6042926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2905F-031D-4FCE-83C9-2FBD8CA5BB0E}"/>
      </w:docPartPr>
      <w:docPartBody>
        <w:p w:rsidR="0052487A" w:rsidRDefault="00E61927">
          <w:pPr>
            <w:pStyle w:val="1931B280C7D749679857BF60429261E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888FD3122964C13B990A7728AA8D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932BD-B39C-4F5C-894C-AE89BFF5AEAF}"/>
      </w:docPartPr>
      <w:docPartBody>
        <w:p w:rsidR="0052487A" w:rsidRDefault="00E61927">
          <w:pPr>
            <w:pStyle w:val="5888FD3122964C13B990A7728AA8D416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050039D463D4D67A3EFB122C4109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602A9-1DDC-4F20-B915-C44D867BD4E7}"/>
      </w:docPartPr>
      <w:docPartBody>
        <w:p w:rsidR="0052487A" w:rsidRDefault="00E61927">
          <w:pPr>
            <w:pStyle w:val="B050039D463D4D67A3EFB122C410983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AF204E003224D0286EDB7E0A01778B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A12047C-CD9E-4D1E-8922-5B77A963182B}"/>
      </w:docPartPr>
      <w:docPartBody>
        <w:p w:rsidR="00486E7E" w:rsidRDefault="00D66263" w:rsidP="00D66263">
          <w:pPr>
            <w:pStyle w:val="1AF204E003224D0286EDB7E0A01778B6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A3AB6747D214C0FA5E4D3C5E394700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28BCB8-4899-49AF-B5E6-2E96F5EC0813}"/>
      </w:docPartPr>
      <w:docPartBody>
        <w:p w:rsidR="00486E7E" w:rsidRDefault="00D66263" w:rsidP="00D66263">
          <w:pPr>
            <w:pStyle w:val="CA3AB6747D214C0FA5E4D3C5E394700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9BE0DA082B44ED28BB2A06F3E5792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74F937-A1F2-4902-993A-D15EB83B0B00}"/>
      </w:docPartPr>
      <w:docPartBody>
        <w:p w:rsidR="00486E7E" w:rsidRDefault="00D66263" w:rsidP="00D66263">
          <w:pPr>
            <w:pStyle w:val="D9BE0DA082B44ED28BB2A06F3E579284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48126520AD24268B3B9CF4F19BAFD8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B542C0B-7A4B-4B8E-84C3-7DD5FE366773}"/>
      </w:docPartPr>
      <w:docPartBody>
        <w:p w:rsidR="00486E7E" w:rsidRDefault="00D66263" w:rsidP="00D66263">
          <w:pPr>
            <w:pStyle w:val="A48126520AD24268B3B9CF4F19BAFD8B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B111F93D8A94B2881DB793B17A3BD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B90AB0-181B-4558-9DD6-A906CB9E32AA}"/>
      </w:docPartPr>
      <w:docPartBody>
        <w:p w:rsidR="00486E7E" w:rsidRDefault="00D66263" w:rsidP="00D66263">
          <w:pPr>
            <w:pStyle w:val="CB111F93D8A94B2881DB793B17A3BDD3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9F994ABAC26428FB40F3CAE175347C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0BFFED-9681-4932-80DD-B012A10C0DC9}"/>
      </w:docPartPr>
      <w:docPartBody>
        <w:p w:rsidR="00486E7E" w:rsidRDefault="00D66263" w:rsidP="00D66263">
          <w:pPr>
            <w:pStyle w:val="D9F994ABAC26428FB40F3CAE175347C3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4CC06E981AE49DDBDAF04EEC7956BE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99A4C0A-A158-4EEB-AD79-43A0BA4F6FEC}"/>
      </w:docPartPr>
      <w:docPartBody>
        <w:p w:rsidR="00486E7E" w:rsidRDefault="00D66263" w:rsidP="00D66263">
          <w:pPr>
            <w:pStyle w:val="44CC06E981AE49DDBDAF04EEC7956BE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2D7462FB89940DF889E0C334333CF5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89F4C48-E913-47FF-8DBE-57098F120C40}"/>
      </w:docPartPr>
      <w:docPartBody>
        <w:p w:rsidR="00486E7E" w:rsidRDefault="00D66263" w:rsidP="00D66263">
          <w:pPr>
            <w:pStyle w:val="92D7462FB89940DF889E0C334333CF56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86C6D24120A4E63914647BB9FDA4A7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B4F33C9-3E8F-4DD4-B7C8-75CEFDAEDB78}"/>
      </w:docPartPr>
      <w:docPartBody>
        <w:p w:rsidR="00486E7E" w:rsidRDefault="00D66263" w:rsidP="00D66263">
          <w:pPr>
            <w:pStyle w:val="A86C6D24120A4E63914647BB9FDA4A78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AE63DCD63BB4E30AE787E8F29D1C1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BD0CF8-558E-4049-A119-2F239017EC1B}"/>
      </w:docPartPr>
      <w:docPartBody>
        <w:p w:rsidR="00486E7E" w:rsidRDefault="00D66263" w:rsidP="00D66263">
          <w:pPr>
            <w:pStyle w:val="DAE63DCD63BB4E30AE787E8F29D1C128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22DAE5BEF6C4ED78CDD45C7C1A953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2EDE79-BFB7-49E5-A2FC-4A0587C67164}"/>
      </w:docPartPr>
      <w:docPartBody>
        <w:p w:rsidR="00486E7E" w:rsidRDefault="00D66263" w:rsidP="00D66263">
          <w:pPr>
            <w:pStyle w:val="A22DAE5BEF6C4ED78CDD45C7C1A9534F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313996ADB8346458AD6D73EA146678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79272F-6E14-41CA-8BF0-900DDB98DA4E}"/>
      </w:docPartPr>
      <w:docPartBody>
        <w:p w:rsidR="00486E7E" w:rsidRDefault="00D66263" w:rsidP="00D66263">
          <w:pPr>
            <w:pStyle w:val="C313996ADB8346458AD6D73EA146678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57050FEBA70481D8BFD5C3A6049A43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0382E50-A52C-497A-8D48-79E53B57B5E1}"/>
      </w:docPartPr>
      <w:docPartBody>
        <w:p w:rsidR="00486E7E" w:rsidRDefault="00D66263" w:rsidP="00D66263">
          <w:pPr>
            <w:pStyle w:val="D57050FEBA70481D8BFD5C3A6049A431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40A4A2DCCE449D7BD60559B1DF61F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8BCFB10-AE54-4DE2-9DE4-0BBADC30B66D}"/>
      </w:docPartPr>
      <w:docPartBody>
        <w:p w:rsidR="00486E7E" w:rsidRDefault="00D66263" w:rsidP="00D66263">
          <w:pPr>
            <w:pStyle w:val="C40A4A2DCCE449D7BD60559B1DF61FB8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0460CB7DD9F4651938A1963192BB27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DE13B6-00CF-4B90-A9CA-E578AA54EFA2}"/>
      </w:docPartPr>
      <w:docPartBody>
        <w:p w:rsidR="00486E7E" w:rsidRDefault="00D66263" w:rsidP="00D66263">
          <w:pPr>
            <w:pStyle w:val="80460CB7DD9F4651938A1963192BB27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13ABF336BF3403CAF9E968FFF095A2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6D5896B-F453-4441-9057-216568EAF8F2}"/>
      </w:docPartPr>
      <w:docPartBody>
        <w:p w:rsidR="00486E7E" w:rsidRDefault="00D66263" w:rsidP="00D66263">
          <w:pPr>
            <w:pStyle w:val="113ABF336BF3403CAF9E968FFF095A27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0F95D85443842B6917CAA07CBEB159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F435157-7A7F-4224-9F93-AFD2F3DC60CC}"/>
      </w:docPartPr>
      <w:docPartBody>
        <w:p w:rsidR="00486E7E" w:rsidRDefault="00D66263" w:rsidP="00D66263">
          <w:pPr>
            <w:pStyle w:val="70F95D85443842B6917CAA07CBEB1594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7A"/>
    <w:rsid w:val="000F662A"/>
    <w:rsid w:val="001A0395"/>
    <w:rsid w:val="001F33ED"/>
    <w:rsid w:val="002C7A72"/>
    <w:rsid w:val="00486E7E"/>
    <w:rsid w:val="0052487A"/>
    <w:rsid w:val="005250B1"/>
    <w:rsid w:val="00573345"/>
    <w:rsid w:val="008576B5"/>
    <w:rsid w:val="00B73127"/>
    <w:rsid w:val="00C10968"/>
    <w:rsid w:val="00D66263"/>
    <w:rsid w:val="00E6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unhideWhenUsed/>
    <w:rsid w:val="00D66263"/>
    <w:rPr>
      <w:color w:val="808080"/>
    </w:rPr>
  </w:style>
  <w:style w:type="paragraph" w:customStyle="1" w:styleId="CDE807F9364744CD9FB53A6FEA4D4C36">
    <w:name w:val="CDE807F9364744CD9FB53A6FEA4D4C36"/>
  </w:style>
  <w:style w:type="paragraph" w:customStyle="1" w:styleId="218C65E950A04ACFB3ADB45EF88097A1">
    <w:name w:val="218C65E950A04ACFB3ADB45EF88097A1"/>
  </w:style>
  <w:style w:type="paragraph" w:customStyle="1" w:styleId="0DA6C960F0964722A726F2D155365C19">
    <w:name w:val="0DA6C960F0964722A726F2D155365C19"/>
  </w:style>
  <w:style w:type="paragraph" w:customStyle="1" w:styleId="1AF204E003224D0286EDB7E0A01778B6">
    <w:name w:val="1AF204E003224D0286EDB7E0A01778B6"/>
    <w:rsid w:val="00D66263"/>
  </w:style>
  <w:style w:type="paragraph" w:customStyle="1" w:styleId="CA3AB6747D214C0FA5E4D3C5E3947009">
    <w:name w:val="CA3AB6747D214C0FA5E4D3C5E3947009"/>
    <w:rsid w:val="00D66263"/>
  </w:style>
  <w:style w:type="paragraph" w:customStyle="1" w:styleId="D9BE0DA082B44ED28BB2A06F3E579284">
    <w:name w:val="D9BE0DA082B44ED28BB2A06F3E579284"/>
    <w:rsid w:val="00D66263"/>
  </w:style>
  <w:style w:type="paragraph" w:customStyle="1" w:styleId="A48126520AD24268B3B9CF4F19BAFD8B">
    <w:name w:val="A48126520AD24268B3B9CF4F19BAFD8B"/>
    <w:rsid w:val="00D66263"/>
  </w:style>
  <w:style w:type="paragraph" w:customStyle="1" w:styleId="CB111F93D8A94B2881DB793B17A3BDD3">
    <w:name w:val="CB111F93D8A94B2881DB793B17A3BDD3"/>
    <w:rsid w:val="00D66263"/>
  </w:style>
  <w:style w:type="paragraph" w:customStyle="1" w:styleId="E7285179539F49FEA4CDED21C815065C">
    <w:name w:val="E7285179539F49FEA4CDED21C815065C"/>
  </w:style>
  <w:style w:type="paragraph" w:customStyle="1" w:styleId="D9F994ABAC26428FB40F3CAE175347C3">
    <w:name w:val="D9F994ABAC26428FB40F3CAE175347C3"/>
    <w:rsid w:val="00D66263"/>
  </w:style>
  <w:style w:type="paragraph" w:customStyle="1" w:styleId="44CC06E981AE49DDBDAF04EEC7956BEC">
    <w:name w:val="44CC06E981AE49DDBDAF04EEC7956BEC"/>
    <w:rsid w:val="00D66263"/>
  </w:style>
  <w:style w:type="paragraph" w:customStyle="1" w:styleId="92D7462FB89940DF889E0C334333CF56">
    <w:name w:val="92D7462FB89940DF889E0C334333CF56"/>
    <w:rsid w:val="00D66263"/>
  </w:style>
  <w:style w:type="paragraph" w:customStyle="1" w:styleId="A86C6D24120A4E63914647BB9FDA4A78">
    <w:name w:val="A86C6D24120A4E63914647BB9FDA4A78"/>
    <w:rsid w:val="00D66263"/>
  </w:style>
  <w:style w:type="paragraph" w:customStyle="1" w:styleId="DAE63DCD63BB4E30AE787E8F29D1C128">
    <w:name w:val="DAE63DCD63BB4E30AE787E8F29D1C128"/>
    <w:rsid w:val="00D66263"/>
  </w:style>
  <w:style w:type="paragraph" w:customStyle="1" w:styleId="A22DAE5BEF6C4ED78CDD45C7C1A9534F">
    <w:name w:val="A22DAE5BEF6C4ED78CDD45C7C1A9534F"/>
    <w:rsid w:val="00D66263"/>
  </w:style>
  <w:style w:type="paragraph" w:customStyle="1" w:styleId="C313996ADB8346458AD6D73EA146678A">
    <w:name w:val="C313996ADB8346458AD6D73EA146678A"/>
    <w:rsid w:val="00D66263"/>
  </w:style>
  <w:style w:type="paragraph" w:customStyle="1" w:styleId="3D871C94B6854AE889F03F2310D57582">
    <w:name w:val="3D871C94B6854AE889F03F2310D57582"/>
  </w:style>
  <w:style w:type="paragraph" w:customStyle="1" w:styleId="51F0A897EE0346B5B03723A12584E3E6">
    <w:name w:val="51F0A897EE0346B5B03723A12584E3E6"/>
  </w:style>
  <w:style w:type="paragraph" w:customStyle="1" w:styleId="5819C6DA4E6D4116A22A144959E99A98">
    <w:name w:val="5819C6DA4E6D4116A22A144959E99A98"/>
  </w:style>
  <w:style w:type="paragraph" w:customStyle="1" w:styleId="B920BF0E60C2404C80238270456813B5">
    <w:name w:val="B920BF0E60C2404C80238270456813B5"/>
  </w:style>
  <w:style w:type="paragraph" w:customStyle="1" w:styleId="52943399465842138C4AD1BBF93B7C39">
    <w:name w:val="52943399465842138C4AD1BBF93B7C39"/>
  </w:style>
  <w:style w:type="paragraph" w:customStyle="1" w:styleId="8EA37BC6F840484EA961FAE7355A3876">
    <w:name w:val="8EA37BC6F840484EA961FAE7355A3876"/>
  </w:style>
  <w:style w:type="paragraph" w:customStyle="1" w:styleId="1931B280C7D749679857BF60429261EC">
    <w:name w:val="1931B280C7D749679857BF60429261EC"/>
  </w:style>
  <w:style w:type="paragraph" w:customStyle="1" w:styleId="5888FD3122964C13B990A7728AA8D416">
    <w:name w:val="5888FD3122964C13B990A7728AA8D416"/>
  </w:style>
  <w:style w:type="paragraph" w:customStyle="1" w:styleId="B050039D463D4D67A3EFB122C4109839">
    <w:name w:val="B050039D463D4D67A3EFB122C4109839"/>
  </w:style>
  <w:style w:type="paragraph" w:customStyle="1" w:styleId="D57050FEBA70481D8BFD5C3A6049A431">
    <w:name w:val="D57050FEBA70481D8BFD5C3A6049A431"/>
    <w:rsid w:val="00D66263"/>
  </w:style>
  <w:style w:type="paragraph" w:customStyle="1" w:styleId="C40A4A2DCCE449D7BD60559B1DF61FB8">
    <w:name w:val="C40A4A2DCCE449D7BD60559B1DF61FB8"/>
    <w:rsid w:val="00D66263"/>
  </w:style>
  <w:style w:type="paragraph" w:customStyle="1" w:styleId="80460CB7DD9F4651938A1963192BB27A">
    <w:name w:val="80460CB7DD9F4651938A1963192BB27A"/>
    <w:rsid w:val="00D66263"/>
  </w:style>
  <w:style w:type="paragraph" w:customStyle="1" w:styleId="113ABF336BF3403CAF9E968FFF095A27">
    <w:name w:val="113ABF336BF3403CAF9E968FFF095A27"/>
    <w:rsid w:val="00D66263"/>
  </w:style>
  <w:style w:type="paragraph" w:customStyle="1" w:styleId="70F95D85443842B6917CAA07CBEB1594">
    <w:name w:val="70F95D85443842B6917CAA07CBEB1594"/>
    <w:rsid w:val="00D66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5D219FC84EA544784249779524DE570" ma:contentTypeVersion="12" ma:contentTypeDescription="Luo uusi asiakirja." ma:contentTypeScope="" ma:versionID="3c0dc57c3ea1a17600d29d5426df9b7f">
  <xsd:schema xmlns:xsd="http://www.w3.org/2001/XMLSchema" xmlns:xs="http://www.w3.org/2001/XMLSchema" xmlns:p="http://schemas.microsoft.com/office/2006/metadata/properties" xmlns:ns2="2b7b2d5f-261f-4e53-a9ca-51aa732fca18" xmlns:ns3="92f70d36-09f8-431d-8671-565df864b232" targetNamespace="http://schemas.microsoft.com/office/2006/metadata/properties" ma:root="true" ma:fieldsID="3a690831081825acc922c8b2753b67aa" ns2:_="" ns3:_="">
    <xsd:import namespace="2b7b2d5f-261f-4e53-a9ca-51aa732fca18"/>
    <xsd:import namespace="92f70d36-09f8-431d-8671-565df864b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b2d5f-261f-4e53-a9ca-51aa732fc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da25df5-e7e2-445e-bead-b765e04cc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70d36-09f8-431d-8671-565df864b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038d475-c9a5-433f-91b1-ff31373dd166}" ma:internalName="TaxCatchAll" ma:showField="CatchAllData" ma:web="92f70d36-09f8-431d-8671-565df864b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70d36-09f8-431d-8671-565df864b232" xsi:nil="true"/>
    <lcf76f155ced4ddcb4097134ff3c332f xmlns="2b7b2d5f-261f-4e53-a9ca-51aa732fca1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8583C-E21B-4E01-8EFB-925F73F41D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35E001-80DC-4792-988B-344F69E66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b2d5f-261f-4e53-a9ca-51aa732fca18"/>
    <ds:schemaRef ds:uri="92f70d36-09f8-431d-8671-565df864b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31DC6C-F3A2-40F2-B84D-5DD1F890CB0B}">
  <ds:schemaRefs>
    <ds:schemaRef ds:uri="http://schemas.microsoft.com/office/2006/metadata/properties"/>
    <ds:schemaRef ds:uri="http://schemas.microsoft.com/office/infopath/2007/PartnerControls"/>
    <ds:schemaRef ds:uri="92f70d36-09f8-431d-8671-565df864b232"/>
    <ds:schemaRef ds:uri="2b7b2d5f-261f-4e53-a9ca-51aa732fca18"/>
  </ds:schemaRefs>
</ds:datastoreItem>
</file>

<file path=customXml/itemProps4.xml><?xml version="1.0" encoding="utf-8"?>
<ds:datastoreItem xmlns:ds="http://schemas.openxmlformats.org/officeDocument/2006/customXml" ds:itemID="{F9393594-F19B-4C28-A57A-E44B273609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Tuotantosuunnitelma</Template>
  <TotalTime>5</TotalTime>
  <Pages>2</Pages>
  <Words>302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Pipinen</dc:creator>
  <cp:keywords/>
  <dc:description/>
  <cp:lastModifiedBy>Marjo Pipinen</cp:lastModifiedBy>
  <cp:revision>5</cp:revision>
  <cp:lastPrinted>2016-11-01T09:39:00Z</cp:lastPrinted>
  <dcterms:created xsi:type="dcterms:W3CDTF">2024-01-29T09:11:00Z</dcterms:created>
  <dcterms:modified xsi:type="dcterms:W3CDTF">2026-01-28T11:29:00Z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0x01010025FBD7E667918B49A6C1C3F8C043BC27</vt:lpwstr>
  </property>
</Properties>
</file>